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4EF7" w14:textId="77777777" w:rsidR="00612B55" w:rsidRPr="00612B55" w:rsidRDefault="006C0CBB" w:rsidP="00612B55">
      <w:pPr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6988C10B" wp14:editId="3E62AB85">
            <wp:extent cx="5943148" cy="1578610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959" cy="15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18E4" w14:textId="4DF35A41" w:rsidR="00034167" w:rsidRPr="006C0CBB" w:rsidRDefault="005E5B49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August 1</w:t>
      </w:r>
      <w:r w:rsidR="000F34A5">
        <w:rPr>
          <w:rFonts w:eastAsia="Times New Roman" w:cs="Times New Roman"/>
          <w:sz w:val="22"/>
          <w:szCs w:val="22"/>
        </w:rPr>
        <w:t>9</w:t>
      </w:r>
      <w:r w:rsidR="00D50F73" w:rsidRPr="006C0CBB">
        <w:rPr>
          <w:rFonts w:eastAsia="Times New Roman" w:cs="Times New Roman"/>
          <w:sz w:val="22"/>
          <w:szCs w:val="22"/>
        </w:rPr>
        <w:t>, 20</w:t>
      </w:r>
      <w:r w:rsidR="008A14FE" w:rsidRPr="006C0CBB">
        <w:rPr>
          <w:rFonts w:eastAsia="Times New Roman" w:cs="Times New Roman"/>
          <w:sz w:val="22"/>
          <w:szCs w:val="22"/>
        </w:rPr>
        <w:t>2</w:t>
      </w:r>
      <w:r w:rsidR="00005FEE">
        <w:rPr>
          <w:rFonts w:eastAsia="Times New Roman" w:cs="Times New Roman"/>
          <w:sz w:val="22"/>
          <w:szCs w:val="22"/>
        </w:rPr>
        <w:t>5</w:t>
      </w:r>
    </w:p>
    <w:p w14:paraId="5F4DE7C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AC09395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M</w:t>
      </w:r>
      <w:r w:rsidR="006D78F4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6D78F4">
        <w:rPr>
          <w:rFonts w:eastAsia="Times New Roman" w:cs="Times New Roman"/>
          <w:sz w:val="22"/>
          <w:szCs w:val="22"/>
        </w:rPr>
        <w:t>Sallie Tanner</w:t>
      </w:r>
    </w:p>
    <w:p w14:paraId="58EA850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Executive Secretary</w:t>
      </w:r>
    </w:p>
    <w:p w14:paraId="37FD7B5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Georgia Public Service Commission</w:t>
      </w:r>
    </w:p>
    <w:p w14:paraId="127080E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244 Washington Street, SW</w:t>
      </w:r>
    </w:p>
    <w:p w14:paraId="010D294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Atlanta, </w:t>
      </w:r>
      <w:proofErr w:type="gramStart"/>
      <w:r w:rsidRPr="006C0CBB">
        <w:rPr>
          <w:rFonts w:eastAsia="Times New Roman" w:cs="Times New Roman"/>
          <w:sz w:val="22"/>
          <w:szCs w:val="22"/>
        </w:rPr>
        <w:t>Georgia  30334</w:t>
      </w:r>
      <w:proofErr w:type="gramEnd"/>
      <w:r w:rsidRPr="006C0CBB">
        <w:rPr>
          <w:rFonts w:eastAsia="Times New Roman" w:cs="Times New Roman"/>
          <w:sz w:val="22"/>
          <w:szCs w:val="22"/>
        </w:rPr>
        <w:t>-5701</w:t>
      </w:r>
    </w:p>
    <w:p w14:paraId="70F48391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6F685386" w14:textId="2A991B46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Re:</w:t>
      </w:r>
      <w:r w:rsidRPr="006C0CBB">
        <w:rPr>
          <w:rFonts w:eastAsia="Times New Roman" w:cs="Times New Roman"/>
          <w:sz w:val="22"/>
          <w:szCs w:val="22"/>
        </w:rPr>
        <w:tab/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Pr="006C0CBB">
        <w:rPr>
          <w:rFonts w:eastAsia="Times New Roman" w:cs="Times New Roman"/>
          <w:sz w:val="22"/>
          <w:szCs w:val="22"/>
        </w:rPr>
        <w:t>RFP</w:t>
      </w:r>
      <w:r w:rsidR="00742350">
        <w:rPr>
          <w:rFonts w:eastAsia="Times New Roman" w:cs="Times New Roman"/>
          <w:sz w:val="22"/>
          <w:szCs w:val="22"/>
        </w:rPr>
        <w:t>, Docket No. 55268</w:t>
      </w:r>
    </w:p>
    <w:p w14:paraId="10593F2F" w14:textId="44F45656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ab/>
        <w:t xml:space="preserve">Southern Power Company </w:t>
      </w:r>
      <w:r w:rsidR="00E20E55">
        <w:rPr>
          <w:rFonts w:eastAsia="Times New Roman" w:cs="Times New Roman"/>
          <w:sz w:val="22"/>
          <w:szCs w:val="22"/>
        </w:rPr>
        <w:t>–</w:t>
      </w:r>
      <w:r w:rsidR="00E82634">
        <w:rPr>
          <w:rFonts w:eastAsia="Times New Roman" w:cs="Times New Roman"/>
          <w:sz w:val="22"/>
          <w:szCs w:val="22"/>
        </w:rPr>
        <w:t xml:space="preserve"> </w:t>
      </w:r>
      <w:r w:rsidR="005E5B49">
        <w:rPr>
          <w:rFonts w:eastAsia="Times New Roman" w:cs="Times New Roman"/>
          <w:sz w:val="22"/>
          <w:szCs w:val="22"/>
        </w:rPr>
        <w:t>Ten</w:t>
      </w:r>
      <w:r w:rsidR="00E82634">
        <w:rPr>
          <w:rFonts w:eastAsia="Times New Roman" w:cs="Times New Roman"/>
          <w:sz w:val="22"/>
          <w:szCs w:val="22"/>
        </w:rPr>
        <w:t xml:space="preserve">th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>Bid Team List</w:t>
      </w:r>
    </w:p>
    <w:p w14:paraId="4AD99928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18D57E6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Dear M</w:t>
      </w:r>
      <w:r w:rsidR="00815B03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>.</w:t>
      </w:r>
      <w:r w:rsidR="00815B03">
        <w:rPr>
          <w:rFonts w:eastAsia="Times New Roman" w:cs="Times New Roman"/>
          <w:sz w:val="22"/>
          <w:szCs w:val="22"/>
        </w:rPr>
        <w:t xml:space="preserve"> Tanner</w:t>
      </w:r>
      <w:r w:rsidRPr="006C0CBB">
        <w:rPr>
          <w:rFonts w:eastAsia="Times New Roman" w:cs="Times New Roman"/>
          <w:sz w:val="22"/>
          <w:szCs w:val="22"/>
        </w:rPr>
        <w:t>:</w:t>
      </w:r>
    </w:p>
    <w:p w14:paraId="515E29D3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247774A5" w14:textId="440F944D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Pursuant to the Georgia Public Service Commission’s (the “Commission’s”) rules regarding the Request for Proposals (“RFP”) Procedure for Long-Term Supply-Side Options (the “RFP Rules”), enclosed for filing are the original and five copies of Southern Power Company’s (“Southern Power’s”) </w:t>
      </w:r>
      <w:r w:rsidR="005E5B49">
        <w:rPr>
          <w:rFonts w:eastAsia="Times New Roman" w:cs="Times New Roman"/>
          <w:sz w:val="22"/>
          <w:szCs w:val="22"/>
        </w:rPr>
        <w:t>Te</w:t>
      </w:r>
      <w:r w:rsidR="00005FEE">
        <w:rPr>
          <w:rFonts w:eastAsia="Times New Roman" w:cs="Times New Roman"/>
          <w:sz w:val="22"/>
          <w:szCs w:val="22"/>
        </w:rPr>
        <w:t>n</w:t>
      </w:r>
      <w:r w:rsidR="00E82634">
        <w:rPr>
          <w:rFonts w:eastAsia="Times New Roman" w:cs="Times New Roman"/>
          <w:sz w:val="22"/>
          <w:szCs w:val="22"/>
        </w:rPr>
        <w:t xml:space="preserve">th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E20E55">
        <w:rPr>
          <w:rFonts w:eastAsia="Times New Roman" w:cs="Times New Roman"/>
          <w:sz w:val="22"/>
          <w:szCs w:val="22"/>
        </w:rPr>
        <w:t>Lis</w:t>
      </w:r>
      <w:r w:rsidR="008E5981">
        <w:rPr>
          <w:rFonts w:eastAsia="Times New Roman" w:cs="Times New Roman"/>
          <w:sz w:val="22"/>
          <w:szCs w:val="22"/>
        </w:rPr>
        <w:t>t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 xml:space="preserve">for use by the </w:t>
      </w:r>
      <w:r w:rsidR="002A7D42" w:rsidRPr="006C0CBB">
        <w:rPr>
          <w:rFonts w:eastAsia="Times New Roman" w:cs="Times New Roman"/>
          <w:sz w:val="22"/>
          <w:szCs w:val="22"/>
        </w:rPr>
        <w:t>Independent Evaluator in the</w:t>
      </w:r>
      <w:r w:rsidRPr="006C0CBB">
        <w:rPr>
          <w:rFonts w:eastAsia="Times New Roman" w:cs="Times New Roman"/>
          <w:sz w:val="22"/>
          <w:szCs w:val="22"/>
        </w:rPr>
        <w:t xml:space="preserve"> </w:t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="0057577B">
        <w:rPr>
          <w:rFonts w:eastAsia="Times New Roman" w:cs="Times New Roman"/>
          <w:sz w:val="22"/>
          <w:szCs w:val="22"/>
        </w:rPr>
        <w:t>R</w:t>
      </w:r>
      <w:r w:rsidRPr="006C0CBB">
        <w:rPr>
          <w:rFonts w:eastAsia="Times New Roman" w:cs="Times New Roman"/>
          <w:sz w:val="22"/>
          <w:szCs w:val="22"/>
        </w:rPr>
        <w:t>FP to be conducted by Georg</w:t>
      </w:r>
      <w:r w:rsidR="002A7D42" w:rsidRPr="006C0CBB">
        <w:rPr>
          <w:rFonts w:eastAsia="Times New Roman" w:cs="Times New Roman"/>
          <w:sz w:val="22"/>
          <w:szCs w:val="22"/>
        </w:rPr>
        <w:t>ia Power Company (“GPC</w:t>
      </w:r>
      <w:r w:rsidRPr="006C0CBB">
        <w:rPr>
          <w:rFonts w:eastAsia="Times New Roman" w:cs="Times New Roman"/>
          <w:sz w:val="22"/>
          <w:szCs w:val="22"/>
        </w:rPr>
        <w:t xml:space="preserve">”) </w:t>
      </w:r>
      <w:r w:rsidR="00E20E55">
        <w:rPr>
          <w:rFonts w:eastAsia="Times New Roman" w:cs="Times New Roman"/>
          <w:sz w:val="22"/>
          <w:szCs w:val="22"/>
        </w:rPr>
        <w:t xml:space="preserve">in Docket No. </w:t>
      </w:r>
      <w:r w:rsidR="00A2239C">
        <w:rPr>
          <w:rFonts w:eastAsia="Times New Roman" w:cs="Times New Roman"/>
          <w:sz w:val="22"/>
          <w:szCs w:val="22"/>
        </w:rPr>
        <w:t>55268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>(the “</w:t>
      </w:r>
      <w:r w:rsidR="00815B03" w:rsidRPr="00815B03">
        <w:rPr>
          <w:rFonts w:eastAsia="Times New Roman" w:cs="Times New Roman"/>
          <w:sz w:val="22"/>
          <w:szCs w:val="22"/>
        </w:rPr>
        <w:t xml:space="preserve">All Source Capacity </w:t>
      </w:r>
      <w:r w:rsidRPr="00815B03">
        <w:rPr>
          <w:rFonts w:eastAsia="Times New Roman" w:cs="Times New Roman"/>
          <w:sz w:val="22"/>
          <w:szCs w:val="22"/>
        </w:rPr>
        <w:t>RFP</w:t>
      </w:r>
      <w:r w:rsidRPr="006C0CBB">
        <w:rPr>
          <w:rFonts w:eastAsia="Times New Roman" w:cs="Times New Roman"/>
          <w:sz w:val="22"/>
          <w:szCs w:val="22"/>
        </w:rPr>
        <w:t>”).</w:t>
      </w:r>
    </w:p>
    <w:p w14:paraId="15C2B47D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33C60ABB" w14:textId="36FB4C3B" w:rsidR="00E82634" w:rsidRPr="006C0CBB" w:rsidRDefault="00E82634" w:rsidP="00E82634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345D21">
        <w:rPr>
          <w:rFonts w:eastAsia="Times New Roman" w:cs="Times New Roman"/>
          <w:sz w:val="22"/>
          <w:szCs w:val="22"/>
        </w:rPr>
        <w:t xml:space="preserve">The </w:t>
      </w:r>
      <w:r w:rsidR="005E5B49">
        <w:rPr>
          <w:rFonts w:eastAsia="Times New Roman" w:cs="Times New Roman"/>
          <w:sz w:val="22"/>
          <w:szCs w:val="22"/>
        </w:rPr>
        <w:t>Te</w:t>
      </w:r>
      <w:r w:rsidR="00005FEE">
        <w:rPr>
          <w:rFonts w:eastAsia="Times New Roman" w:cs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 xml:space="preserve">th </w:t>
      </w:r>
      <w:r w:rsidRPr="00345D21">
        <w:rPr>
          <w:rFonts w:eastAsia="Times New Roman" w:cs="Times New Roman"/>
          <w:sz w:val="22"/>
          <w:szCs w:val="22"/>
        </w:rPr>
        <w:t xml:space="preserve">Revised Bid Team List </w:t>
      </w:r>
      <w:r w:rsidR="005E5B49">
        <w:rPr>
          <w:rFonts w:eastAsia="Times New Roman" w:cs="Times New Roman"/>
          <w:sz w:val="22"/>
          <w:szCs w:val="22"/>
        </w:rPr>
        <w:t xml:space="preserve">is the final Bid Team List filing for the </w:t>
      </w:r>
      <w:proofErr w:type="gramStart"/>
      <w:r w:rsidR="005E5B49">
        <w:rPr>
          <w:rFonts w:eastAsia="Times New Roman" w:cs="Times New Roman"/>
          <w:sz w:val="22"/>
          <w:szCs w:val="22"/>
        </w:rPr>
        <w:t>All Source</w:t>
      </w:r>
      <w:proofErr w:type="gramEnd"/>
      <w:r w:rsidR="005E5B49">
        <w:rPr>
          <w:rFonts w:eastAsia="Times New Roman" w:cs="Times New Roman"/>
          <w:sz w:val="22"/>
          <w:szCs w:val="22"/>
        </w:rPr>
        <w:t xml:space="preserve"> Capacity RFP reflecting </w:t>
      </w:r>
      <w:r w:rsidRPr="00345D21">
        <w:rPr>
          <w:rFonts w:eastAsia="Times New Roman" w:cs="Times New Roman"/>
          <w:sz w:val="22"/>
          <w:szCs w:val="22"/>
        </w:rPr>
        <w:t xml:space="preserve">the </w:t>
      </w:r>
      <w:r w:rsidR="00005FEE" w:rsidRPr="007C7E1D">
        <w:rPr>
          <w:rFonts w:eastAsia="Times New Roman" w:cs="Times New Roman"/>
          <w:sz w:val="22"/>
          <w:szCs w:val="22"/>
        </w:rPr>
        <w:t xml:space="preserve">removal of </w:t>
      </w:r>
      <w:r w:rsidR="005E5B49">
        <w:rPr>
          <w:rFonts w:eastAsia="Times New Roman" w:cs="Times New Roman"/>
          <w:sz w:val="22"/>
          <w:szCs w:val="22"/>
        </w:rPr>
        <w:t xml:space="preserve">all </w:t>
      </w:r>
      <w:r w:rsidRPr="00345D21">
        <w:rPr>
          <w:rFonts w:eastAsia="Times New Roman" w:cs="Times New Roman"/>
          <w:sz w:val="22"/>
          <w:szCs w:val="22"/>
        </w:rPr>
        <w:t>Bid Team member</w:t>
      </w:r>
      <w:r w:rsidR="00005FEE">
        <w:rPr>
          <w:rFonts w:eastAsia="Times New Roman" w:cs="Times New Roman"/>
          <w:sz w:val="22"/>
          <w:szCs w:val="22"/>
        </w:rPr>
        <w:t>s</w:t>
      </w:r>
      <w:r w:rsidR="005E5B49">
        <w:rPr>
          <w:rFonts w:eastAsia="Times New Roman" w:cs="Times New Roman"/>
          <w:sz w:val="22"/>
          <w:szCs w:val="22"/>
        </w:rPr>
        <w:t xml:space="preserve"> and close-out of the Bid Team</w:t>
      </w:r>
      <w:r w:rsidRPr="00345D21">
        <w:rPr>
          <w:rFonts w:eastAsia="Times New Roman" w:cs="Times New Roman"/>
          <w:sz w:val="22"/>
          <w:szCs w:val="22"/>
        </w:rPr>
        <w:t xml:space="preserve">.  </w:t>
      </w:r>
      <w:r w:rsidR="005E5B49">
        <w:rPr>
          <w:rFonts w:eastAsia="Times New Roman" w:cs="Times New Roman"/>
          <w:sz w:val="22"/>
          <w:szCs w:val="22"/>
        </w:rPr>
        <w:t xml:space="preserve">All Bid </w:t>
      </w:r>
      <w:r w:rsidRPr="00345D21">
        <w:rPr>
          <w:rFonts w:eastAsia="Times New Roman" w:cs="Times New Roman"/>
          <w:sz w:val="22"/>
          <w:szCs w:val="22"/>
        </w:rPr>
        <w:t>Team member</w:t>
      </w:r>
      <w:r w:rsidR="00005FEE">
        <w:rPr>
          <w:rFonts w:eastAsia="Times New Roman" w:cs="Times New Roman"/>
          <w:sz w:val="22"/>
          <w:szCs w:val="22"/>
        </w:rPr>
        <w:t xml:space="preserve">s have </w:t>
      </w:r>
      <w:r w:rsidRPr="00345D21">
        <w:rPr>
          <w:rFonts w:eastAsia="Times New Roman" w:cs="Times New Roman"/>
          <w:sz w:val="22"/>
          <w:szCs w:val="22"/>
        </w:rPr>
        <w:t>reviewed, executed and had notarized a</w:t>
      </w:r>
      <w:r w:rsidR="005E5B49">
        <w:rPr>
          <w:rFonts w:eastAsia="Times New Roman" w:cs="Times New Roman"/>
          <w:sz w:val="22"/>
          <w:szCs w:val="22"/>
        </w:rPr>
        <w:t>n end-of-process</w:t>
      </w:r>
      <w:r w:rsidRPr="00345D21">
        <w:rPr>
          <w:rFonts w:eastAsia="Times New Roman" w:cs="Times New Roman"/>
          <w:sz w:val="22"/>
          <w:szCs w:val="22"/>
        </w:rPr>
        <w:t xml:space="preserve"> compliance acknowledgement of the Standards of Conduct for Soliciting Entities and their Affiliates During the RFP Process (“RFP Standards of Conduct”) (implementing the Commission’s RFP Rules §§ 515-3-4-.04(3)(d) 3 through 5) </w:t>
      </w:r>
      <w:r w:rsidR="005E5B49">
        <w:rPr>
          <w:rFonts w:eastAsia="Times New Roman" w:cs="Times New Roman"/>
          <w:sz w:val="22"/>
          <w:szCs w:val="22"/>
        </w:rPr>
        <w:t>that apply to their RFP-related activities</w:t>
      </w:r>
      <w:r>
        <w:rPr>
          <w:rFonts w:eastAsia="Times New Roman" w:cs="Times New Roman"/>
          <w:sz w:val="22"/>
          <w:szCs w:val="22"/>
        </w:rPr>
        <w:t>.</w:t>
      </w:r>
    </w:p>
    <w:p w14:paraId="2D05C687" w14:textId="77777777" w:rsidR="00B93C2E" w:rsidRPr="006C0CBB" w:rsidRDefault="00B93C2E" w:rsidP="00B93C2E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519DF15A" w14:textId="016E8306" w:rsidR="00B93C2E" w:rsidRPr="006C0CBB" w:rsidRDefault="00B93C2E" w:rsidP="00B93C2E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Also enclosed </w:t>
      </w:r>
      <w:r w:rsidR="00005FEE">
        <w:rPr>
          <w:rFonts w:eastAsia="Times New Roman" w:cs="Times New Roman"/>
          <w:sz w:val="22"/>
          <w:szCs w:val="22"/>
        </w:rPr>
        <w:t xml:space="preserve">are copies </w:t>
      </w:r>
      <w:r>
        <w:rPr>
          <w:rFonts w:eastAsia="Times New Roman" w:cs="Times New Roman"/>
          <w:sz w:val="22"/>
          <w:szCs w:val="22"/>
        </w:rPr>
        <w:t xml:space="preserve">of the executed RFP Standards of Conduct </w:t>
      </w:r>
      <w:r w:rsidRPr="006C0CBB">
        <w:rPr>
          <w:rFonts w:eastAsia="Times New Roman" w:cs="Times New Roman"/>
          <w:sz w:val="22"/>
          <w:szCs w:val="22"/>
        </w:rPr>
        <w:t>acknowledgement</w:t>
      </w:r>
      <w:r w:rsidR="00005FEE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 and a CD containing the </w:t>
      </w:r>
      <w:r w:rsidR="005E5B49">
        <w:rPr>
          <w:rFonts w:eastAsia="Times New Roman" w:cs="Times New Roman"/>
          <w:sz w:val="22"/>
          <w:szCs w:val="22"/>
        </w:rPr>
        <w:t>Te</w:t>
      </w:r>
      <w:r w:rsidR="00005FEE">
        <w:rPr>
          <w:rFonts w:eastAsia="Times New Roman" w:cs="Times New Roman"/>
          <w:sz w:val="22"/>
          <w:szCs w:val="22"/>
        </w:rPr>
        <w:t>n</w:t>
      </w:r>
      <w:r w:rsidR="00E82634">
        <w:rPr>
          <w:rFonts w:eastAsia="Times New Roman" w:cs="Times New Roman"/>
          <w:sz w:val="22"/>
          <w:szCs w:val="22"/>
        </w:rPr>
        <w:t xml:space="preserve">th </w:t>
      </w:r>
      <w:r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>
        <w:rPr>
          <w:rFonts w:eastAsia="Times New Roman" w:cs="Times New Roman"/>
          <w:sz w:val="22"/>
          <w:szCs w:val="22"/>
        </w:rPr>
        <w:t>L</w:t>
      </w:r>
      <w:r w:rsidRPr="006C0CBB">
        <w:rPr>
          <w:rFonts w:eastAsia="Times New Roman" w:cs="Times New Roman"/>
          <w:sz w:val="22"/>
          <w:szCs w:val="22"/>
        </w:rPr>
        <w:t>ist.</w:t>
      </w:r>
    </w:p>
    <w:p w14:paraId="3598CCBF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1F37947" w14:textId="77777777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If you have any questions or need any additional information, please contact me at (404)-506-5328.</w:t>
      </w:r>
    </w:p>
    <w:p w14:paraId="348073FB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3EEE403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Sincerely,</w:t>
      </w:r>
    </w:p>
    <w:p w14:paraId="55219A1A" w14:textId="77777777" w:rsidR="00034167" w:rsidRPr="006C0CBB" w:rsidRDefault="00034167" w:rsidP="006C0CBB">
      <w:pPr>
        <w:keepNext/>
        <w:spacing w:line="228" w:lineRule="auto"/>
        <w:rPr>
          <w:rFonts w:eastAsia="Times New Roman" w:cs="Times New Roman"/>
          <w:sz w:val="22"/>
          <w:szCs w:val="22"/>
        </w:rPr>
      </w:pPr>
    </w:p>
    <w:p w14:paraId="0521AC6B" w14:textId="77777777" w:rsidR="00034167" w:rsidRPr="0045040F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  <w:u w:val="single"/>
        </w:rPr>
      </w:pPr>
      <w:r w:rsidRPr="0045040F">
        <w:rPr>
          <w:rFonts w:eastAsia="Times New Roman" w:cs="Times New Roman"/>
          <w:sz w:val="22"/>
          <w:szCs w:val="22"/>
          <w:u w:val="single"/>
        </w:rPr>
        <w:t>/s/ John L. Pemberton</w:t>
      </w:r>
    </w:p>
    <w:p w14:paraId="77E03798" w14:textId="77777777" w:rsidR="002E1176" w:rsidRPr="006C0CBB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6FC1C14B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John L. Pemberton</w:t>
      </w:r>
    </w:p>
    <w:p w14:paraId="77215CD8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SVP, CAO &amp; General Counsel</w:t>
      </w:r>
    </w:p>
    <w:p w14:paraId="55F3BB6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0268949E" w14:textId="77777777" w:rsidR="00034167" w:rsidRPr="006C0CBB" w:rsidRDefault="00034167" w:rsidP="006C0CBB">
      <w:pPr>
        <w:spacing w:after="240" w:line="228" w:lineRule="auto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Enclosures (as stated)</w:t>
      </w:r>
    </w:p>
    <w:p w14:paraId="011A281A" w14:textId="103C323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cc:</w:t>
      </w:r>
      <w:r w:rsidRPr="006C0CBB">
        <w:rPr>
          <w:rFonts w:eastAsia="Times New Roman" w:cs="Times New Roman"/>
          <w:sz w:val="22"/>
          <w:szCs w:val="22"/>
        </w:rPr>
        <w:tab/>
        <w:t>M</w:t>
      </w:r>
      <w:r w:rsidR="005E5B49">
        <w:rPr>
          <w:rFonts w:eastAsia="Times New Roman" w:cs="Times New Roman"/>
          <w:sz w:val="22"/>
          <w:szCs w:val="22"/>
        </w:rPr>
        <w:t>r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5E5B49">
        <w:rPr>
          <w:rFonts w:eastAsia="Times New Roman" w:cs="Times New Roman"/>
          <w:sz w:val="22"/>
          <w:szCs w:val="22"/>
        </w:rPr>
        <w:t>Jerem</w:t>
      </w:r>
      <w:r w:rsidR="000B70F5">
        <w:rPr>
          <w:rFonts w:eastAsia="Times New Roman" w:cs="Times New Roman"/>
          <w:sz w:val="22"/>
          <w:szCs w:val="22"/>
        </w:rPr>
        <w:t>i</w:t>
      </w:r>
      <w:r w:rsidR="005E5B49">
        <w:rPr>
          <w:rFonts w:eastAsia="Times New Roman" w:cs="Times New Roman"/>
          <w:sz w:val="22"/>
          <w:szCs w:val="22"/>
        </w:rPr>
        <w:t>ah C. Haswell</w:t>
      </w:r>
      <w:r w:rsidRPr="006C0CBB">
        <w:rPr>
          <w:rFonts w:eastAsia="Times New Roman" w:cs="Times New Roman"/>
          <w:sz w:val="22"/>
          <w:szCs w:val="22"/>
        </w:rPr>
        <w:t>, Georgia Power Co</w:t>
      </w:r>
      <w:r w:rsidR="005E5B49">
        <w:rPr>
          <w:rFonts w:eastAsia="Times New Roman" w:cs="Times New Roman"/>
          <w:sz w:val="22"/>
          <w:szCs w:val="22"/>
        </w:rPr>
        <w:t>mpany</w:t>
      </w:r>
      <w:r w:rsidRPr="006C0CBB">
        <w:rPr>
          <w:rFonts w:eastAsia="Times New Roman" w:cs="Times New Roman"/>
          <w:sz w:val="22"/>
          <w:szCs w:val="22"/>
        </w:rPr>
        <w:t xml:space="preserve">, </w:t>
      </w:r>
      <w:r w:rsidR="00180F19">
        <w:rPr>
          <w:rFonts w:eastAsia="Times New Roman" w:cs="Times New Roman"/>
          <w:sz w:val="22"/>
          <w:szCs w:val="22"/>
        </w:rPr>
        <w:t>Director</w:t>
      </w:r>
      <w:r w:rsidR="005E5B49">
        <w:rPr>
          <w:rFonts w:eastAsia="Times New Roman" w:cs="Times New Roman"/>
          <w:sz w:val="22"/>
          <w:szCs w:val="22"/>
        </w:rPr>
        <w:t xml:space="preserve"> of</w:t>
      </w:r>
      <w:r w:rsidR="00180F19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>Regulatory Affairs</w:t>
      </w:r>
    </w:p>
    <w:p w14:paraId="3A59F552" w14:textId="77777777" w:rsidR="00D32C7F" w:rsidRDefault="00034167" w:rsidP="006C0CBB">
      <w:pPr>
        <w:spacing w:after="200" w:line="228" w:lineRule="auto"/>
        <w:rPr>
          <w:rFonts w:eastAsia="Times New Roman" w:cs="Times New Roman"/>
          <w:sz w:val="22"/>
          <w:szCs w:val="22"/>
        </w:rPr>
        <w:sectPr w:rsidR="00D32C7F" w:rsidSect="005757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titlePg/>
          <w:docGrid w:linePitch="360"/>
        </w:sectPr>
      </w:pPr>
      <w:r w:rsidRPr="006C0CBB">
        <w:rPr>
          <w:rFonts w:eastAsia="Times New Roman" w:cs="Times New Roman"/>
          <w:sz w:val="22"/>
          <w:szCs w:val="22"/>
        </w:rPr>
        <w:tab/>
        <w:t>Mr. Harold T. Judd, Accion Group, Inc., Independent Evaluator</w:t>
      </w:r>
    </w:p>
    <w:p w14:paraId="1CE7E599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075FEACA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BEF073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091B0D93" w14:textId="77777777" w:rsidR="00D32C7F" w:rsidRPr="00487355" w:rsidRDefault="00D32C7F" w:rsidP="00D32C7F">
      <w:pPr>
        <w:rPr>
          <w:rFonts w:eastAsia="Times New Roman" w:cs="Times New Roman"/>
        </w:rPr>
      </w:pPr>
    </w:p>
    <w:p w14:paraId="6DE470CE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6FC875B6" w14:textId="77777777" w:rsidR="00D32C7F" w:rsidRPr="005E5B49" w:rsidRDefault="00D32C7F" w:rsidP="00D32C7F">
      <w:pPr>
        <w:numPr>
          <w:ilvl w:val="0"/>
          <w:numId w:val="9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Robin Boren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President</w:t>
      </w:r>
    </w:p>
    <w:p w14:paraId="7858B017" w14:textId="77777777" w:rsidR="00D32C7F" w:rsidRPr="005E5B49" w:rsidRDefault="00D32C7F" w:rsidP="00D32C7F">
      <w:pPr>
        <w:numPr>
          <w:ilvl w:val="0"/>
          <w:numId w:val="9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Dana Claburn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SVP &amp; Senior Production Officer</w:t>
      </w:r>
    </w:p>
    <w:p w14:paraId="7D684EA0" w14:textId="77777777" w:rsidR="00D32C7F" w:rsidRPr="005E5B49" w:rsidRDefault="00D32C7F" w:rsidP="00D32C7F">
      <w:pPr>
        <w:numPr>
          <w:ilvl w:val="0"/>
          <w:numId w:val="11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John L. Pemberton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SVP, Chief Compliance Officer &amp; General Counsel</w:t>
      </w:r>
    </w:p>
    <w:p w14:paraId="1C175B2F" w14:textId="77777777" w:rsidR="00D32C7F" w:rsidRPr="005E5B49" w:rsidRDefault="00D32C7F" w:rsidP="00D32C7F">
      <w:pPr>
        <w:numPr>
          <w:ilvl w:val="0"/>
          <w:numId w:val="11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John G. Trawick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SVP &amp; Chief Administrative Officer</w:t>
      </w:r>
    </w:p>
    <w:p w14:paraId="4711D438" w14:textId="77777777" w:rsidR="00D32C7F" w:rsidRPr="005E5B49" w:rsidRDefault="00D32C7F" w:rsidP="00D32C7F">
      <w:pPr>
        <w:numPr>
          <w:ilvl w:val="0"/>
          <w:numId w:val="11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Gary Kerr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SVP, Chief Financial Officer &amp; Treasurer</w:t>
      </w:r>
    </w:p>
    <w:p w14:paraId="12074063" w14:textId="77777777" w:rsidR="00D32C7F" w:rsidRPr="002A1474" w:rsidRDefault="00D32C7F" w:rsidP="00D32C7F">
      <w:pPr>
        <w:rPr>
          <w:rFonts w:eastAsia="Times New Roman" w:cs="Times New Roman"/>
        </w:rPr>
      </w:pPr>
    </w:p>
    <w:p w14:paraId="3B3DD9DA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4D9BB9A7" w14:textId="77777777" w:rsidR="00D32C7F" w:rsidRPr="005E5B49" w:rsidRDefault="00D32C7F" w:rsidP="00D32C7F">
      <w:pPr>
        <w:numPr>
          <w:ilvl w:val="0"/>
          <w:numId w:val="9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H. Kirk Lanier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Business Development Director</w:t>
      </w:r>
    </w:p>
    <w:p w14:paraId="6A2E0F36" w14:textId="77777777" w:rsidR="00D32C7F" w:rsidRPr="005E5B49" w:rsidRDefault="00D32C7F" w:rsidP="00D32C7F">
      <w:pPr>
        <w:numPr>
          <w:ilvl w:val="0"/>
          <w:numId w:val="9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R. Craig Higgins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Business Development Manager</w:t>
      </w:r>
    </w:p>
    <w:p w14:paraId="040A78C4" w14:textId="77777777" w:rsidR="00D32C7F" w:rsidRPr="005E5B49" w:rsidRDefault="00D32C7F" w:rsidP="00D32C7F">
      <w:pPr>
        <w:numPr>
          <w:ilvl w:val="0"/>
          <w:numId w:val="9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Matthew Martin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Business Development Manager</w:t>
      </w:r>
    </w:p>
    <w:p w14:paraId="20C7AB21" w14:textId="77777777" w:rsidR="00D32C7F" w:rsidRPr="002A1474" w:rsidRDefault="00D32C7F" w:rsidP="00D32C7F">
      <w:pPr>
        <w:rPr>
          <w:rFonts w:eastAsia="Times New Roman" w:cs="Times New Roman"/>
        </w:rPr>
      </w:pPr>
    </w:p>
    <w:p w14:paraId="26FCE61C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4F1480D6" w14:textId="77777777" w:rsidR="00D32C7F" w:rsidRPr="005E5B49" w:rsidRDefault="00D32C7F" w:rsidP="00D32C7F">
      <w:pPr>
        <w:numPr>
          <w:ilvl w:val="0"/>
          <w:numId w:val="10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 xml:space="preserve">Steven </w:t>
      </w:r>
      <w:proofErr w:type="spellStart"/>
      <w:r w:rsidRPr="005E5B49">
        <w:rPr>
          <w:rFonts w:eastAsia="Times New Roman" w:cs="Times New Roman"/>
          <w:strike/>
          <w:color w:val="FF0000"/>
        </w:rPr>
        <w:t>Capomaccio</w:t>
      </w:r>
      <w:proofErr w:type="spellEnd"/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Director, Financial Planning &amp; Budget</w:t>
      </w:r>
    </w:p>
    <w:p w14:paraId="609F6237" w14:textId="77777777" w:rsidR="00D32C7F" w:rsidRPr="005E5B49" w:rsidRDefault="00D32C7F" w:rsidP="00D32C7F">
      <w:pPr>
        <w:numPr>
          <w:ilvl w:val="0"/>
          <w:numId w:val="10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Patrick Willis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Financial Planning Manager</w:t>
      </w:r>
    </w:p>
    <w:p w14:paraId="5D87B4F7" w14:textId="77777777" w:rsidR="00D32C7F" w:rsidRPr="002A1474" w:rsidRDefault="00D32C7F" w:rsidP="00D32C7F">
      <w:pPr>
        <w:rPr>
          <w:rFonts w:eastAsia="Times New Roman" w:cs="Times New Roman"/>
        </w:rPr>
      </w:pPr>
    </w:p>
    <w:p w14:paraId="3A365188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50E2942A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Misty Blizzard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Commercial Optimization &amp; Trading Director</w:t>
      </w:r>
    </w:p>
    <w:p w14:paraId="1F5AED38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Tom Schmaeling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Commercial Optimization Manager</w:t>
      </w:r>
    </w:p>
    <w:p w14:paraId="7E4B4EA3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Jarvis Wright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2A14C67E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Andrea Montgomery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Engineer, Senior</w:t>
      </w:r>
    </w:p>
    <w:p w14:paraId="7A0F8C3D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Neera Patel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Engineer, Senior</w:t>
      </w:r>
    </w:p>
    <w:p w14:paraId="4183F067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Tim Taylor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7DAA7D26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Lauren Taylor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109023ED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Josh Hale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Commercial Optimization Manager</w:t>
      </w:r>
    </w:p>
    <w:p w14:paraId="04BEFE2A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Jonathan Myrick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2E29342D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David Marshall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7DC36E8C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Jeff Crabtree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Engineer, Senior</w:t>
      </w:r>
    </w:p>
    <w:p w14:paraId="18C13677" w14:textId="375070CF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Jarrett Tate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240485E6" w14:textId="39A9D28D" w:rsidR="001A3B07" w:rsidRPr="005E5B49" w:rsidRDefault="001A3B07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Kelli Higgins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Staff, Wholesale Marketing Analyst</w:t>
      </w:r>
    </w:p>
    <w:p w14:paraId="475323A2" w14:textId="77777777" w:rsidR="00D32C7F" w:rsidRPr="002A1474" w:rsidRDefault="00D32C7F" w:rsidP="00D32C7F">
      <w:pPr>
        <w:rPr>
          <w:rFonts w:eastAsia="Times New Roman" w:cs="Times New Roman"/>
        </w:rPr>
      </w:pPr>
    </w:p>
    <w:p w14:paraId="5B8AE4BA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Project Analysis &amp; Market Assessment</w:t>
      </w:r>
    </w:p>
    <w:p w14:paraId="0D008CD3" w14:textId="77777777" w:rsidR="00D32C7F" w:rsidRPr="005E5B49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Bobby J. Short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Director, Project Evaluation &amp; Market Assessment</w:t>
      </w:r>
    </w:p>
    <w:p w14:paraId="69273D69" w14:textId="77777777" w:rsidR="00D32C7F" w:rsidRPr="005E5B49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Lauren Hughes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Manager, Project Management</w:t>
      </w:r>
    </w:p>
    <w:p w14:paraId="216BDF48" w14:textId="77777777" w:rsidR="00D32C7F" w:rsidRPr="005E5B49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Andrew Mullins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Manager, Financial Evaluation &amp; Structuring</w:t>
      </w:r>
    </w:p>
    <w:p w14:paraId="4261837B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Chris Renno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Manager, Project Management</w:t>
      </w:r>
    </w:p>
    <w:p w14:paraId="31FDD39C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Judith Murray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Manager, Project Management</w:t>
      </w:r>
    </w:p>
    <w:p w14:paraId="71ABDDE9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lastRenderedPageBreak/>
        <w:t>Stuart Rein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Manager, Financial Evaluation &amp; Analysis</w:t>
      </w:r>
    </w:p>
    <w:p w14:paraId="696D3678" w14:textId="77777777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Alex Johnson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 III</w:t>
      </w:r>
    </w:p>
    <w:p w14:paraId="1DCF7921" w14:textId="3066CDC3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Dalton Johnson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Engineer, S</w:t>
      </w:r>
      <w:r w:rsidR="001A7FDD" w:rsidRPr="005E5B49">
        <w:rPr>
          <w:rFonts w:eastAsia="Times New Roman" w:cs="Times New Roman"/>
          <w:strike/>
          <w:color w:val="FF0000"/>
        </w:rPr>
        <w:t>enior</w:t>
      </w:r>
    </w:p>
    <w:p w14:paraId="3B66B12B" w14:textId="0CC5B820" w:rsidR="00D32C7F" w:rsidRPr="005E5B49" w:rsidRDefault="00D32C7F" w:rsidP="00D32C7F">
      <w:pPr>
        <w:numPr>
          <w:ilvl w:val="0"/>
          <w:numId w:val="12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Collins Schaffeld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 I</w:t>
      </w:r>
    </w:p>
    <w:p w14:paraId="6DA791B7" w14:textId="77777777" w:rsidR="00D32C7F" w:rsidRPr="002A1474" w:rsidRDefault="00D32C7F" w:rsidP="00D32C7F">
      <w:pPr>
        <w:rPr>
          <w:rFonts w:eastAsia="Times New Roman" w:cs="Times New Roman"/>
        </w:rPr>
      </w:pPr>
    </w:p>
    <w:p w14:paraId="508E042D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7343255C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Joseph L. Miller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VP, Project Development and Execution</w:t>
      </w:r>
    </w:p>
    <w:p w14:paraId="17C0FC7C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Elena Cassinelli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Real Estate Specialist</w:t>
      </w:r>
    </w:p>
    <w:p w14:paraId="61A2F185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Austin Terrell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Engineer, Senior</w:t>
      </w:r>
    </w:p>
    <w:p w14:paraId="4318584D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Jimmy Scott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Engineer, Senior</w:t>
      </w:r>
    </w:p>
    <w:p w14:paraId="18006BC6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Morgan Berry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Asset Manager</w:t>
      </w:r>
    </w:p>
    <w:p w14:paraId="633350B0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Kristen Parker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Engineering &amp; Contracts Manager</w:t>
      </w:r>
    </w:p>
    <w:p w14:paraId="40D841DA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proofErr w:type="spellStart"/>
      <w:r w:rsidRPr="005E5B49">
        <w:rPr>
          <w:rFonts w:eastAsia="Times New Roman" w:cs="Times New Roman"/>
          <w:strike/>
          <w:color w:val="FF0000"/>
        </w:rPr>
        <w:t>LaKeshia</w:t>
      </w:r>
      <w:proofErr w:type="spellEnd"/>
      <w:r w:rsidRPr="005E5B49">
        <w:rPr>
          <w:rFonts w:eastAsia="Times New Roman" w:cs="Times New Roman"/>
          <w:strike/>
          <w:color w:val="FF0000"/>
        </w:rPr>
        <w:t xml:space="preserve"> Hunt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Asset Manager</w:t>
      </w:r>
    </w:p>
    <w:p w14:paraId="4363251B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Parker White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Analyst Senior Engineering</w:t>
      </w:r>
    </w:p>
    <w:p w14:paraId="4D935FA3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Amy Sanborn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Senior Real Estate Specialist</w:t>
      </w:r>
    </w:p>
    <w:p w14:paraId="1A57C618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Brad Delcambre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3457352D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Stephanie Fann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Engineering Analyst, Staff</w:t>
      </w:r>
    </w:p>
    <w:p w14:paraId="109FCA81" w14:textId="77777777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Greg Garner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Project Manager</w:t>
      </w:r>
    </w:p>
    <w:p w14:paraId="739570FD" w14:textId="5CF92384" w:rsidR="00D32C7F" w:rsidRPr="005E5B49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John Porter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 I</w:t>
      </w:r>
    </w:p>
    <w:p w14:paraId="5CD46F58" w14:textId="6CEC0DF2" w:rsidR="007A674B" w:rsidRPr="005E5B49" w:rsidRDefault="007A674B" w:rsidP="0067445D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Kyle Johnson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Engineer III</w:t>
      </w:r>
    </w:p>
    <w:p w14:paraId="471C91CC" w14:textId="77777777" w:rsidR="00D32C7F" w:rsidRPr="002A1474" w:rsidRDefault="00D32C7F" w:rsidP="00D32C7F">
      <w:pPr>
        <w:rPr>
          <w:rFonts w:eastAsia="Times New Roman" w:cs="Times New Roman"/>
        </w:rPr>
      </w:pPr>
    </w:p>
    <w:p w14:paraId="2E120A90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052C0CC9" w14:textId="77777777" w:rsidR="00D32C7F" w:rsidRPr="005E5B49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strike/>
          <w:color w:val="FF0000"/>
        </w:rPr>
      </w:pPr>
      <w:r w:rsidRPr="005E5B49">
        <w:rPr>
          <w:rFonts w:eastAsia="Times New Roman" w:cs="Times New Roman"/>
          <w:strike/>
          <w:color w:val="FF0000"/>
        </w:rPr>
        <w:t>Matt Madison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Deputy General Counsel &amp; Corporate Secretary</w:t>
      </w:r>
    </w:p>
    <w:p w14:paraId="5B12696A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6C62EB3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29E753EF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2A8BCA7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44F542D4" w14:textId="77777777" w:rsidR="00B735DE" w:rsidRPr="00B735DE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strike/>
          <w:color w:val="FF0000"/>
          <w:u w:val="single"/>
        </w:rPr>
      </w:pPr>
      <w:r w:rsidRPr="005E5B49">
        <w:rPr>
          <w:rFonts w:eastAsia="Times New Roman" w:cs="Times New Roman"/>
          <w:strike/>
          <w:color w:val="FF0000"/>
        </w:rPr>
        <w:t>Sandor Augustus</w:t>
      </w:r>
      <w:r w:rsidRPr="005E5B49">
        <w:rPr>
          <w:rFonts w:eastAsia="Times New Roman" w:cs="Times New Roman"/>
          <w:strike/>
          <w:color w:val="FF0000"/>
        </w:rPr>
        <w:tab/>
      </w:r>
      <w:r w:rsidRPr="005E5B49">
        <w:rPr>
          <w:rFonts w:eastAsia="Times New Roman" w:cs="Times New Roman"/>
          <w:strike/>
          <w:color w:val="FF0000"/>
        </w:rPr>
        <w:tab/>
        <w:t>Manager, Project Management</w:t>
      </w:r>
    </w:p>
    <w:p w14:paraId="4FE344D8" w14:textId="3CC74D82" w:rsidR="00D32C7F" w:rsidRPr="005E5B49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strike/>
          <w:u w:val="single"/>
        </w:rPr>
      </w:pPr>
      <w:r w:rsidRPr="005E5B49">
        <w:rPr>
          <w:rFonts w:eastAsia="Times New Roman" w:cs="Times New Roman"/>
          <w:b/>
          <w:strike/>
          <w:u w:val="single"/>
        </w:rPr>
        <w:br w:type="page"/>
      </w:r>
    </w:p>
    <w:p w14:paraId="5CD4F7D8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71351074" w14:textId="77777777" w:rsidR="00D32C7F" w:rsidRPr="002A1474" w:rsidRDefault="00D32C7F" w:rsidP="00D32C7F">
      <w:pPr>
        <w:jc w:val="center"/>
      </w:pPr>
    </w:p>
    <w:p w14:paraId="1BC51D11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73F8D071" w14:textId="77777777" w:rsidR="00D32C7F" w:rsidRPr="002A1474" w:rsidRDefault="00D32C7F" w:rsidP="00557DD9">
      <w:pPr>
        <w:spacing w:line="180" w:lineRule="auto"/>
        <w:rPr>
          <w:rFonts w:eastAsia="Times New Roman" w:cs="Times New Roman"/>
        </w:rPr>
      </w:pPr>
    </w:p>
    <w:p w14:paraId="2B6172E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548167C6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Capri L. Jones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Executive Assistant/President &amp; CEO</w:t>
      </w:r>
    </w:p>
    <w:p w14:paraId="0376F3B2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Amy Walding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Executive Assistant/SVP &amp; CDO</w:t>
      </w:r>
    </w:p>
    <w:p w14:paraId="056FA233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Staci McDaniel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Executive Assistant/VP</w:t>
      </w:r>
    </w:p>
    <w:p w14:paraId="26AE2A4A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Alexis Alexander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Executive Assistant</w:t>
      </w:r>
    </w:p>
    <w:p w14:paraId="02990F5C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44EEF1EC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1DC3B8BD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Jelena Andrin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Comptroller</w:t>
      </w:r>
    </w:p>
    <w:p w14:paraId="7892F882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Chris Deitrich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SPC Assistant Comptroller</w:t>
      </w:r>
    </w:p>
    <w:p w14:paraId="395488DD" w14:textId="455FA41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Andrew Bryan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Accounting Research Manager</w:t>
      </w:r>
    </w:p>
    <w:p w14:paraId="0126D735" w14:textId="79BF65E2" w:rsidR="0062398A" w:rsidRPr="00B735DE" w:rsidRDefault="0062398A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Kenneth Carlisle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Senior Accountant</w:t>
      </w:r>
    </w:p>
    <w:p w14:paraId="3263F166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F30B417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4A79AE9F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Kim Adelberg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Compliance Director</w:t>
      </w:r>
    </w:p>
    <w:p w14:paraId="392CE28D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Keith Harrison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Environmental Affairs General Manager</w:t>
      </w:r>
    </w:p>
    <w:p w14:paraId="09FC1E6E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Kevin Wilcox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Manager, Contracts &amp; Risk</w:t>
      </w:r>
    </w:p>
    <w:p w14:paraId="28282852" w14:textId="76EFD6FC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Scott McMillan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Project Manager</w:t>
      </w:r>
    </w:p>
    <w:p w14:paraId="6A176A85" w14:textId="2F3D14F3" w:rsidR="0045040F" w:rsidRPr="00B735DE" w:rsidRDefault="0045040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Kristin Mohon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Project Manager</w:t>
      </w:r>
    </w:p>
    <w:p w14:paraId="279F9AC5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1014E42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1A2419E3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Andrew Cordell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Operations Center &amp; Operations Services Director</w:t>
      </w:r>
    </w:p>
    <w:p w14:paraId="7601E01F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Rachel Petry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O&amp;M Manager</w:t>
      </w:r>
    </w:p>
    <w:p w14:paraId="40FFEA1E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Brian Penner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ROC &amp; M&amp;D Manager</w:t>
      </w:r>
    </w:p>
    <w:p w14:paraId="34C54742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Andrew Riley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M&amp;D Supervisor</w:t>
      </w:r>
    </w:p>
    <w:p w14:paraId="0F4B77F6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Keith Dickey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M&amp;D Manager</w:t>
      </w:r>
    </w:p>
    <w:p w14:paraId="5D45C8B2" w14:textId="42FF4284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Clint Kinstle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Maintenance Support Manager</w:t>
      </w:r>
    </w:p>
    <w:p w14:paraId="55A78CE1" w14:textId="4EAC5979" w:rsidR="001A3B07" w:rsidRPr="00B735DE" w:rsidRDefault="001A3B07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Dean Sheffield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Engineer</w:t>
      </w:r>
      <w:r w:rsidR="001A7FDD" w:rsidRPr="00B735DE">
        <w:rPr>
          <w:rFonts w:eastAsia="Times New Roman" w:cs="Times New Roman"/>
          <w:strike/>
          <w:color w:val="FF0000"/>
        </w:rPr>
        <w:t>,</w:t>
      </w:r>
      <w:r w:rsidRPr="00B735DE">
        <w:rPr>
          <w:rFonts w:eastAsia="Times New Roman" w:cs="Times New Roman"/>
          <w:strike/>
          <w:color w:val="FF0000"/>
        </w:rPr>
        <w:t xml:space="preserve"> S</w:t>
      </w:r>
      <w:r w:rsidR="001A7FDD" w:rsidRPr="00B735DE">
        <w:rPr>
          <w:rFonts w:eastAsia="Times New Roman" w:cs="Times New Roman"/>
          <w:strike/>
          <w:color w:val="FF0000"/>
        </w:rPr>
        <w:t>enior</w:t>
      </w:r>
    </w:p>
    <w:p w14:paraId="77108FD1" w14:textId="13BB7A06" w:rsidR="00FB43E0" w:rsidRPr="00B735DE" w:rsidRDefault="00FB43E0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W. Wendell Dismuke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Coordinator, Plant Performance</w:t>
      </w:r>
    </w:p>
    <w:p w14:paraId="1A44EE5B" w14:textId="44F165DA" w:rsidR="00253336" w:rsidRPr="00B735DE" w:rsidRDefault="00253336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Parker Smith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Analyst</w:t>
      </w:r>
      <w:r w:rsidR="001A7FDD" w:rsidRPr="00B735DE">
        <w:rPr>
          <w:rFonts w:eastAsia="Times New Roman" w:cs="Times New Roman"/>
          <w:strike/>
          <w:color w:val="FF0000"/>
        </w:rPr>
        <w:t>,</w:t>
      </w:r>
      <w:r w:rsidRPr="00B735DE">
        <w:rPr>
          <w:rFonts w:eastAsia="Times New Roman" w:cs="Times New Roman"/>
          <w:strike/>
          <w:color w:val="FF0000"/>
        </w:rPr>
        <w:t xml:space="preserve"> S</w:t>
      </w:r>
      <w:r w:rsidR="001A7FDD" w:rsidRPr="00B735DE">
        <w:rPr>
          <w:rFonts w:eastAsia="Times New Roman" w:cs="Times New Roman"/>
          <w:strike/>
          <w:color w:val="FF0000"/>
        </w:rPr>
        <w:t>enior</w:t>
      </w:r>
    </w:p>
    <w:p w14:paraId="59313492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4FBAB20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484DCE4D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Jay McFarland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Renewables Director</w:t>
      </w:r>
    </w:p>
    <w:p w14:paraId="7CB551E6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Ashley Barnes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Renewables Manager</w:t>
      </w:r>
    </w:p>
    <w:p w14:paraId="5313E9DA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Wade Tally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Renewables Manager</w:t>
      </w:r>
    </w:p>
    <w:p w14:paraId="3DFF2F6E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Vernon Lee Bailey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Engineering Analyst</w:t>
      </w:r>
    </w:p>
    <w:p w14:paraId="01CB63A2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Forrest Waldo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Renewables Manager</w:t>
      </w:r>
    </w:p>
    <w:p w14:paraId="2AB40A3F" w14:textId="57DA4243" w:rsidR="00166EDB" w:rsidRPr="00B735DE" w:rsidRDefault="00166EDB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Jesse English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Plant Manager</w:t>
      </w:r>
    </w:p>
    <w:p w14:paraId="63E1A460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626BE8B0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lastRenderedPageBreak/>
        <w:t>Communications</w:t>
      </w:r>
    </w:p>
    <w:p w14:paraId="60CAA4C4" w14:textId="77777777" w:rsidR="00D32C7F" w:rsidRPr="00B735DE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Helen White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Communications Manager</w:t>
      </w:r>
    </w:p>
    <w:p w14:paraId="591FE492" w14:textId="77777777" w:rsidR="00D32C7F" w:rsidRPr="000D7948" w:rsidRDefault="00D32C7F" w:rsidP="00D32C7F">
      <w:pPr>
        <w:rPr>
          <w:rFonts w:eastAsia="Times New Roman" w:cs="Times New Roman"/>
        </w:rPr>
      </w:pPr>
    </w:p>
    <w:p w14:paraId="3790880F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3EC08B2E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7BA8347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7EF24B8A" w14:textId="77777777" w:rsidR="00D32C7F" w:rsidRPr="00B735DE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Joan Millett</w:t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</w:r>
      <w:r w:rsidRPr="00B735DE">
        <w:rPr>
          <w:rFonts w:eastAsia="Times New Roman" w:cs="Times New Roman"/>
          <w:strike/>
          <w:color w:val="FF0000"/>
        </w:rPr>
        <w:tab/>
        <w:t>Tax Planning, Res &amp; Federal Audits Director</w:t>
      </w:r>
    </w:p>
    <w:p w14:paraId="3048ECE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78B48EC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41D5C7ED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416396F4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24A2EFE6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19DA1B8E" w14:textId="77777777" w:rsidR="00D32C7F" w:rsidRPr="00B735DE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  <w:strike/>
          <w:color w:val="FF0000"/>
        </w:rPr>
      </w:pPr>
      <w:r w:rsidRPr="00B735DE">
        <w:rPr>
          <w:rFonts w:eastAsia="Times New Roman" w:cs="Times New Roman"/>
          <w:strike/>
          <w:color w:val="FF0000"/>
        </w:rPr>
        <w:t>Thomas L. Penland, Jr.</w:t>
      </w:r>
      <w:r w:rsidRPr="00B735DE">
        <w:rPr>
          <w:rFonts w:eastAsia="Times New Roman" w:cs="Times New Roman"/>
          <w:strike/>
          <w:color w:val="FF0000"/>
        </w:rPr>
        <w:tab/>
        <w:t>Partner</w:t>
      </w:r>
    </w:p>
    <w:p w14:paraId="5F5FD79F" w14:textId="77777777" w:rsidR="00D32C7F" w:rsidRPr="002312B8" w:rsidRDefault="00D32C7F" w:rsidP="00D32C7F">
      <w:pPr>
        <w:rPr>
          <w:rFonts w:eastAsia="Times New Roman" w:cs="Times New Roman"/>
        </w:rPr>
      </w:pPr>
    </w:p>
    <w:p w14:paraId="6381117C" w14:textId="77777777" w:rsidR="002A4431" w:rsidRDefault="002A4431" w:rsidP="00B735DE">
      <w:pPr>
        <w:tabs>
          <w:tab w:val="left" w:pos="4301"/>
        </w:tabs>
        <w:jc w:val="center"/>
        <w:rPr>
          <w:rFonts w:eastAsia="Times New Roman" w:cs="Times New Roman"/>
          <w:sz w:val="22"/>
          <w:szCs w:val="22"/>
        </w:rPr>
      </w:pPr>
    </w:p>
    <w:sectPr w:rsidR="002A4431" w:rsidSect="00C13208">
      <w:headerReference w:type="default" r:id="rId15"/>
      <w:footerReference w:type="default" r:id="rId16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3796" w14:textId="77777777" w:rsidR="00CF6309" w:rsidRDefault="00CF6309" w:rsidP="00025481">
      <w:r>
        <w:separator/>
      </w:r>
    </w:p>
  </w:endnote>
  <w:endnote w:type="continuationSeparator" w:id="0">
    <w:p w14:paraId="72BB28CB" w14:textId="77777777" w:rsidR="00CF6309" w:rsidRDefault="00CF6309" w:rsidP="0002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450E" w14:textId="77777777" w:rsidR="00B735DE" w:rsidRDefault="00B73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E2B4" w14:textId="77777777" w:rsidR="00FE0DDC" w:rsidRDefault="00FE0DDC" w:rsidP="008C699B">
    <w:pPr>
      <w:pStyle w:val="Footer"/>
    </w:pPr>
    <w:r>
      <w:rPr>
        <w:sz w:val="20"/>
        <w:szCs w:val="20"/>
      </w:rPr>
      <w:t>Note Each Bid Team Member listed above has executed an acknowledgement of the RFP Standards of Conduct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4EB7" w14:textId="77777777" w:rsidR="00B735DE" w:rsidRDefault="00B735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E046" w14:textId="2DCE2317" w:rsidR="00005FEE" w:rsidRDefault="00D32C7F" w:rsidP="00C13208">
    <w:pPr>
      <w:pStyle w:val="Footer"/>
      <w:spacing w:line="228" w:lineRule="auto"/>
      <w:rPr>
        <w:sz w:val="20"/>
        <w:szCs w:val="20"/>
      </w:rPr>
    </w:pPr>
    <w:r>
      <w:rPr>
        <w:sz w:val="20"/>
        <w:szCs w:val="20"/>
      </w:rPr>
      <w:t xml:space="preserve">Note: </w:t>
    </w:r>
    <w:r w:rsidR="00B735DE">
      <w:rPr>
        <w:sz w:val="20"/>
        <w:szCs w:val="20"/>
      </w:rPr>
      <w:t xml:space="preserve"> </w:t>
    </w:r>
    <w:r>
      <w:rPr>
        <w:sz w:val="20"/>
        <w:szCs w:val="20"/>
      </w:rPr>
      <w:t xml:space="preserve">Each Bid Team Member listed above has executed an </w:t>
    </w:r>
    <w:r w:rsidR="00B735DE">
      <w:rPr>
        <w:sz w:val="20"/>
        <w:szCs w:val="20"/>
      </w:rPr>
      <w:t xml:space="preserve">end-of-RFP process Standards of Conduct </w:t>
    </w:r>
    <w:r>
      <w:rPr>
        <w:sz w:val="20"/>
        <w:szCs w:val="20"/>
      </w:rPr>
      <w:t>acknowledgement.</w:t>
    </w:r>
  </w:p>
  <w:p w14:paraId="55389752" w14:textId="5E061FAB" w:rsidR="00005FEE" w:rsidRPr="00714CDB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trike/>
        <w:sz w:val="20"/>
        <w:szCs w:val="20"/>
      </w:rPr>
    </w:pPr>
    <w:r w:rsidRPr="00714CDB">
      <w:rPr>
        <w:b/>
        <w:sz w:val="20"/>
        <w:szCs w:val="20"/>
      </w:rPr>
      <w:t>Key to Changes:</w:t>
    </w:r>
    <w:r>
      <w:rPr>
        <w:sz w:val="20"/>
        <w:szCs w:val="20"/>
      </w:rPr>
      <w:tab/>
    </w:r>
    <w:r w:rsidRPr="00714CDB">
      <w:rPr>
        <w:strike/>
        <w:color w:val="FF0000"/>
        <w:sz w:val="20"/>
        <w:szCs w:val="20"/>
      </w:rPr>
      <w:t>Deleted – Removed Bid Team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57BB" w14:textId="77777777" w:rsidR="00CF6309" w:rsidRDefault="00CF6309" w:rsidP="00025481">
      <w:r>
        <w:separator/>
      </w:r>
    </w:p>
  </w:footnote>
  <w:footnote w:type="continuationSeparator" w:id="0">
    <w:p w14:paraId="21F6374A" w14:textId="77777777" w:rsidR="00CF6309" w:rsidRDefault="00CF6309" w:rsidP="0002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5F99" w14:textId="77777777" w:rsidR="00B735DE" w:rsidRDefault="00B73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E6EF" w14:textId="77777777" w:rsidR="00B735DE" w:rsidRDefault="00B73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B234" w14:textId="77777777" w:rsidR="00B735DE" w:rsidRDefault="00B735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09EC" w14:textId="4E77AD60" w:rsidR="00005FEE" w:rsidRPr="00B735DE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  <w:u w:val="double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B735DE">
      <w:rPr>
        <w:rFonts w:eastAsia="Times New Roman" w:cs="Times New Roman"/>
        <w:sz w:val="18"/>
        <w:szCs w:val="18"/>
      </w:rPr>
      <w:t>August 1</w:t>
    </w:r>
    <w:r w:rsidR="000F34A5">
      <w:rPr>
        <w:rFonts w:eastAsia="Times New Roman" w:cs="Times New Roman"/>
        <w:sz w:val="18"/>
        <w:szCs w:val="18"/>
      </w:rPr>
      <w:t>9</w:t>
    </w:r>
    <w:r w:rsidR="00B735DE">
      <w:rPr>
        <w:rFonts w:eastAsia="Times New Roman" w:cs="Times New Roman"/>
        <w:sz w:val="18"/>
        <w:szCs w:val="18"/>
      </w:rPr>
      <w:t>, 2025</w:t>
    </w:r>
  </w:p>
  <w:p w14:paraId="7AB9554F" w14:textId="77777777" w:rsidR="00005FEE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330AA8D8" w14:textId="77777777" w:rsidR="00005FEE" w:rsidRPr="00F61427" w:rsidRDefault="00005FEE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3AFC24BC" w14:textId="4E3CF4D6" w:rsidR="00005FEE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761A17F6" w14:textId="77777777" w:rsidR="00005FEE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62162623" w14:textId="77777777" w:rsidR="00005FEE" w:rsidRPr="00F61427" w:rsidRDefault="00005FEE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2F5A"/>
    <w:multiLevelType w:val="hybridMultilevel"/>
    <w:tmpl w:val="20604E9E"/>
    <w:lvl w:ilvl="0" w:tplc="8370D480">
      <w:start w:val="1"/>
      <w:numFmt w:val="decimal"/>
      <w:pStyle w:val="BBNumberedBodyText2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8F"/>
    <w:multiLevelType w:val="hybridMultilevel"/>
    <w:tmpl w:val="A31006E6"/>
    <w:lvl w:ilvl="0" w:tplc="E5D6079C">
      <w:start w:val="1"/>
      <w:numFmt w:val="decimal"/>
      <w:pStyle w:val="BBNumberInden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D85"/>
    <w:multiLevelType w:val="hybridMultilevel"/>
    <w:tmpl w:val="4A54E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8EB"/>
    <w:multiLevelType w:val="multilevel"/>
    <w:tmpl w:val="4488A0D4"/>
    <w:lvl w:ilvl="0">
      <w:start w:val="1"/>
      <w:numFmt w:val="none"/>
      <w:pStyle w:val="BBQStyle"/>
      <w:lvlText w:val="Q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>
      <w:start w:val="1"/>
      <w:numFmt w:val="none"/>
      <w:pStyle w:val="BBAStyle"/>
      <w:lvlText w:val="A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47F8A"/>
    <w:multiLevelType w:val="hybridMultilevel"/>
    <w:tmpl w:val="36AE0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A5DBA"/>
    <w:multiLevelType w:val="hybridMultilevel"/>
    <w:tmpl w:val="F8FA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26C9D"/>
    <w:multiLevelType w:val="hybridMultilevel"/>
    <w:tmpl w:val="A6B04BC8"/>
    <w:lvl w:ilvl="0" w:tplc="DB84D194">
      <w:start w:val="1"/>
      <w:numFmt w:val="decimal"/>
      <w:pStyle w:val="BBNumberIndent2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A4C02"/>
    <w:multiLevelType w:val="hybridMultilevel"/>
    <w:tmpl w:val="4742F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95461"/>
    <w:multiLevelType w:val="hybridMultilevel"/>
    <w:tmpl w:val="C7F828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C05B0"/>
    <w:multiLevelType w:val="hybridMultilevel"/>
    <w:tmpl w:val="48D21D14"/>
    <w:lvl w:ilvl="0" w:tplc="F30E1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850F7E"/>
    <w:multiLevelType w:val="hybridMultilevel"/>
    <w:tmpl w:val="2CD2D944"/>
    <w:lvl w:ilvl="0" w:tplc="68364AE2">
      <w:start w:val="1"/>
      <w:numFmt w:val="bullet"/>
      <w:pStyle w:val="BBBullets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1E49"/>
    <w:multiLevelType w:val="hybridMultilevel"/>
    <w:tmpl w:val="1ABA9A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791E09"/>
    <w:multiLevelType w:val="hybridMultilevel"/>
    <w:tmpl w:val="126C1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6380D"/>
    <w:multiLevelType w:val="hybridMultilevel"/>
    <w:tmpl w:val="F8767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97888"/>
    <w:multiLevelType w:val="hybridMultilevel"/>
    <w:tmpl w:val="AD680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15ED9"/>
    <w:multiLevelType w:val="hybridMultilevel"/>
    <w:tmpl w:val="ADBC986E"/>
    <w:lvl w:ilvl="0" w:tplc="0930C3E4">
      <w:start w:val="1"/>
      <w:numFmt w:val="decimal"/>
      <w:pStyle w:val="BBNumberedBodyText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1A2A"/>
    <w:multiLevelType w:val="hybridMultilevel"/>
    <w:tmpl w:val="D682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61A8E"/>
    <w:multiLevelType w:val="hybridMultilevel"/>
    <w:tmpl w:val="8F9AA3BA"/>
    <w:lvl w:ilvl="0" w:tplc="CB2A837C">
      <w:start w:val="1"/>
      <w:numFmt w:val="decimal"/>
      <w:pStyle w:val="BBNumberedQuoteInden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BCC"/>
    <w:multiLevelType w:val="hybridMultilevel"/>
    <w:tmpl w:val="8200D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B725C"/>
    <w:multiLevelType w:val="hybridMultilevel"/>
    <w:tmpl w:val="DDF471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C2D2B"/>
    <w:multiLevelType w:val="hybridMultilevel"/>
    <w:tmpl w:val="B06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A5021"/>
    <w:multiLevelType w:val="hybridMultilevel"/>
    <w:tmpl w:val="5C802E6E"/>
    <w:lvl w:ilvl="0" w:tplc="BEFEC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56F68"/>
    <w:multiLevelType w:val="hybridMultilevel"/>
    <w:tmpl w:val="699E6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8B64AA"/>
    <w:multiLevelType w:val="hybridMultilevel"/>
    <w:tmpl w:val="11B829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6073A"/>
    <w:multiLevelType w:val="hybridMultilevel"/>
    <w:tmpl w:val="BA643D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17B542E"/>
    <w:multiLevelType w:val="multilevel"/>
    <w:tmpl w:val="1FF433FC"/>
    <w:name w:val="General Numbering (1a)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7200" w:hanging="720"/>
      </w:pPr>
      <w:rPr>
        <w:caps w:val="0"/>
        <w:color w:val="010000"/>
        <w:u w:val="none"/>
      </w:rPr>
    </w:lvl>
  </w:abstractNum>
  <w:abstractNum w:abstractNumId="26" w15:restartNumberingAfterBreak="0">
    <w:nsid w:val="7BF54699"/>
    <w:multiLevelType w:val="hybridMultilevel"/>
    <w:tmpl w:val="57FE0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2501678">
    <w:abstractNumId w:val="10"/>
  </w:num>
  <w:num w:numId="2" w16cid:durableId="354691376">
    <w:abstractNumId w:val="1"/>
  </w:num>
  <w:num w:numId="3" w16cid:durableId="1894805154">
    <w:abstractNumId w:val="6"/>
  </w:num>
  <w:num w:numId="4" w16cid:durableId="1987005661">
    <w:abstractNumId w:val="15"/>
  </w:num>
  <w:num w:numId="5" w16cid:durableId="2022850133">
    <w:abstractNumId w:val="17"/>
  </w:num>
  <w:num w:numId="6" w16cid:durableId="214586526">
    <w:abstractNumId w:val="3"/>
  </w:num>
  <w:num w:numId="7" w16cid:durableId="61681954">
    <w:abstractNumId w:val="0"/>
  </w:num>
  <w:num w:numId="8" w16cid:durableId="609288461">
    <w:abstractNumId w:val="25"/>
  </w:num>
  <w:num w:numId="9" w16cid:durableId="80609517">
    <w:abstractNumId w:val="19"/>
  </w:num>
  <w:num w:numId="10" w16cid:durableId="868757015">
    <w:abstractNumId w:val="8"/>
  </w:num>
  <w:num w:numId="11" w16cid:durableId="698355369">
    <w:abstractNumId w:val="2"/>
  </w:num>
  <w:num w:numId="12" w16cid:durableId="480736038">
    <w:abstractNumId w:val="4"/>
  </w:num>
  <w:num w:numId="13" w16cid:durableId="1972124343">
    <w:abstractNumId w:val="26"/>
  </w:num>
  <w:num w:numId="14" w16cid:durableId="2087915179">
    <w:abstractNumId w:val="11"/>
  </w:num>
  <w:num w:numId="15" w16cid:durableId="411393167">
    <w:abstractNumId w:val="20"/>
  </w:num>
  <w:num w:numId="16" w16cid:durableId="170340759">
    <w:abstractNumId w:val="22"/>
  </w:num>
  <w:num w:numId="17" w16cid:durableId="122963425">
    <w:abstractNumId w:val="16"/>
  </w:num>
  <w:num w:numId="18" w16cid:durableId="645622631">
    <w:abstractNumId w:val="23"/>
  </w:num>
  <w:num w:numId="19" w16cid:durableId="719208375">
    <w:abstractNumId w:val="12"/>
  </w:num>
  <w:num w:numId="20" w16cid:durableId="629165610">
    <w:abstractNumId w:val="18"/>
  </w:num>
  <w:num w:numId="21" w16cid:durableId="205025741">
    <w:abstractNumId w:val="21"/>
  </w:num>
  <w:num w:numId="22" w16cid:durableId="1395156912">
    <w:abstractNumId w:val="14"/>
  </w:num>
  <w:num w:numId="23" w16cid:durableId="2099060640">
    <w:abstractNumId w:val="5"/>
  </w:num>
  <w:num w:numId="24" w16cid:durableId="869803802">
    <w:abstractNumId w:val="7"/>
  </w:num>
  <w:num w:numId="25" w16cid:durableId="351878224">
    <w:abstractNumId w:val="24"/>
  </w:num>
  <w:num w:numId="26" w16cid:durableId="83918450">
    <w:abstractNumId w:val="9"/>
  </w:num>
  <w:num w:numId="27" w16cid:durableId="1328022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aultNumberOfLevelsInTOCForThisScheme" w:val="3"/>
    <w:docVar w:name="LastSchemeChoice" w:val="General Numbering (1a)"/>
    <w:docVar w:name="LastSchemeUniqueID" w:val="91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</w:docVars>
  <w:rsids>
    <w:rsidRoot w:val="00612B55"/>
    <w:rsid w:val="00005FEE"/>
    <w:rsid w:val="00023F1A"/>
    <w:rsid w:val="00025481"/>
    <w:rsid w:val="00034167"/>
    <w:rsid w:val="0004352B"/>
    <w:rsid w:val="00090567"/>
    <w:rsid w:val="000B70F5"/>
    <w:rsid w:val="000C1C78"/>
    <w:rsid w:val="000D419A"/>
    <w:rsid w:val="000E2FCF"/>
    <w:rsid w:val="000E5303"/>
    <w:rsid w:val="000E7C5B"/>
    <w:rsid w:val="000F34A5"/>
    <w:rsid w:val="000F37CA"/>
    <w:rsid w:val="000F6EED"/>
    <w:rsid w:val="000F799D"/>
    <w:rsid w:val="00100D0E"/>
    <w:rsid w:val="00166EDB"/>
    <w:rsid w:val="00180F19"/>
    <w:rsid w:val="00186E62"/>
    <w:rsid w:val="001A3B07"/>
    <w:rsid w:val="001A7FDD"/>
    <w:rsid w:val="00212E17"/>
    <w:rsid w:val="002312B8"/>
    <w:rsid w:val="00236152"/>
    <w:rsid w:val="00253336"/>
    <w:rsid w:val="00280CD5"/>
    <w:rsid w:val="002A4431"/>
    <w:rsid w:val="002A7D42"/>
    <w:rsid w:val="002B508A"/>
    <w:rsid w:val="002C41B2"/>
    <w:rsid w:val="002E1176"/>
    <w:rsid w:val="00305832"/>
    <w:rsid w:val="00323A88"/>
    <w:rsid w:val="00355395"/>
    <w:rsid w:val="003778E3"/>
    <w:rsid w:val="0038263F"/>
    <w:rsid w:val="00393345"/>
    <w:rsid w:val="003D30F6"/>
    <w:rsid w:val="003E5F7C"/>
    <w:rsid w:val="003F2373"/>
    <w:rsid w:val="003F3A10"/>
    <w:rsid w:val="00426728"/>
    <w:rsid w:val="004318C6"/>
    <w:rsid w:val="00434EFE"/>
    <w:rsid w:val="0045040F"/>
    <w:rsid w:val="004769A3"/>
    <w:rsid w:val="0048240D"/>
    <w:rsid w:val="004A0A39"/>
    <w:rsid w:val="004B7397"/>
    <w:rsid w:val="004D47FB"/>
    <w:rsid w:val="00537D95"/>
    <w:rsid w:val="005515F8"/>
    <w:rsid w:val="00551A48"/>
    <w:rsid w:val="00557DD9"/>
    <w:rsid w:val="00565946"/>
    <w:rsid w:val="0057577B"/>
    <w:rsid w:val="0058320E"/>
    <w:rsid w:val="0059163A"/>
    <w:rsid w:val="005C2DD8"/>
    <w:rsid w:val="005C2F17"/>
    <w:rsid w:val="005D1067"/>
    <w:rsid w:val="005E501D"/>
    <w:rsid w:val="005E5B49"/>
    <w:rsid w:val="005F7920"/>
    <w:rsid w:val="00612B55"/>
    <w:rsid w:val="0062398A"/>
    <w:rsid w:val="00651B5F"/>
    <w:rsid w:val="00666809"/>
    <w:rsid w:val="006C0CBB"/>
    <w:rsid w:val="006C6BD2"/>
    <w:rsid w:val="006D78F4"/>
    <w:rsid w:val="0072676F"/>
    <w:rsid w:val="00731E1D"/>
    <w:rsid w:val="00741417"/>
    <w:rsid w:val="00742350"/>
    <w:rsid w:val="007569D6"/>
    <w:rsid w:val="0077461C"/>
    <w:rsid w:val="0078515B"/>
    <w:rsid w:val="0078654D"/>
    <w:rsid w:val="00796178"/>
    <w:rsid w:val="007A674B"/>
    <w:rsid w:val="007A7BF5"/>
    <w:rsid w:val="007C7E1D"/>
    <w:rsid w:val="007F0405"/>
    <w:rsid w:val="007F30B0"/>
    <w:rsid w:val="00807AFD"/>
    <w:rsid w:val="00815B03"/>
    <w:rsid w:val="00863725"/>
    <w:rsid w:val="00884E24"/>
    <w:rsid w:val="008A14FE"/>
    <w:rsid w:val="008A4C2F"/>
    <w:rsid w:val="008A6D4B"/>
    <w:rsid w:val="008C2FC0"/>
    <w:rsid w:val="008E0668"/>
    <w:rsid w:val="008E5981"/>
    <w:rsid w:val="009D1062"/>
    <w:rsid w:val="00A05E7A"/>
    <w:rsid w:val="00A13B6F"/>
    <w:rsid w:val="00A14BFB"/>
    <w:rsid w:val="00A2239C"/>
    <w:rsid w:val="00A8639E"/>
    <w:rsid w:val="00AB72AB"/>
    <w:rsid w:val="00AD085B"/>
    <w:rsid w:val="00B258B8"/>
    <w:rsid w:val="00B3235E"/>
    <w:rsid w:val="00B367B3"/>
    <w:rsid w:val="00B45875"/>
    <w:rsid w:val="00B6044B"/>
    <w:rsid w:val="00B735DE"/>
    <w:rsid w:val="00B93C2E"/>
    <w:rsid w:val="00BC69D7"/>
    <w:rsid w:val="00BE561A"/>
    <w:rsid w:val="00C14718"/>
    <w:rsid w:val="00C17A18"/>
    <w:rsid w:val="00C41A11"/>
    <w:rsid w:val="00C56EC8"/>
    <w:rsid w:val="00C64225"/>
    <w:rsid w:val="00CA6B14"/>
    <w:rsid w:val="00CF6309"/>
    <w:rsid w:val="00D02AC6"/>
    <w:rsid w:val="00D12AFA"/>
    <w:rsid w:val="00D15718"/>
    <w:rsid w:val="00D30BC2"/>
    <w:rsid w:val="00D32C7F"/>
    <w:rsid w:val="00D34D63"/>
    <w:rsid w:val="00D50F73"/>
    <w:rsid w:val="00D5201D"/>
    <w:rsid w:val="00D90173"/>
    <w:rsid w:val="00DA6C05"/>
    <w:rsid w:val="00DB46C2"/>
    <w:rsid w:val="00DF0E3D"/>
    <w:rsid w:val="00E15247"/>
    <w:rsid w:val="00E1768C"/>
    <w:rsid w:val="00E20E55"/>
    <w:rsid w:val="00E54779"/>
    <w:rsid w:val="00E64E7A"/>
    <w:rsid w:val="00E73BC9"/>
    <w:rsid w:val="00E82634"/>
    <w:rsid w:val="00ED380F"/>
    <w:rsid w:val="00FA2B4B"/>
    <w:rsid w:val="00FB43E0"/>
    <w:rsid w:val="00FC5F58"/>
    <w:rsid w:val="00FD77F4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26C9FA84"/>
  <w15:docId w15:val="{752FAF19-B847-42AF-9903-EA5F47D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34"/>
  </w:style>
  <w:style w:type="paragraph" w:styleId="Heading1">
    <w:name w:val="heading 1"/>
    <w:basedOn w:val="Normal"/>
    <w:next w:val="BBBodyText"/>
    <w:link w:val="Heading1Char"/>
    <w:qFormat/>
    <w:rsid w:val="00B45875"/>
    <w:pPr>
      <w:numPr>
        <w:numId w:val="8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BBBodyText"/>
    <w:link w:val="Heading2Char"/>
    <w:semiHidden/>
    <w:unhideWhenUsed/>
    <w:qFormat/>
    <w:rsid w:val="00B45875"/>
    <w:pPr>
      <w:numPr>
        <w:ilvl w:val="1"/>
        <w:numId w:val="8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BBBodyText"/>
    <w:link w:val="Heading3Char"/>
    <w:semiHidden/>
    <w:unhideWhenUsed/>
    <w:qFormat/>
    <w:rsid w:val="00B45875"/>
    <w:pPr>
      <w:numPr>
        <w:ilvl w:val="2"/>
        <w:numId w:val="8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BBBodyText"/>
    <w:link w:val="Heading4Char"/>
    <w:semiHidden/>
    <w:unhideWhenUsed/>
    <w:qFormat/>
    <w:rsid w:val="00B45875"/>
    <w:pPr>
      <w:numPr>
        <w:ilvl w:val="3"/>
        <w:numId w:val="8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BBBodyText"/>
    <w:link w:val="Heading5Char"/>
    <w:semiHidden/>
    <w:unhideWhenUsed/>
    <w:qFormat/>
    <w:rsid w:val="00B45875"/>
    <w:pPr>
      <w:numPr>
        <w:ilvl w:val="4"/>
        <w:numId w:val="8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BBBodyText"/>
    <w:link w:val="Heading6Char"/>
    <w:semiHidden/>
    <w:unhideWhenUsed/>
    <w:qFormat/>
    <w:rsid w:val="00B45875"/>
    <w:pPr>
      <w:numPr>
        <w:ilvl w:val="5"/>
        <w:numId w:val="8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BBBodyText"/>
    <w:link w:val="Heading7Char"/>
    <w:semiHidden/>
    <w:unhideWhenUsed/>
    <w:qFormat/>
    <w:rsid w:val="00B45875"/>
    <w:pPr>
      <w:numPr>
        <w:ilvl w:val="6"/>
        <w:numId w:val="8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BBBodyText"/>
    <w:link w:val="Heading8Char"/>
    <w:semiHidden/>
    <w:unhideWhenUsed/>
    <w:qFormat/>
    <w:rsid w:val="00B45875"/>
    <w:pPr>
      <w:numPr>
        <w:ilvl w:val="7"/>
        <w:numId w:val="8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BBBodyText"/>
    <w:link w:val="Heading9Char"/>
    <w:semiHidden/>
    <w:unhideWhenUsed/>
    <w:qFormat/>
    <w:rsid w:val="00B45875"/>
    <w:pPr>
      <w:numPr>
        <w:ilvl w:val="8"/>
        <w:numId w:val="8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odyText">
    <w:name w:val="BB Body Text"/>
    <w:basedOn w:val="Normal"/>
    <w:qFormat/>
    <w:rsid w:val="008A6D4B"/>
    <w:pPr>
      <w:spacing w:after="240"/>
      <w:ind w:firstLine="720"/>
      <w:jc w:val="both"/>
    </w:pPr>
  </w:style>
  <w:style w:type="character" w:customStyle="1" w:styleId="Heading1Char">
    <w:name w:val="Heading 1 Char"/>
    <w:basedOn w:val="DefaultParagraphFont"/>
    <w:link w:val="Heading1"/>
    <w:rsid w:val="00B45875"/>
    <w:rPr>
      <w:rFonts w:eastAsiaTheme="majorEastAsia" w:cs="Times New Roman"/>
      <w:bCs/>
      <w:color w:val="000000"/>
      <w:szCs w:val="28"/>
    </w:rPr>
  </w:style>
  <w:style w:type="paragraph" w:customStyle="1" w:styleId="BBBodyText2">
    <w:name w:val="BB Body Text 2"/>
    <w:basedOn w:val="Normal"/>
    <w:qFormat/>
    <w:rsid w:val="008A6D4B"/>
    <w:pPr>
      <w:spacing w:line="480" w:lineRule="auto"/>
      <w:ind w:firstLine="720"/>
      <w:jc w:val="both"/>
    </w:pPr>
  </w:style>
  <w:style w:type="paragraph" w:customStyle="1" w:styleId="BBBodyTextFlush">
    <w:name w:val="BB Body Text Flush"/>
    <w:basedOn w:val="Normal"/>
    <w:qFormat/>
    <w:rsid w:val="008A6D4B"/>
    <w:pPr>
      <w:spacing w:after="240"/>
      <w:jc w:val="both"/>
    </w:pPr>
  </w:style>
  <w:style w:type="paragraph" w:customStyle="1" w:styleId="BBBodyTextFlush2">
    <w:name w:val="BB Body Text Flush 2"/>
    <w:basedOn w:val="Normal"/>
    <w:qFormat/>
    <w:rsid w:val="008A6D4B"/>
    <w:pPr>
      <w:spacing w:line="480" w:lineRule="auto"/>
      <w:jc w:val="both"/>
    </w:pPr>
  </w:style>
  <w:style w:type="paragraph" w:customStyle="1" w:styleId="BBDepoSummary">
    <w:name w:val="BB Depo Summary"/>
    <w:basedOn w:val="BBBodyText"/>
    <w:qFormat/>
    <w:rsid w:val="008A6D4B"/>
    <w:pPr>
      <w:ind w:left="1440" w:hanging="1440"/>
    </w:pPr>
  </w:style>
  <w:style w:type="paragraph" w:customStyle="1" w:styleId="BBDoubleIndent">
    <w:name w:val="BB Double Indent"/>
    <w:basedOn w:val="Normal"/>
    <w:qFormat/>
    <w:rsid w:val="008A6D4B"/>
    <w:pPr>
      <w:spacing w:after="240"/>
      <w:ind w:left="720" w:right="720"/>
      <w:jc w:val="both"/>
    </w:pPr>
  </w:style>
  <w:style w:type="paragraph" w:customStyle="1" w:styleId="BBDoubleIndent2">
    <w:name w:val="BB Double Indent 2"/>
    <w:basedOn w:val="Normal"/>
    <w:qFormat/>
    <w:rsid w:val="008A6D4B"/>
    <w:pPr>
      <w:spacing w:after="240"/>
      <w:ind w:left="1440" w:right="1440"/>
      <w:jc w:val="both"/>
    </w:pPr>
  </w:style>
  <w:style w:type="paragraph" w:customStyle="1" w:styleId="BBMainHeading">
    <w:name w:val="BB Main Heading"/>
    <w:basedOn w:val="Normal"/>
    <w:next w:val="BBBodyText"/>
    <w:qFormat/>
    <w:rsid w:val="008A6D4B"/>
    <w:pPr>
      <w:keepNext/>
      <w:spacing w:after="240"/>
      <w:jc w:val="center"/>
    </w:pPr>
    <w:rPr>
      <w:b/>
      <w:caps/>
      <w:u w:val="single"/>
    </w:rPr>
  </w:style>
  <w:style w:type="paragraph" w:customStyle="1" w:styleId="BBMainHeading2">
    <w:name w:val="BB Main Heading 2"/>
    <w:basedOn w:val="Normal"/>
    <w:next w:val="BBBodyText"/>
    <w:qFormat/>
    <w:rsid w:val="008A6D4B"/>
    <w:pPr>
      <w:keepNext/>
      <w:spacing w:after="240"/>
      <w:jc w:val="center"/>
    </w:pPr>
    <w:rPr>
      <w:b/>
      <w:caps/>
    </w:rPr>
  </w:style>
  <w:style w:type="paragraph" w:customStyle="1" w:styleId="BBSubHeading">
    <w:name w:val="BB Sub Heading"/>
    <w:basedOn w:val="Normal"/>
    <w:next w:val="BBBodyText"/>
    <w:qFormat/>
    <w:rsid w:val="005C2F17"/>
    <w:pPr>
      <w:keepNext/>
      <w:spacing w:after="240"/>
    </w:pPr>
    <w:rPr>
      <w:b/>
      <w:u w:val="single"/>
    </w:rPr>
  </w:style>
  <w:style w:type="paragraph" w:customStyle="1" w:styleId="BBTableText">
    <w:name w:val="BB Table Text"/>
    <w:basedOn w:val="Normal"/>
    <w:qFormat/>
    <w:rsid w:val="005C2F17"/>
  </w:style>
  <w:style w:type="paragraph" w:customStyle="1" w:styleId="DocID">
    <w:name w:val="DocID"/>
    <w:basedOn w:val="Footer"/>
    <w:next w:val="Footer"/>
    <w:link w:val="DocIDChar"/>
    <w:rsid w:val="000F37CA"/>
    <w:pPr>
      <w:tabs>
        <w:tab w:val="clear" w:pos="4680"/>
        <w:tab w:val="clear" w:pos="9360"/>
      </w:tabs>
    </w:pPr>
    <w:rPr>
      <w:rFonts w:eastAsia="Times New Roman" w:cs="Times New Roman"/>
      <w:sz w:val="12"/>
      <w:szCs w:val="20"/>
    </w:rPr>
  </w:style>
  <w:style w:type="paragraph" w:customStyle="1" w:styleId="BBAddress">
    <w:name w:val="BB Address"/>
    <w:basedOn w:val="Normal"/>
    <w:qFormat/>
    <w:rsid w:val="00FC5F58"/>
  </w:style>
  <w:style w:type="paragraph" w:customStyle="1" w:styleId="BBSignature">
    <w:name w:val="BB Signature"/>
    <w:basedOn w:val="Normal"/>
    <w:qFormat/>
    <w:rsid w:val="00FC5F58"/>
    <w:pPr>
      <w:keepNext/>
      <w:ind w:left="43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F58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F58"/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45875"/>
    <w:rPr>
      <w:rFonts w:eastAsiaTheme="majorEastAsia" w:cs="Times New Roman"/>
      <w:iCs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45875"/>
    <w:rPr>
      <w:rFonts w:eastAsiaTheme="majorEastAsia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45875"/>
    <w:rPr>
      <w:rFonts w:eastAsiaTheme="majorEastAsia" w:cs="Times New Roman"/>
      <w:iCs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B45875"/>
    <w:rPr>
      <w:rFonts w:eastAsiaTheme="majorEastAsia" w:cs="Times New Roman"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B45875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B45875"/>
    <w:rPr>
      <w:rFonts w:eastAsiaTheme="majorEastAsia" w:cs="Times New Roman"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B45875"/>
    <w:rPr>
      <w:rFonts w:eastAsiaTheme="majorEastAsia" w:cs="Times New Roman"/>
      <w:bCs/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B45875"/>
    <w:rPr>
      <w:rFonts w:eastAsiaTheme="majorEastAsia" w:cs="Times New Roman"/>
      <w:bCs/>
      <w:color w:val="000000"/>
      <w:szCs w:val="26"/>
    </w:rPr>
  </w:style>
  <w:style w:type="paragraph" w:styleId="Title">
    <w:name w:val="Title"/>
    <w:basedOn w:val="Normal"/>
    <w:next w:val="BBBodyText"/>
    <w:link w:val="TitleChar"/>
    <w:uiPriority w:val="10"/>
    <w:semiHidden/>
    <w:rsid w:val="00FC5F58"/>
    <w:pPr>
      <w:keepNext/>
      <w:spacing w:after="240"/>
    </w:pPr>
    <w:rPr>
      <w:rFonts w:eastAsiaTheme="majorEastAsia" w:cstheme="majorBidi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7461C"/>
    <w:rPr>
      <w:rFonts w:eastAsiaTheme="majorEastAsia" w:cstheme="majorBidi"/>
      <w:kern w:val="28"/>
      <w:szCs w:val="52"/>
    </w:rPr>
  </w:style>
  <w:style w:type="paragraph" w:styleId="Subtitle">
    <w:name w:val="Subtitle"/>
    <w:basedOn w:val="Normal"/>
    <w:next w:val="BBBodyText"/>
    <w:link w:val="SubtitleChar"/>
    <w:uiPriority w:val="11"/>
    <w:semiHidden/>
    <w:rsid w:val="00FC5F58"/>
    <w:pPr>
      <w:keepNext/>
      <w:numPr>
        <w:ilvl w:val="1"/>
      </w:numPr>
      <w:spacing w:after="240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461C"/>
    <w:rPr>
      <w:rFonts w:eastAsiaTheme="majorEastAsia" w:cstheme="majorBidi"/>
      <w:iCs/>
    </w:rPr>
  </w:style>
  <w:style w:type="paragraph" w:styleId="TOAHeading">
    <w:name w:val="toa heading"/>
    <w:basedOn w:val="Normal"/>
    <w:next w:val="Normal"/>
    <w:uiPriority w:val="99"/>
    <w:semiHidden/>
    <w:unhideWhenUsed/>
    <w:rsid w:val="0077461C"/>
    <w:pPr>
      <w:spacing w:before="240"/>
    </w:pPr>
    <w:rPr>
      <w:rFonts w:eastAsiaTheme="majorEastAsia" w:cstheme="majorBidi"/>
      <w:b/>
      <w:bCs/>
      <w:caps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61C"/>
    <w:pPr>
      <w:spacing w:after="120"/>
      <w:ind w:left="360" w:right="288" w:hanging="3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spacing w:before="240" w:after="120"/>
      <w:ind w:left="720" w:right="432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ind w:left="648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61C"/>
    <w:pPr>
      <w:tabs>
        <w:tab w:val="left" w:pos="5760"/>
        <w:tab w:val="right" w:leader="dot" w:pos="9360"/>
      </w:tabs>
      <w:ind w:left="10800" w:right="432" w:hanging="5760"/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61C"/>
    <w:pPr>
      <w:tabs>
        <w:tab w:val="left" w:pos="5040"/>
        <w:tab w:val="right" w:leader="dot" w:pos="9360"/>
      </w:tabs>
      <w:ind w:left="504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61C"/>
    <w:pPr>
      <w:tabs>
        <w:tab w:val="left" w:pos="4320"/>
        <w:tab w:val="right" w:leader="dot" w:pos="9360"/>
      </w:tabs>
      <w:ind w:left="432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61C"/>
    <w:pPr>
      <w:tabs>
        <w:tab w:val="left" w:pos="3600"/>
        <w:tab w:val="right" w:leader="dot" w:pos="9360"/>
      </w:tabs>
      <w:ind w:left="360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61C"/>
    <w:pPr>
      <w:tabs>
        <w:tab w:val="left" w:pos="2880"/>
        <w:tab w:val="right" w:leader="dot" w:pos="9360"/>
      </w:tabs>
      <w:ind w:left="2880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61C"/>
    <w:pPr>
      <w:tabs>
        <w:tab w:val="left" w:pos="2160"/>
        <w:tab w:val="right" w:leader="dot" w:pos="9360"/>
      </w:tabs>
      <w:ind w:left="216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61C"/>
    <w:pPr>
      <w:tabs>
        <w:tab w:val="left" w:pos="1440"/>
        <w:tab w:val="right" w:leader="dot" w:pos="9360"/>
      </w:tabs>
      <w:ind w:left="1440" w:right="432" w:hanging="720"/>
    </w:pPr>
    <w:rPr>
      <w:noProof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769A3"/>
    <w:pPr>
      <w:spacing w:after="240"/>
    </w:pPr>
    <w:rPr>
      <w:b/>
    </w:rPr>
  </w:style>
  <w:style w:type="paragraph" w:customStyle="1" w:styleId="BBBullets">
    <w:name w:val="BB Bullets"/>
    <w:basedOn w:val="Normal"/>
    <w:qFormat/>
    <w:rsid w:val="00AB72AB"/>
    <w:pPr>
      <w:numPr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qFormat/>
    <w:rsid w:val="00AB72AB"/>
    <w:pPr>
      <w:numPr>
        <w:numId w:val="2"/>
      </w:numPr>
      <w:spacing w:after="240"/>
      <w:jc w:val="both"/>
    </w:pPr>
  </w:style>
  <w:style w:type="paragraph" w:customStyle="1" w:styleId="BBNumberIndent2">
    <w:name w:val="BB Number Indent 2"/>
    <w:basedOn w:val="Normal"/>
    <w:qFormat/>
    <w:rsid w:val="00AB72AB"/>
    <w:pPr>
      <w:numPr>
        <w:numId w:val="3"/>
      </w:numPr>
      <w:spacing w:line="480" w:lineRule="auto"/>
      <w:jc w:val="both"/>
    </w:pPr>
  </w:style>
  <w:style w:type="paragraph" w:customStyle="1" w:styleId="BBNumberedBodyText">
    <w:name w:val="BB Numbered Body Text"/>
    <w:basedOn w:val="Normal"/>
    <w:qFormat/>
    <w:rsid w:val="00AB72AB"/>
    <w:pPr>
      <w:numPr>
        <w:numId w:val="4"/>
      </w:numPr>
      <w:spacing w:after="240"/>
      <w:jc w:val="both"/>
    </w:pPr>
  </w:style>
  <w:style w:type="paragraph" w:customStyle="1" w:styleId="BBNumberedQuoteIndent">
    <w:name w:val="BB Numbered Quote Indent"/>
    <w:basedOn w:val="Normal"/>
    <w:qFormat/>
    <w:rsid w:val="00AB72AB"/>
    <w:pPr>
      <w:numPr>
        <w:numId w:val="5"/>
      </w:numPr>
      <w:jc w:val="both"/>
    </w:pPr>
  </w:style>
  <w:style w:type="paragraph" w:customStyle="1" w:styleId="BBQStyle">
    <w:name w:val="BB Q Style"/>
    <w:basedOn w:val="Normal"/>
    <w:next w:val="BBAStyle"/>
    <w:qFormat/>
    <w:rsid w:val="00025481"/>
    <w:pPr>
      <w:numPr>
        <w:numId w:val="6"/>
      </w:numPr>
      <w:jc w:val="both"/>
    </w:pPr>
  </w:style>
  <w:style w:type="paragraph" w:customStyle="1" w:styleId="BBAStyle">
    <w:name w:val="BB A Style"/>
    <w:basedOn w:val="Normal"/>
    <w:next w:val="BBQStyle"/>
    <w:qFormat/>
    <w:rsid w:val="00025481"/>
    <w:pPr>
      <w:numPr>
        <w:ilvl w:val="1"/>
        <w:numId w:val="6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81"/>
  </w:style>
  <w:style w:type="paragraph" w:styleId="Footer">
    <w:name w:val="footer"/>
    <w:basedOn w:val="Normal"/>
    <w:link w:val="Foot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81"/>
  </w:style>
  <w:style w:type="paragraph" w:customStyle="1" w:styleId="BBNumberedBodyText2">
    <w:name w:val="BB Numbered Body Text 2"/>
    <w:basedOn w:val="NormalWeb"/>
    <w:qFormat/>
    <w:rsid w:val="00023F1A"/>
    <w:pPr>
      <w:numPr>
        <w:numId w:val="7"/>
      </w:numPr>
      <w:spacing w:line="480" w:lineRule="auto"/>
    </w:pPr>
  </w:style>
  <w:style w:type="paragraph" w:styleId="NormalWeb">
    <w:name w:val="Normal (Web)"/>
    <w:basedOn w:val="Normal"/>
    <w:uiPriority w:val="99"/>
    <w:semiHidden/>
    <w:unhideWhenUsed/>
    <w:rsid w:val="00023F1A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8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8C6"/>
  </w:style>
  <w:style w:type="paragraph" w:styleId="BalloonText">
    <w:name w:val="Balloon Text"/>
    <w:basedOn w:val="Normal"/>
    <w:link w:val="BalloonTextChar"/>
    <w:uiPriority w:val="99"/>
    <w:semiHidden/>
    <w:unhideWhenUsed/>
    <w:rsid w:val="0055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0341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F37CA"/>
  </w:style>
  <w:style w:type="character" w:customStyle="1" w:styleId="DocIDChar">
    <w:name w:val="DocID Char"/>
    <w:basedOn w:val="ListParagraphChar"/>
    <w:link w:val="DocID"/>
    <w:rsid w:val="000F37CA"/>
    <w:rPr>
      <w:rFonts w:eastAsia="Times New Roman" w:cs="Times New Roman"/>
      <w:sz w:val="12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B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 B a l c h ! 2 5 1 0 4 9 4 7 . 1 < / d o c u m e n t i d >  
     < s e n d e r i d > J O L A U G H L I N < / s e n d e r i d >  
     < s e n d e r e m a i l > J O L A U G H L I N @ B A L C H . C O M < / s e n d e r e m a i l >  
     < l a s t m o d i f i e d > 2 0 2 5 - 0 8 - 1 9 T 1 1 : 1 2 : 0 0 . 0 0 0 0 0 0 0 - 0 4 : 0 0 < / l a s t m o d i f i e d >  
     < d a t a b a s e > B a l c h 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0237-88B7-4EB4-A007-8E1C64C2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24</TotalTime>
  <Pages>5</Pages>
  <Words>740</Words>
  <Characters>4706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Penland, Thomas L.</dc:creator>
  <cp:lastModifiedBy>Balch</cp:lastModifiedBy>
  <cp:revision>10</cp:revision>
  <cp:lastPrinted>2025-08-19T15:11:00Z</cp:lastPrinted>
  <dcterms:created xsi:type="dcterms:W3CDTF">2025-03-31T20:20:00Z</dcterms:created>
  <dcterms:modified xsi:type="dcterms:W3CDTF">2025-08-19T15:12:00Z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pe">
    <vt:lpwstr>pcgBlank</vt:lpwstr>
  </property>
  <property fmtid="{D5CDD505-2E9C-101B-9397-08002B2CF9AE}" pid="3" name="DocID">
    <vt:lpwstr> </vt:lpwstr>
  </property>
  <property fmtid="{D5CDD505-2E9C-101B-9397-08002B2CF9AE}" pid="4" name="CUS_DocIDActiveBits">
    <vt:lpwstr>98304</vt:lpwstr>
  </property>
  <property fmtid="{D5CDD505-2E9C-101B-9397-08002B2CF9AE}" pid="5" name="CUS_DocIDLocation">
    <vt:lpwstr>NO_DOC_ID</vt:lpwstr>
  </property>
  <property fmtid="{D5CDD505-2E9C-101B-9397-08002B2CF9AE}" pid="6" name="CUS_DocIDReference">
    <vt:lpwstr>noDocID</vt:lpwstr>
  </property>
</Properties>
</file>