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5" w:type="dxa"/>
        <w:jc w:val="center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4357"/>
        <w:gridCol w:w="2970"/>
        <w:gridCol w:w="3728"/>
      </w:tblGrid>
      <w:tr w:rsidR="003F2763" w:rsidRPr="00611A1D" w14:paraId="1AA7B0C8" w14:textId="77777777" w:rsidTr="003E710C">
        <w:trPr>
          <w:trHeight w:val="1681"/>
          <w:jc w:val="center"/>
        </w:trPr>
        <w:tc>
          <w:tcPr>
            <w:tcW w:w="4357" w:type="dxa"/>
            <w:hideMark/>
          </w:tcPr>
          <w:p w14:paraId="3D97F4B2" w14:textId="77777777" w:rsidR="003F2763" w:rsidRPr="00611A1D" w:rsidRDefault="003F2763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fldChar w:fldCharType="begin"/>
            </w:r>
            <w:r w:rsidRPr="00611A1D">
              <w:rPr>
                <w:b/>
                <w:sz w:val="20"/>
                <w:szCs w:val="20"/>
              </w:rPr>
              <w:instrText>PRIVATE</w:instrText>
            </w:r>
            <w:r w:rsidRPr="00611A1D">
              <w:rPr>
                <w:b/>
                <w:sz w:val="20"/>
                <w:szCs w:val="20"/>
              </w:rPr>
              <w:fldChar w:fldCharType="end"/>
            </w:r>
            <w:r w:rsidRPr="00611A1D">
              <w:rPr>
                <w:rStyle w:val="Strong"/>
                <w:sz w:val="20"/>
                <w:szCs w:val="20"/>
              </w:rPr>
              <w:t>COMMISSIONERS:</w:t>
            </w:r>
          </w:p>
          <w:p w14:paraId="099337C5" w14:textId="77777777" w:rsidR="00BA2A06" w:rsidRPr="00611A1D" w:rsidRDefault="00BA2A06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</w:p>
          <w:p w14:paraId="6FCF31A4" w14:textId="77777777" w:rsidR="00E92FA4" w:rsidRPr="00611A1D" w:rsidRDefault="003A0D04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JASON SHAW</w:t>
            </w:r>
            <w:r w:rsidR="00994AB6" w:rsidRPr="00611A1D">
              <w:rPr>
                <w:rStyle w:val="Strong"/>
                <w:sz w:val="20"/>
                <w:szCs w:val="20"/>
              </w:rPr>
              <w:t xml:space="preserve">, Chairman </w:t>
            </w:r>
          </w:p>
          <w:p w14:paraId="7AB05FCE" w14:textId="77777777" w:rsidR="001D0747" w:rsidRPr="00611A1D" w:rsidRDefault="00E92FA4" w:rsidP="0006325A">
            <w:pPr>
              <w:tabs>
                <w:tab w:val="right" w:pos="4189"/>
              </w:tabs>
              <w:spacing w:line="276" w:lineRule="auto"/>
              <w:rPr>
                <w:rStyle w:val="Strong"/>
                <w:sz w:val="20"/>
                <w:szCs w:val="20"/>
              </w:rPr>
            </w:pPr>
            <w:r w:rsidRPr="00611A1D">
              <w:rPr>
                <w:rStyle w:val="Strong"/>
                <w:sz w:val="20"/>
                <w:szCs w:val="20"/>
              </w:rPr>
              <w:t>TIM G. ECHOLS, Vice-Chairman</w:t>
            </w:r>
            <w:r w:rsidR="0006325A">
              <w:rPr>
                <w:rStyle w:val="Strong"/>
                <w:sz w:val="20"/>
                <w:szCs w:val="20"/>
              </w:rPr>
              <w:tab/>
              <w:t xml:space="preserve">   </w:t>
            </w:r>
          </w:p>
          <w:p w14:paraId="5B584C28" w14:textId="77777777" w:rsidR="006862E4" w:rsidRPr="00611A1D" w:rsidRDefault="001D0747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  <w:r w:rsidRPr="00611A1D">
              <w:rPr>
                <w:rStyle w:val="Strong"/>
                <w:sz w:val="20"/>
                <w:szCs w:val="20"/>
              </w:rPr>
              <w:t>FITZ JOHNSON</w:t>
            </w:r>
            <w:r w:rsidR="00994AB6" w:rsidRPr="00611A1D">
              <w:rPr>
                <w:rStyle w:val="Strong"/>
                <w:sz w:val="20"/>
                <w:szCs w:val="20"/>
              </w:rPr>
              <w:t xml:space="preserve"> </w:t>
            </w:r>
          </w:p>
          <w:p w14:paraId="656E9124" w14:textId="77777777" w:rsidR="003F2763" w:rsidRDefault="003F2763" w:rsidP="006862E4">
            <w:pPr>
              <w:spacing w:line="276" w:lineRule="auto"/>
            </w:pPr>
            <w:r w:rsidRPr="00611A1D">
              <w:rPr>
                <w:rStyle w:val="Strong"/>
                <w:sz w:val="20"/>
                <w:szCs w:val="20"/>
              </w:rPr>
              <w:t>LAU</w:t>
            </w:r>
            <w:r w:rsidR="00994AB6" w:rsidRPr="00611A1D">
              <w:rPr>
                <w:rStyle w:val="Strong"/>
                <w:sz w:val="20"/>
                <w:szCs w:val="20"/>
              </w:rPr>
              <w:t>REN “BUBBA” McDONALD</w:t>
            </w:r>
            <w:r w:rsidRPr="00611A1D">
              <w:rPr>
                <w:rStyle w:val="Strong"/>
                <w:sz w:val="20"/>
                <w:szCs w:val="20"/>
              </w:rPr>
              <w:t xml:space="preserve">                                  </w:t>
            </w:r>
            <w:r w:rsidRPr="00611A1D">
              <w:rPr>
                <w:b/>
                <w:sz w:val="20"/>
                <w:szCs w:val="20"/>
              </w:rPr>
              <w:br/>
            </w:r>
            <w:r w:rsidR="003A0D04">
              <w:rPr>
                <w:rStyle w:val="Strong"/>
                <w:sz w:val="20"/>
                <w:szCs w:val="20"/>
              </w:rPr>
              <w:t>TRICIA PRIDEMORE</w:t>
            </w:r>
            <w:r>
              <w:rPr>
                <w:rStyle w:val="Strong"/>
                <w:rFonts w:ascii="Arial Black" w:hAnsi="Arial Black"/>
                <w:sz w:val="16"/>
                <w:szCs w:val="16"/>
              </w:rPr>
              <w:t xml:space="preserve">                          </w:t>
            </w:r>
            <w:r>
              <w:rPr>
                <w:rFonts w:ascii="Arial Black" w:hAnsi="Arial Black"/>
                <w:b/>
                <w:sz w:val="16"/>
                <w:szCs w:val="16"/>
              </w:rPr>
              <w:br/>
            </w:r>
          </w:p>
        </w:tc>
        <w:tc>
          <w:tcPr>
            <w:tcW w:w="2970" w:type="dxa"/>
            <w:hideMark/>
          </w:tcPr>
          <w:p w14:paraId="5DC30085" w14:textId="77777777" w:rsidR="003F2763" w:rsidRDefault="008F38EF" w:rsidP="001C4F42">
            <w:pPr>
              <w:tabs>
                <w:tab w:val="left" w:pos="1410"/>
              </w:tabs>
              <w:spacing w:line="276" w:lineRule="auto"/>
            </w:pPr>
            <w:r>
              <w:t xml:space="preserve"> </w:t>
            </w:r>
            <w:r w:rsidR="0006325A">
              <w:t xml:space="preserve">   </w:t>
            </w:r>
            <w:r w:rsidR="001F00F3" w:rsidRPr="00A958CB">
              <w:rPr>
                <w:noProof/>
              </w:rPr>
              <w:drawing>
                <wp:inline distT="0" distB="0" distL="0" distR="0" wp14:anchorId="02647D7A" wp14:editId="642E688A">
                  <wp:extent cx="1226190" cy="1179830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PSC_seal_GOLD-single_color.png"/>
                          <pic:cNvPicPr/>
                        </pic:nvPicPr>
                        <pic:blipFill>
                          <a:blip r:embed="rId5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Cement/>
                                    </a14:imgEffect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843" cy="1217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8" w:type="dxa"/>
            <w:hideMark/>
          </w:tcPr>
          <w:p w14:paraId="1CF7E47B" w14:textId="77777777" w:rsidR="00BA2A06" w:rsidRPr="00611A1D" w:rsidRDefault="00BA2A06" w:rsidP="00611A1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D050751" w14:textId="77777777" w:rsidR="003F2763" w:rsidRPr="00611A1D" w:rsidRDefault="00467B71" w:rsidP="008065F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>REECE McALISTER</w:t>
            </w:r>
            <w:r w:rsidR="003F2763" w:rsidRPr="00611A1D">
              <w:rPr>
                <w:b/>
                <w:sz w:val="20"/>
                <w:szCs w:val="20"/>
              </w:rPr>
              <w:t> </w:t>
            </w:r>
          </w:p>
          <w:p w14:paraId="74F696F3" w14:textId="77777777" w:rsidR="005529E4" w:rsidRPr="00611A1D" w:rsidRDefault="00467B71" w:rsidP="008065F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>EXECUTIVE DIRECTOR</w:t>
            </w:r>
          </w:p>
          <w:p w14:paraId="3309D11A" w14:textId="77777777" w:rsidR="003F2763" w:rsidRPr="00611A1D" w:rsidRDefault="003F2763" w:rsidP="00467B71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 xml:space="preserve"> </w:t>
            </w:r>
            <w:r w:rsidRPr="00611A1D">
              <w:rPr>
                <w:b/>
                <w:sz w:val="20"/>
                <w:szCs w:val="20"/>
              </w:rPr>
              <w:br/>
            </w:r>
            <w:r w:rsidR="00467B71" w:rsidRPr="00611A1D">
              <w:rPr>
                <w:b/>
                <w:sz w:val="20"/>
                <w:szCs w:val="20"/>
              </w:rPr>
              <w:t>SALLIE TANNER</w:t>
            </w:r>
            <w:r w:rsidRPr="00611A1D">
              <w:rPr>
                <w:b/>
                <w:sz w:val="20"/>
                <w:szCs w:val="20"/>
              </w:rPr>
              <w:br/>
              <w:t>EXECUTIVE SECRETARY</w:t>
            </w:r>
          </w:p>
        </w:tc>
      </w:tr>
      <w:tr w:rsidR="003F2763" w14:paraId="5DA488A1" w14:textId="77777777" w:rsidTr="003E710C">
        <w:trPr>
          <w:trHeight w:val="772"/>
          <w:jc w:val="center"/>
        </w:trPr>
        <w:tc>
          <w:tcPr>
            <w:tcW w:w="11055" w:type="dxa"/>
            <w:gridSpan w:val="3"/>
            <w:hideMark/>
          </w:tcPr>
          <w:p w14:paraId="2E35B66F" w14:textId="77777777" w:rsidR="003F2763" w:rsidRDefault="00897E9B" w:rsidP="0048564B">
            <w:pPr>
              <w:pStyle w:val="Heading1"/>
              <w:tabs>
                <w:tab w:val="left" w:pos="1410"/>
                <w:tab w:val="left" w:pos="5772"/>
              </w:tabs>
              <w:spacing w:line="276" w:lineRule="auto"/>
              <w:rPr>
                <w:rFonts w:ascii="Old English Text MT" w:hAnsi="Old English Text MT"/>
                <w:sz w:val="42"/>
              </w:rPr>
            </w:pPr>
            <w:r>
              <w:rPr>
                <w:rFonts w:ascii="Old English Text MT" w:hAnsi="Old English Text MT"/>
                <w:sz w:val="42"/>
              </w:rPr>
              <w:t xml:space="preserve">       </w:t>
            </w:r>
            <w:r w:rsidR="003F2763">
              <w:rPr>
                <w:rFonts w:ascii="Old English Text MT" w:hAnsi="Old English Text MT"/>
                <w:sz w:val="42"/>
              </w:rPr>
              <w:t>Georgia Public Service Commission</w:t>
            </w:r>
          </w:p>
        </w:tc>
      </w:tr>
      <w:tr w:rsidR="003F2763" w14:paraId="798F65FB" w14:textId="77777777" w:rsidTr="003E710C">
        <w:trPr>
          <w:jc w:val="center"/>
        </w:trPr>
        <w:tc>
          <w:tcPr>
            <w:tcW w:w="4357" w:type="dxa"/>
            <w:hideMark/>
          </w:tcPr>
          <w:p w14:paraId="0C1A6D32" w14:textId="77777777" w:rsidR="003F2763" w:rsidRDefault="003F2763" w:rsidP="008065F6">
            <w:pPr>
              <w:spacing w:line="276" w:lineRule="auto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(404) 656-4501</w:t>
            </w:r>
          </w:p>
          <w:p w14:paraId="6CDBCF6F" w14:textId="77777777" w:rsidR="003F2763" w:rsidRDefault="003F2763" w:rsidP="008065F6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(800) 282-5813</w:t>
            </w:r>
          </w:p>
        </w:tc>
        <w:tc>
          <w:tcPr>
            <w:tcW w:w="2970" w:type="dxa"/>
            <w:hideMark/>
          </w:tcPr>
          <w:p w14:paraId="47B1BEF9" w14:textId="77777777" w:rsidR="003F2763" w:rsidRDefault="003F2763" w:rsidP="0048564B">
            <w:pPr>
              <w:tabs>
                <w:tab w:val="left" w:pos="1410"/>
              </w:tabs>
              <w:spacing w:line="276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244 WASHINGTON STREET, SW</w:t>
            </w:r>
            <w:r>
              <w:rPr>
                <w:rFonts w:cs="Arial"/>
                <w:b/>
                <w:sz w:val="17"/>
                <w:szCs w:val="17"/>
              </w:rPr>
              <w:br/>
            </w:r>
            <w:smartTag w:uri="urn:schemas-microsoft-com:office:smarttags" w:element="City">
              <w:r>
                <w:rPr>
                  <w:rFonts w:cs="Arial"/>
                  <w:b/>
                  <w:sz w:val="17"/>
                  <w:szCs w:val="17"/>
                </w:rPr>
                <w:t>ATLANTA</w:t>
              </w:r>
            </w:smartTag>
            <w:r>
              <w:rPr>
                <w:rFonts w:cs="Arial"/>
                <w:b/>
                <w:sz w:val="17"/>
                <w:szCs w:val="17"/>
              </w:rPr>
              <w:t xml:space="preserve">, </w:t>
            </w:r>
            <w:smartTag w:uri="urn:schemas-microsoft-com:office:smarttags" w:element="country-region">
              <w:r>
                <w:rPr>
                  <w:rFonts w:cs="Arial"/>
                  <w:b/>
                  <w:sz w:val="17"/>
                  <w:szCs w:val="17"/>
                </w:rPr>
                <w:t>GEORGIA</w:t>
              </w:r>
            </w:smartTag>
            <w:r>
              <w:rPr>
                <w:rFonts w:cs="Arial"/>
                <w:b/>
                <w:sz w:val="17"/>
                <w:szCs w:val="17"/>
              </w:rPr>
              <w:t xml:space="preserve"> 30334-5701</w:t>
            </w:r>
          </w:p>
        </w:tc>
        <w:tc>
          <w:tcPr>
            <w:tcW w:w="3728" w:type="dxa"/>
            <w:hideMark/>
          </w:tcPr>
          <w:p w14:paraId="08F834CC" w14:textId="77777777" w:rsidR="0011770D" w:rsidRDefault="0011770D" w:rsidP="0011770D">
            <w:pPr>
              <w:spacing w:line="276" w:lineRule="auto"/>
              <w:jc w:val="right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FAX: </w:t>
            </w:r>
            <w:r w:rsidR="003F2763">
              <w:rPr>
                <w:rFonts w:cs="Arial"/>
                <w:b/>
                <w:bCs/>
                <w:sz w:val="17"/>
                <w:szCs w:val="17"/>
              </w:rPr>
              <w:t xml:space="preserve">(404) 656-2341                   </w:t>
            </w:r>
          </w:p>
          <w:p w14:paraId="350E1D86" w14:textId="77777777" w:rsidR="003F2763" w:rsidRDefault="003F2763" w:rsidP="0011770D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psc.ga.</w:t>
            </w:r>
            <w:r w:rsidR="0011770D">
              <w:rPr>
                <w:rFonts w:cs="Arial"/>
                <w:b/>
                <w:bCs/>
                <w:sz w:val="17"/>
                <w:szCs w:val="17"/>
              </w:rPr>
              <w:t>gov</w:t>
            </w:r>
          </w:p>
        </w:tc>
      </w:tr>
      <w:tr w:rsidR="0011770D" w14:paraId="33A688F0" w14:textId="77777777" w:rsidTr="003E710C">
        <w:trPr>
          <w:jc w:val="center"/>
        </w:trPr>
        <w:tc>
          <w:tcPr>
            <w:tcW w:w="4357" w:type="dxa"/>
          </w:tcPr>
          <w:p w14:paraId="0D485941" w14:textId="77777777" w:rsidR="0011770D" w:rsidRDefault="0011770D" w:rsidP="008065F6">
            <w:pPr>
              <w:spacing w:line="276" w:lineRule="auto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70" w:type="dxa"/>
          </w:tcPr>
          <w:p w14:paraId="2B94CAE3" w14:textId="77777777" w:rsidR="0011770D" w:rsidRDefault="0011770D" w:rsidP="0048564B">
            <w:pPr>
              <w:tabs>
                <w:tab w:val="left" w:pos="1410"/>
              </w:tabs>
              <w:spacing w:line="276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3728" w:type="dxa"/>
          </w:tcPr>
          <w:p w14:paraId="063829C1" w14:textId="77777777" w:rsidR="0011770D" w:rsidRDefault="0011770D" w:rsidP="0011770D">
            <w:pPr>
              <w:spacing w:line="276" w:lineRule="auto"/>
              <w:jc w:val="right"/>
              <w:rPr>
                <w:rFonts w:cs="Arial"/>
                <w:b/>
                <w:bCs/>
                <w:sz w:val="17"/>
                <w:szCs w:val="17"/>
              </w:rPr>
            </w:pPr>
          </w:p>
        </w:tc>
      </w:tr>
    </w:tbl>
    <w:p w14:paraId="16E01F07" w14:textId="77777777" w:rsidR="003E710C" w:rsidRPr="00F024BA" w:rsidRDefault="003E710C" w:rsidP="00F024BA">
      <w:pPr>
        <w:pStyle w:val="DefinitionTerm"/>
        <w:spacing w:before="100" w:after="100"/>
        <w:jc w:val="center"/>
        <w:rPr>
          <w:rFonts w:ascii="Times New Roman" w:hAnsi="Times New Roman"/>
        </w:rPr>
      </w:pPr>
      <w:r w:rsidRPr="00F024BA">
        <w:rPr>
          <w:rFonts w:ascii="Times New Roman" w:hAnsi="Times New Roman"/>
        </w:rPr>
        <w:fldChar w:fldCharType="begin"/>
      </w:r>
      <w:r w:rsidRPr="00F024BA">
        <w:rPr>
          <w:rFonts w:ascii="Times New Roman" w:hAnsi="Times New Roman"/>
        </w:rPr>
        <w:instrText xml:space="preserve"> DATE \@ "MMMM d, yyyy" </w:instrText>
      </w:r>
      <w:r w:rsidRPr="00F024BA">
        <w:rPr>
          <w:rFonts w:ascii="Times New Roman" w:hAnsi="Times New Roman"/>
        </w:rPr>
        <w:fldChar w:fldCharType="separate"/>
      </w:r>
      <w:r w:rsidR="00F024BA" w:rsidRPr="00F024BA">
        <w:rPr>
          <w:rFonts w:ascii="Times New Roman" w:hAnsi="Times New Roman"/>
          <w:noProof/>
        </w:rPr>
        <w:t>May 30, 2025</w:t>
      </w:r>
      <w:r w:rsidRPr="00F024BA">
        <w:rPr>
          <w:rFonts w:ascii="Times New Roman" w:hAnsi="Times New Roman"/>
        </w:rPr>
        <w:fldChar w:fldCharType="end"/>
      </w:r>
    </w:p>
    <w:p w14:paraId="2F132018" w14:textId="77777777" w:rsidR="003E710C" w:rsidRPr="00F024BA" w:rsidRDefault="003E710C" w:rsidP="00F024BA">
      <w:pPr>
        <w:pStyle w:val="DefinitionList"/>
        <w:ind w:left="0"/>
        <w:rPr>
          <w:rFonts w:ascii="Times New Roman" w:hAnsi="Times New Roman"/>
        </w:rPr>
      </w:pPr>
    </w:p>
    <w:p w14:paraId="2CE09C55" w14:textId="77777777" w:rsidR="00F024BA" w:rsidRPr="00F024BA" w:rsidRDefault="00F024BA" w:rsidP="00F024BA">
      <w:pPr>
        <w:pStyle w:val="DefinitionList"/>
        <w:ind w:left="0"/>
        <w:rPr>
          <w:rFonts w:ascii="Times New Roman" w:hAnsi="Times New Roman"/>
        </w:rPr>
      </w:pPr>
      <w:r w:rsidRPr="00F024BA">
        <w:rPr>
          <w:rFonts w:ascii="Times New Roman" w:hAnsi="Times New Roman"/>
        </w:rPr>
        <w:t>Ms. Sallie Tanner</w:t>
      </w:r>
    </w:p>
    <w:p w14:paraId="3FDA4604" w14:textId="77777777" w:rsidR="00F024BA" w:rsidRPr="00F024BA" w:rsidRDefault="00F024BA" w:rsidP="00F024BA">
      <w:pPr>
        <w:pStyle w:val="DefinitionList"/>
        <w:ind w:left="0"/>
        <w:rPr>
          <w:rFonts w:ascii="Times New Roman" w:hAnsi="Times New Roman"/>
        </w:rPr>
      </w:pPr>
      <w:r w:rsidRPr="00F024BA">
        <w:rPr>
          <w:rFonts w:ascii="Times New Roman" w:hAnsi="Times New Roman"/>
        </w:rPr>
        <w:t>Executive Secretary</w:t>
      </w:r>
    </w:p>
    <w:p w14:paraId="33BCD8D4" w14:textId="77777777" w:rsidR="00F024BA" w:rsidRPr="00F024BA" w:rsidRDefault="00F024BA" w:rsidP="00F024BA">
      <w:pPr>
        <w:pStyle w:val="DefinitionList"/>
        <w:ind w:left="0"/>
        <w:rPr>
          <w:rFonts w:ascii="Times New Roman" w:hAnsi="Times New Roman"/>
        </w:rPr>
      </w:pPr>
      <w:r w:rsidRPr="00F024BA">
        <w:rPr>
          <w:rFonts w:ascii="Times New Roman" w:hAnsi="Times New Roman"/>
        </w:rPr>
        <w:t>Georgia Public Service Commission</w:t>
      </w:r>
    </w:p>
    <w:p w14:paraId="6ED6FA87" w14:textId="77777777" w:rsidR="00F024BA" w:rsidRPr="00F024BA" w:rsidRDefault="00F024BA" w:rsidP="00F024BA">
      <w:pPr>
        <w:pStyle w:val="DefinitionList"/>
        <w:ind w:left="0"/>
        <w:rPr>
          <w:rFonts w:ascii="Times New Roman" w:hAnsi="Times New Roman"/>
        </w:rPr>
      </w:pPr>
      <w:r w:rsidRPr="00F024BA">
        <w:rPr>
          <w:rFonts w:ascii="Times New Roman" w:hAnsi="Times New Roman"/>
        </w:rPr>
        <w:t>244 Washington Street, S.W.</w:t>
      </w:r>
    </w:p>
    <w:p w14:paraId="4856121E" w14:textId="77777777" w:rsidR="00F024BA" w:rsidRPr="00F024BA" w:rsidRDefault="00F024BA" w:rsidP="00F024BA">
      <w:pPr>
        <w:pStyle w:val="DefinitionList"/>
        <w:ind w:left="0"/>
        <w:rPr>
          <w:rFonts w:ascii="Times New Roman" w:hAnsi="Times New Roman"/>
        </w:rPr>
      </w:pPr>
      <w:r w:rsidRPr="00F024BA">
        <w:rPr>
          <w:rFonts w:ascii="Times New Roman" w:hAnsi="Times New Roman"/>
        </w:rPr>
        <w:t>Atlanta, GA  30334-5701</w:t>
      </w:r>
    </w:p>
    <w:p w14:paraId="2901D327" w14:textId="77777777" w:rsidR="00F024BA" w:rsidRPr="00F024BA" w:rsidRDefault="00F024BA" w:rsidP="00F024BA">
      <w:pPr>
        <w:pStyle w:val="DefinitionList"/>
        <w:ind w:left="0"/>
        <w:rPr>
          <w:rFonts w:ascii="Times New Roman" w:hAnsi="Times New Roman"/>
        </w:rPr>
      </w:pPr>
    </w:p>
    <w:p w14:paraId="6FEA2B4F" w14:textId="626A2479" w:rsidR="00F024BA" w:rsidRPr="00C07DFA" w:rsidRDefault="00F024BA" w:rsidP="00F024BA">
      <w:pPr>
        <w:ind w:left="720" w:hanging="720"/>
        <w:rPr>
          <w:b/>
          <w:bCs/>
        </w:rPr>
      </w:pPr>
      <w:r w:rsidRPr="00C07DFA">
        <w:rPr>
          <w:b/>
          <w:bCs/>
        </w:rPr>
        <w:t xml:space="preserve">Re: </w:t>
      </w:r>
      <w:r w:rsidRPr="00C07DFA">
        <w:rPr>
          <w:b/>
          <w:bCs/>
        </w:rPr>
        <w:tab/>
      </w:r>
      <w:r w:rsidRPr="00C07DFA">
        <w:rPr>
          <w:b/>
          <w:bCs/>
        </w:rPr>
        <w:t xml:space="preserve">Docket No. 56003: Georgia Power Company’s 2025 Application for the Certification, Decertification, and Amended Demand-Side Management Plan </w:t>
      </w:r>
    </w:p>
    <w:p w14:paraId="2F821303" w14:textId="77777777" w:rsidR="00F024BA" w:rsidRPr="00F024BA" w:rsidRDefault="00F024BA" w:rsidP="00F024BA">
      <w:pPr>
        <w:pStyle w:val="DefinitionList"/>
        <w:ind w:left="0"/>
        <w:rPr>
          <w:rFonts w:ascii="Times New Roman" w:hAnsi="Times New Roman"/>
        </w:rPr>
      </w:pPr>
    </w:p>
    <w:p w14:paraId="2C20271E" w14:textId="0DB35E97" w:rsidR="00F024BA" w:rsidRPr="006017C7" w:rsidRDefault="00883751" w:rsidP="00F024BA">
      <w:pPr>
        <w:pStyle w:val="DefinitionList"/>
        <w:ind w:left="0"/>
        <w:jc w:val="both"/>
        <w:rPr>
          <w:rFonts w:ascii="Times New Roman" w:hAnsi="Times New Roman"/>
        </w:rPr>
      </w:pPr>
      <w:r w:rsidRPr="006017C7">
        <w:rPr>
          <w:rFonts w:ascii="Times New Roman" w:hAnsi="Times New Roman"/>
        </w:rPr>
        <w:t>Dear Ms. Tanner:</w:t>
      </w:r>
    </w:p>
    <w:p w14:paraId="084E01C6" w14:textId="77777777" w:rsidR="00883751" w:rsidRPr="006017C7" w:rsidRDefault="00883751" w:rsidP="00883751">
      <w:pPr>
        <w:pStyle w:val="DefinitionTerm"/>
        <w:rPr>
          <w:rFonts w:ascii="Times New Roman" w:hAnsi="Times New Roman"/>
        </w:rPr>
      </w:pPr>
    </w:p>
    <w:p w14:paraId="21039785" w14:textId="410CE0A5" w:rsidR="00883751" w:rsidRPr="00F024BA" w:rsidRDefault="00001BF5" w:rsidP="006017C7">
      <w:pPr>
        <w:pStyle w:val="DefinitionList"/>
        <w:ind w:left="0" w:firstLine="720"/>
        <w:rPr>
          <w:rFonts w:ascii="Times New Roman" w:hAnsi="Times New Roman"/>
        </w:rPr>
      </w:pPr>
      <w:r w:rsidRPr="006017C7">
        <w:rPr>
          <w:rFonts w:ascii="Times New Roman" w:hAnsi="Times New Roman"/>
        </w:rPr>
        <w:t xml:space="preserve">Enclosed for filling please find the Georgia Public Service Commission Public Interest Advocacy Staff’s Response to Hearing Requests </w:t>
      </w:r>
      <w:r w:rsidR="00713BD4" w:rsidRPr="006017C7">
        <w:rPr>
          <w:rFonts w:ascii="Times New Roman" w:hAnsi="Times New Roman"/>
        </w:rPr>
        <w:t>regarding Staff’s Testimony on this docket heard on May 27</w:t>
      </w:r>
      <w:r w:rsidR="00713BD4" w:rsidRPr="006017C7">
        <w:rPr>
          <w:rFonts w:ascii="Times New Roman" w:hAnsi="Times New Roman"/>
          <w:vertAlign w:val="superscript"/>
        </w:rPr>
        <w:t>th</w:t>
      </w:r>
      <w:r w:rsidR="00713BD4" w:rsidRPr="006017C7">
        <w:rPr>
          <w:rFonts w:ascii="Times New Roman" w:hAnsi="Times New Roman"/>
        </w:rPr>
        <w:t>, 2025</w:t>
      </w:r>
      <w:r w:rsidR="006017C7">
        <w:rPr>
          <w:rFonts w:ascii="Times New Roman" w:hAnsi="Times New Roman"/>
        </w:rPr>
        <w:t>.</w:t>
      </w:r>
    </w:p>
    <w:p w14:paraId="6889793F" w14:textId="77777777" w:rsidR="00F024BA" w:rsidRPr="00F024BA" w:rsidRDefault="00F024BA" w:rsidP="00F024BA">
      <w:pPr>
        <w:pStyle w:val="DefinitionList"/>
        <w:ind w:left="0"/>
        <w:rPr>
          <w:rFonts w:ascii="Times New Roman" w:hAnsi="Times New Roman"/>
        </w:rPr>
      </w:pPr>
    </w:p>
    <w:p w14:paraId="7CFD4D6F" w14:textId="77777777" w:rsidR="00F024BA" w:rsidRPr="00F024BA" w:rsidRDefault="00F024BA" w:rsidP="00F024BA">
      <w:pPr>
        <w:pStyle w:val="DefinitionList"/>
        <w:ind w:left="0"/>
        <w:rPr>
          <w:rFonts w:ascii="Times New Roman" w:hAnsi="Times New Roman"/>
        </w:rPr>
      </w:pPr>
      <w:r w:rsidRPr="00F024BA">
        <w:rPr>
          <w:rFonts w:ascii="Times New Roman" w:hAnsi="Times New Roman"/>
        </w:rPr>
        <w:t xml:space="preserve">An electronic version of this filing has been served to all parties in this docket. </w:t>
      </w:r>
    </w:p>
    <w:p w14:paraId="2435263D" w14:textId="77777777" w:rsidR="00BD156E" w:rsidRDefault="00BD156E" w:rsidP="00F024BA">
      <w:pPr>
        <w:pStyle w:val="DefinitionList"/>
        <w:ind w:left="0"/>
        <w:rPr>
          <w:rFonts w:ascii="Times New Roman" w:hAnsi="Times New Roman"/>
          <w:noProof/>
          <w:snapToGrid/>
        </w:rPr>
      </w:pPr>
    </w:p>
    <w:p w14:paraId="72D399FA" w14:textId="7C9B753F" w:rsidR="00F024BA" w:rsidRPr="00F024BA" w:rsidRDefault="00F024BA" w:rsidP="00F024BA">
      <w:pPr>
        <w:pStyle w:val="DefinitionList"/>
        <w:ind w:left="0"/>
        <w:rPr>
          <w:rFonts w:ascii="Times New Roman" w:hAnsi="Times New Roman"/>
        </w:rPr>
      </w:pPr>
    </w:p>
    <w:p w14:paraId="3AC6FF36" w14:textId="77777777" w:rsidR="00F024BA" w:rsidRPr="00F024BA" w:rsidRDefault="00F024BA" w:rsidP="00F024BA">
      <w:pPr>
        <w:pStyle w:val="DefinitionList"/>
        <w:ind w:left="0"/>
        <w:rPr>
          <w:rFonts w:ascii="Times New Roman" w:hAnsi="Times New Roman"/>
        </w:rPr>
      </w:pPr>
      <w:r w:rsidRPr="00F024BA">
        <w:rPr>
          <w:rFonts w:ascii="Times New Roman" w:hAnsi="Times New Roman"/>
        </w:rPr>
        <w:t>Respectfully,</w:t>
      </w:r>
    </w:p>
    <w:p w14:paraId="54B0C15F" w14:textId="77777777" w:rsidR="003E710C" w:rsidRPr="006017C7" w:rsidRDefault="003E710C" w:rsidP="00F024BA">
      <w:pPr>
        <w:pStyle w:val="DefinitionList"/>
        <w:ind w:left="0"/>
        <w:rPr>
          <w:rFonts w:ascii="Times New Roman" w:hAnsi="Times New Roman"/>
        </w:rPr>
      </w:pPr>
    </w:p>
    <w:p w14:paraId="7590D454" w14:textId="2CAB2B4A" w:rsidR="003E710C" w:rsidRPr="006017C7" w:rsidRDefault="00BD156E" w:rsidP="00BD156E">
      <w:pPr>
        <w:pStyle w:val="DefinitionTerm"/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</w:rPr>
        <w:drawing>
          <wp:inline distT="0" distB="0" distL="0" distR="0" wp14:anchorId="63796837" wp14:editId="3DA883F5">
            <wp:extent cx="688398" cy="428625"/>
            <wp:effectExtent l="0" t="0" r="0" b="0"/>
            <wp:docPr id="798848258" name="Picture 1" descr="A picture containing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48258" name="Picture 1" descr="A picture containing text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051" b="15763"/>
                    <a:stretch/>
                  </pic:blipFill>
                  <pic:spPr bwMode="auto">
                    <a:xfrm>
                      <a:off x="0" y="0"/>
                      <a:ext cx="694092" cy="432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2E9FAA" w14:textId="77777777" w:rsidR="003E710C" w:rsidRPr="006017C7" w:rsidRDefault="003E710C" w:rsidP="00F024BA">
      <w:pPr>
        <w:pStyle w:val="DefinitionTerm"/>
        <w:rPr>
          <w:rFonts w:ascii="Times New Roman" w:hAnsi="Times New Roman"/>
        </w:rPr>
      </w:pPr>
      <w:r w:rsidRPr="006017C7">
        <w:rPr>
          <w:rFonts w:ascii="Times New Roman" w:hAnsi="Times New Roman"/>
        </w:rPr>
        <w:t>Chris Collado, Attorney</w:t>
      </w:r>
    </w:p>
    <w:p w14:paraId="27B00E0F" w14:textId="77777777" w:rsidR="003E710C" w:rsidRPr="00684FD7" w:rsidRDefault="003E710C" w:rsidP="00F024BA">
      <w:pPr>
        <w:pStyle w:val="DefinitionList"/>
        <w:ind w:left="0"/>
        <w:rPr>
          <w:rFonts w:ascii="Times New Roman" w:hAnsi="Times New Roman"/>
        </w:rPr>
      </w:pPr>
      <w:r w:rsidRPr="006017C7">
        <w:rPr>
          <w:rFonts w:ascii="Times New Roman" w:hAnsi="Times New Roman"/>
        </w:rPr>
        <w:t xml:space="preserve">Public </w:t>
      </w:r>
      <w:r w:rsidRPr="00684FD7">
        <w:rPr>
          <w:rFonts w:ascii="Times New Roman" w:hAnsi="Times New Roman"/>
        </w:rPr>
        <w:t>Service Commission</w:t>
      </w:r>
    </w:p>
    <w:p w14:paraId="28180C00" w14:textId="77777777" w:rsidR="003E710C" w:rsidRPr="00684FD7" w:rsidRDefault="003E710C" w:rsidP="00F024BA">
      <w:pPr>
        <w:pStyle w:val="DefinitionTerm"/>
        <w:rPr>
          <w:rFonts w:ascii="Times New Roman" w:hAnsi="Times New Roman"/>
        </w:rPr>
      </w:pPr>
      <w:r w:rsidRPr="00684FD7">
        <w:rPr>
          <w:rFonts w:ascii="Times New Roman" w:hAnsi="Times New Roman"/>
        </w:rPr>
        <w:t>244 Washington St. SW</w:t>
      </w:r>
    </w:p>
    <w:p w14:paraId="3D911878" w14:textId="77777777" w:rsidR="009E6D0D" w:rsidRPr="00684FD7" w:rsidRDefault="003E710C" w:rsidP="00F024BA">
      <w:pPr>
        <w:pStyle w:val="DefinitionList"/>
        <w:ind w:left="0"/>
        <w:rPr>
          <w:rFonts w:ascii="Times New Roman" w:hAnsi="Times New Roman"/>
        </w:rPr>
      </w:pPr>
      <w:r w:rsidRPr="00684FD7">
        <w:rPr>
          <w:rFonts w:ascii="Times New Roman" w:hAnsi="Times New Roman"/>
        </w:rPr>
        <w:t>Atlanta, GA 30312</w:t>
      </w:r>
    </w:p>
    <w:p w14:paraId="71757579" w14:textId="77777777" w:rsidR="00684FD7" w:rsidRPr="00684FD7" w:rsidRDefault="00684FD7" w:rsidP="00684FD7">
      <w:pPr>
        <w:pStyle w:val="DefinitionList"/>
        <w:ind w:left="0"/>
        <w:rPr>
          <w:rFonts w:ascii="Times New Roman" w:hAnsi="Times New Roman"/>
        </w:rPr>
      </w:pPr>
    </w:p>
    <w:p w14:paraId="2CD71AFD" w14:textId="7AD310E6" w:rsidR="00684FD7" w:rsidRPr="00684FD7" w:rsidRDefault="00684FD7" w:rsidP="00684FD7">
      <w:pPr>
        <w:pStyle w:val="DefinitionTerm"/>
        <w:rPr>
          <w:rFonts w:ascii="Times New Roman" w:hAnsi="Times New Roman"/>
        </w:rPr>
      </w:pPr>
      <w:r w:rsidRPr="00684FD7">
        <w:rPr>
          <w:rFonts w:ascii="Times New Roman" w:hAnsi="Times New Roman"/>
        </w:rPr>
        <w:t xml:space="preserve">Enclosures: </w:t>
      </w:r>
    </w:p>
    <w:p w14:paraId="37ED6292" w14:textId="77777777" w:rsidR="00684FD7" w:rsidRPr="00684FD7" w:rsidRDefault="00684FD7" w:rsidP="00684FD7">
      <w:pPr>
        <w:pStyle w:val="DefinitionList"/>
        <w:rPr>
          <w:rFonts w:ascii="Times New Roman" w:hAnsi="Times New Roman"/>
        </w:rPr>
      </w:pPr>
    </w:p>
    <w:p w14:paraId="637257F5" w14:textId="6B5C3B56" w:rsidR="00684FD7" w:rsidRPr="00684FD7" w:rsidRDefault="00684FD7" w:rsidP="00684FD7">
      <w:pPr>
        <w:pStyle w:val="DefinitionTerm"/>
        <w:rPr>
          <w:rFonts w:ascii="Times New Roman" w:hAnsi="Times New Roman"/>
        </w:rPr>
      </w:pPr>
      <w:r w:rsidRPr="00684FD7">
        <w:rPr>
          <w:rFonts w:ascii="Times New Roman" w:hAnsi="Times New Roman"/>
        </w:rPr>
        <w:t>Cc: All parties of record (w/enclosures)</w:t>
      </w:r>
    </w:p>
    <w:sectPr w:rsidR="00684FD7" w:rsidRPr="00684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ld English Tex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81C94"/>
    <w:multiLevelType w:val="hybridMultilevel"/>
    <w:tmpl w:val="73E69E3C"/>
    <w:lvl w:ilvl="0" w:tplc="4B4ADA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37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4BA"/>
    <w:rsid w:val="00001BF5"/>
    <w:rsid w:val="000112CB"/>
    <w:rsid w:val="0005442F"/>
    <w:rsid w:val="0006325A"/>
    <w:rsid w:val="0010753E"/>
    <w:rsid w:val="001078BC"/>
    <w:rsid w:val="0011770D"/>
    <w:rsid w:val="001704C0"/>
    <w:rsid w:val="001C4F42"/>
    <w:rsid w:val="001D0747"/>
    <w:rsid w:val="001F00F3"/>
    <w:rsid w:val="00237B30"/>
    <w:rsid w:val="00291C03"/>
    <w:rsid w:val="002A3D95"/>
    <w:rsid w:val="002A61FE"/>
    <w:rsid w:val="002B5184"/>
    <w:rsid w:val="002C6DD1"/>
    <w:rsid w:val="003A0D04"/>
    <w:rsid w:val="003B1182"/>
    <w:rsid w:val="003E710C"/>
    <w:rsid w:val="003F2763"/>
    <w:rsid w:val="00437681"/>
    <w:rsid w:val="00467B71"/>
    <w:rsid w:val="00476AA2"/>
    <w:rsid w:val="0048564B"/>
    <w:rsid w:val="00494A05"/>
    <w:rsid w:val="004C622C"/>
    <w:rsid w:val="004D75CE"/>
    <w:rsid w:val="004D7BC6"/>
    <w:rsid w:val="00521687"/>
    <w:rsid w:val="00521FEE"/>
    <w:rsid w:val="005529E4"/>
    <w:rsid w:val="005F2927"/>
    <w:rsid w:val="005F7054"/>
    <w:rsid w:val="006017C7"/>
    <w:rsid w:val="00611A1D"/>
    <w:rsid w:val="006465C2"/>
    <w:rsid w:val="00670AF6"/>
    <w:rsid w:val="00673564"/>
    <w:rsid w:val="00684FD7"/>
    <w:rsid w:val="006862E4"/>
    <w:rsid w:val="006952CD"/>
    <w:rsid w:val="006A4919"/>
    <w:rsid w:val="006A5FC2"/>
    <w:rsid w:val="006D6992"/>
    <w:rsid w:val="006E65D8"/>
    <w:rsid w:val="00713BD4"/>
    <w:rsid w:val="00761035"/>
    <w:rsid w:val="007C40EE"/>
    <w:rsid w:val="007D1A4F"/>
    <w:rsid w:val="00810B63"/>
    <w:rsid w:val="00883751"/>
    <w:rsid w:val="00886BED"/>
    <w:rsid w:val="00897E9B"/>
    <w:rsid w:val="008F38EF"/>
    <w:rsid w:val="00945A5F"/>
    <w:rsid w:val="009572C5"/>
    <w:rsid w:val="00994AB6"/>
    <w:rsid w:val="009A4D99"/>
    <w:rsid w:val="009A6D98"/>
    <w:rsid w:val="009E6D0D"/>
    <w:rsid w:val="00A958CB"/>
    <w:rsid w:val="00AF7496"/>
    <w:rsid w:val="00B11BEB"/>
    <w:rsid w:val="00BA2A06"/>
    <w:rsid w:val="00BC27C0"/>
    <w:rsid w:val="00BD156E"/>
    <w:rsid w:val="00BD2F2B"/>
    <w:rsid w:val="00C07DFA"/>
    <w:rsid w:val="00C36999"/>
    <w:rsid w:val="00DC7E18"/>
    <w:rsid w:val="00DE40A2"/>
    <w:rsid w:val="00E112AD"/>
    <w:rsid w:val="00E46FF1"/>
    <w:rsid w:val="00E87C44"/>
    <w:rsid w:val="00E92FA4"/>
    <w:rsid w:val="00F024BA"/>
    <w:rsid w:val="00F721DF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57D354F"/>
  <w15:docId w15:val="{3620AB42-7B75-4DD5-9B43-DA0E1E43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2763"/>
    <w:pPr>
      <w:keepNext/>
      <w:widowControl w:val="0"/>
      <w:tabs>
        <w:tab w:val="center" w:pos="4680"/>
      </w:tabs>
      <w:autoSpaceDE w:val="0"/>
      <w:autoSpaceDN w:val="0"/>
      <w:adjustRightInd w:val="0"/>
      <w:jc w:val="center"/>
      <w:outlineLv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2763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3F2763"/>
    <w:rPr>
      <w:b/>
      <w:bCs w:val="0"/>
    </w:rPr>
  </w:style>
  <w:style w:type="paragraph" w:styleId="Title">
    <w:name w:val="Title"/>
    <w:basedOn w:val="Normal"/>
    <w:link w:val="TitleChar"/>
    <w:qFormat/>
    <w:rsid w:val="003F2763"/>
    <w:pPr>
      <w:widowControl w:val="0"/>
      <w:tabs>
        <w:tab w:val="center" w:pos="4680"/>
      </w:tabs>
      <w:autoSpaceDE w:val="0"/>
      <w:autoSpaceDN w:val="0"/>
      <w:adjustRightInd w:val="0"/>
      <w:jc w:val="center"/>
    </w:pPr>
  </w:style>
  <w:style w:type="character" w:customStyle="1" w:styleId="TitleChar">
    <w:name w:val="Title Char"/>
    <w:basedOn w:val="DefaultParagraphFont"/>
    <w:link w:val="Title"/>
    <w:rsid w:val="003F276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6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AF7496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F7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1075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0753E"/>
    <w:rPr>
      <w:rFonts w:ascii="Times New Roman" w:eastAsia="Times New Roman" w:hAnsi="Times New Roman" w:cs="Times New Roman"/>
      <w:sz w:val="24"/>
      <w:szCs w:val="24"/>
    </w:rPr>
  </w:style>
  <w:style w:type="paragraph" w:customStyle="1" w:styleId="DefinitionTerm">
    <w:name w:val="Definition Term"/>
    <w:basedOn w:val="Normal"/>
    <w:next w:val="DefinitionList"/>
    <w:rsid w:val="003E710C"/>
    <w:pPr>
      <w:widowControl w:val="0"/>
    </w:pPr>
    <w:rPr>
      <w:rFonts w:ascii="Arial" w:hAnsi="Arial"/>
      <w:snapToGrid w:val="0"/>
      <w:szCs w:val="20"/>
    </w:rPr>
  </w:style>
  <w:style w:type="paragraph" w:customStyle="1" w:styleId="DefinitionList">
    <w:name w:val="Definition List"/>
    <w:basedOn w:val="Normal"/>
    <w:next w:val="DefinitionTerm"/>
    <w:rsid w:val="003E710C"/>
    <w:pPr>
      <w:widowControl w:val="0"/>
      <w:ind w:left="360"/>
    </w:pPr>
    <w:rPr>
      <w:rFonts w:ascii="Arial" w:hAnsi="Arial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ollado\OneDrive%20-%20Georgia%20Public%20Service%20Commission\OneDrive%20Docs\Custom%20Office%20Templates\GPSC%20letterhead%20for%20general%20use-StateS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GPSC letterhead for general use-StateSeal</Template>
  <TotalTime>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Collado</dc:creator>
  <cp:lastModifiedBy>Chris Collado</cp:lastModifiedBy>
  <cp:revision>8</cp:revision>
  <cp:lastPrinted>2023-07-19T17:45:00Z</cp:lastPrinted>
  <dcterms:created xsi:type="dcterms:W3CDTF">2025-05-30T15:35:00Z</dcterms:created>
  <dcterms:modified xsi:type="dcterms:W3CDTF">2025-05-30T15:42:00Z</dcterms:modified>
</cp:coreProperties>
</file>