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A03E" w14:textId="77777777" w:rsidR="00612B55" w:rsidRPr="00612B55" w:rsidRDefault="006C0CBB" w:rsidP="00612B55">
      <w:pPr>
        <w:rPr>
          <w:rFonts w:eastAsia="Times New Roman" w:cs="Times New Roman"/>
        </w:rPr>
      </w:pPr>
      <w:r>
        <w:rPr>
          <w:noProof/>
        </w:rPr>
        <w:drawing>
          <wp:inline distT="0" distB="0" distL="0" distR="0" wp14:anchorId="601F2253" wp14:editId="2574B647">
            <wp:extent cx="5943148" cy="1578610"/>
            <wp:effectExtent l="0" t="0" r="63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959" cy="15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54B3" w14:textId="14AE3478" w:rsidR="00034167" w:rsidRPr="006C0CBB" w:rsidRDefault="00BA24E2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January 2</w:t>
      </w:r>
      <w:r w:rsidR="004B3077">
        <w:rPr>
          <w:rFonts w:eastAsia="Times New Roman" w:cs="Times New Roman"/>
          <w:sz w:val="22"/>
          <w:szCs w:val="22"/>
        </w:rPr>
        <w:t>4</w:t>
      </w:r>
      <w:r>
        <w:rPr>
          <w:rFonts w:eastAsia="Times New Roman" w:cs="Times New Roman"/>
          <w:sz w:val="22"/>
          <w:szCs w:val="22"/>
        </w:rPr>
        <w:t>, 2025</w:t>
      </w:r>
    </w:p>
    <w:p w14:paraId="14351944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14:paraId="54170F0F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M</w:t>
      </w:r>
      <w:r w:rsidR="006F139D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 xml:space="preserve">. </w:t>
      </w:r>
      <w:r w:rsidR="006F139D">
        <w:rPr>
          <w:rFonts w:eastAsia="Times New Roman" w:cs="Times New Roman"/>
          <w:sz w:val="22"/>
          <w:szCs w:val="22"/>
        </w:rPr>
        <w:t>Sallie Tanner</w:t>
      </w:r>
    </w:p>
    <w:p w14:paraId="13A9859F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Executive Secretary</w:t>
      </w:r>
    </w:p>
    <w:p w14:paraId="6977F010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Georgia Public Service Commission</w:t>
      </w:r>
    </w:p>
    <w:p w14:paraId="394184B5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244 Washington Street, SW</w:t>
      </w:r>
    </w:p>
    <w:p w14:paraId="218CE700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Atlanta, Georgia  30334-5701</w:t>
      </w:r>
    </w:p>
    <w:p w14:paraId="3586BD46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14:paraId="0D17EAD8" w14:textId="586CF690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Re:</w:t>
      </w:r>
      <w:r w:rsidRPr="006C0CBB">
        <w:rPr>
          <w:rFonts w:eastAsia="Times New Roman" w:cs="Times New Roman"/>
          <w:sz w:val="22"/>
          <w:szCs w:val="22"/>
        </w:rPr>
        <w:tab/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="00CC250E">
        <w:rPr>
          <w:rFonts w:eastAsia="Times New Roman" w:cs="Times New Roman"/>
          <w:sz w:val="22"/>
          <w:szCs w:val="22"/>
        </w:rPr>
        <w:t xml:space="preserve">Utility Scale Renewable </w:t>
      </w:r>
      <w:r w:rsidRPr="006C0CBB">
        <w:rPr>
          <w:rFonts w:eastAsia="Times New Roman" w:cs="Times New Roman"/>
          <w:sz w:val="22"/>
          <w:szCs w:val="22"/>
        </w:rPr>
        <w:t>RFP</w:t>
      </w:r>
      <w:r w:rsidR="00514A4C">
        <w:rPr>
          <w:rFonts w:eastAsia="Times New Roman" w:cs="Times New Roman"/>
          <w:sz w:val="22"/>
          <w:szCs w:val="22"/>
        </w:rPr>
        <w:t>, Docket No. 45084</w:t>
      </w:r>
    </w:p>
    <w:p w14:paraId="69990DB9" w14:textId="1AE28FF8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ab/>
        <w:t xml:space="preserve">Southern Power Company </w:t>
      </w:r>
      <w:r w:rsidR="00807858">
        <w:rPr>
          <w:rFonts w:eastAsia="Times New Roman" w:cs="Times New Roman"/>
          <w:sz w:val="22"/>
          <w:szCs w:val="22"/>
        </w:rPr>
        <w:t>–</w:t>
      </w:r>
      <w:r w:rsidR="00BA24E2">
        <w:rPr>
          <w:rFonts w:eastAsia="Times New Roman" w:cs="Times New Roman"/>
          <w:sz w:val="22"/>
          <w:szCs w:val="22"/>
        </w:rPr>
        <w:t xml:space="preserve"> Ninth </w:t>
      </w:r>
      <w:r w:rsidR="00807858">
        <w:rPr>
          <w:rFonts w:eastAsia="Times New Roman" w:cs="Times New Roman"/>
          <w:sz w:val="22"/>
          <w:szCs w:val="22"/>
        </w:rPr>
        <w:t xml:space="preserve">Revised </w:t>
      </w:r>
      <w:r w:rsidRPr="006C0CBB">
        <w:rPr>
          <w:rFonts w:eastAsia="Times New Roman" w:cs="Times New Roman"/>
          <w:sz w:val="22"/>
          <w:szCs w:val="22"/>
        </w:rPr>
        <w:t>Bid Team List</w:t>
      </w:r>
    </w:p>
    <w:p w14:paraId="2FB06752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14:paraId="1D788AF6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Dear M</w:t>
      </w:r>
      <w:r w:rsidR="006063C1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>.</w:t>
      </w:r>
      <w:r w:rsidR="006063C1">
        <w:rPr>
          <w:rFonts w:eastAsia="Times New Roman" w:cs="Times New Roman"/>
          <w:sz w:val="22"/>
          <w:szCs w:val="22"/>
        </w:rPr>
        <w:t xml:space="preserve"> Tanner</w:t>
      </w:r>
      <w:r w:rsidRPr="006C0CBB">
        <w:rPr>
          <w:rFonts w:eastAsia="Times New Roman" w:cs="Times New Roman"/>
          <w:sz w:val="22"/>
          <w:szCs w:val="22"/>
        </w:rPr>
        <w:t>:</w:t>
      </w:r>
    </w:p>
    <w:p w14:paraId="3477AE80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14:paraId="6E6E21A4" w14:textId="448B7EC7"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Pursuant to the Georgia Public Service Commission’s (the “Commission’s”) rules regarding the Request for Proposals (“RFP”) Procedure for Long-Term Supply-Side Options (the “RFP Rules”), enclosed for filing are the original and five copies of Southern Power Company’s (“Southern Power’s”) </w:t>
      </w:r>
      <w:r w:rsidR="00BA24E2">
        <w:rPr>
          <w:rFonts w:eastAsia="Times New Roman" w:cs="Times New Roman"/>
          <w:sz w:val="22"/>
          <w:szCs w:val="22"/>
        </w:rPr>
        <w:t xml:space="preserve">Ninth </w:t>
      </w:r>
      <w:r w:rsidR="00807858">
        <w:rPr>
          <w:rFonts w:eastAsia="Times New Roman" w:cs="Times New Roman"/>
          <w:sz w:val="22"/>
          <w:szCs w:val="22"/>
        </w:rPr>
        <w:t xml:space="preserve">Revised </w:t>
      </w:r>
      <w:r w:rsidRPr="006C0CBB">
        <w:rPr>
          <w:rFonts w:eastAsia="Times New Roman" w:cs="Times New Roman"/>
          <w:sz w:val="22"/>
          <w:szCs w:val="22"/>
        </w:rPr>
        <w:t xml:space="preserve">Bid Team </w:t>
      </w:r>
      <w:r w:rsidR="00807858">
        <w:rPr>
          <w:rFonts w:eastAsia="Times New Roman" w:cs="Times New Roman"/>
          <w:sz w:val="22"/>
          <w:szCs w:val="22"/>
        </w:rPr>
        <w:t xml:space="preserve">List </w:t>
      </w:r>
      <w:r w:rsidRPr="006C0CBB">
        <w:rPr>
          <w:rFonts w:eastAsia="Times New Roman" w:cs="Times New Roman"/>
          <w:sz w:val="22"/>
          <w:szCs w:val="22"/>
        </w:rPr>
        <w:t xml:space="preserve">for use by the </w:t>
      </w:r>
      <w:r w:rsidR="002A7D42" w:rsidRPr="006C0CBB">
        <w:rPr>
          <w:rFonts w:eastAsia="Times New Roman" w:cs="Times New Roman"/>
          <w:sz w:val="22"/>
          <w:szCs w:val="22"/>
        </w:rPr>
        <w:t>Independent Evaluator in the</w:t>
      </w:r>
      <w:r w:rsidRPr="006C0CBB">
        <w:rPr>
          <w:rFonts w:eastAsia="Times New Roman" w:cs="Times New Roman"/>
          <w:sz w:val="22"/>
          <w:szCs w:val="22"/>
        </w:rPr>
        <w:t xml:space="preserve"> </w:t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="00CC250E">
        <w:rPr>
          <w:rFonts w:eastAsia="Times New Roman" w:cs="Times New Roman"/>
          <w:sz w:val="22"/>
          <w:szCs w:val="22"/>
        </w:rPr>
        <w:t xml:space="preserve">Utility Scale Renewable </w:t>
      </w:r>
      <w:r w:rsidRPr="006C0CBB">
        <w:rPr>
          <w:rFonts w:eastAsia="Times New Roman" w:cs="Times New Roman"/>
          <w:sz w:val="22"/>
          <w:szCs w:val="22"/>
        </w:rPr>
        <w:t>RFP to be conducted by Georg</w:t>
      </w:r>
      <w:r w:rsidR="002A7D42" w:rsidRPr="006C0CBB">
        <w:rPr>
          <w:rFonts w:eastAsia="Times New Roman" w:cs="Times New Roman"/>
          <w:sz w:val="22"/>
          <w:szCs w:val="22"/>
        </w:rPr>
        <w:t>ia Power Company (“GPC</w:t>
      </w:r>
      <w:r w:rsidRPr="006C0CBB">
        <w:rPr>
          <w:rFonts w:eastAsia="Times New Roman" w:cs="Times New Roman"/>
          <w:sz w:val="22"/>
          <w:szCs w:val="22"/>
        </w:rPr>
        <w:t xml:space="preserve">”) </w:t>
      </w:r>
      <w:r w:rsidR="00807858">
        <w:rPr>
          <w:rFonts w:eastAsia="Times New Roman" w:cs="Times New Roman"/>
          <w:sz w:val="22"/>
          <w:szCs w:val="22"/>
        </w:rPr>
        <w:t xml:space="preserve">in Docket No. 45084 </w:t>
      </w:r>
      <w:r w:rsidRPr="006C0CBB">
        <w:rPr>
          <w:rFonts w:eastAsia="Times New Roman" w:cs="Times New Roman"/>
          <w:sz w:val="22"/>
          <w:szCs w:val="22"/>
        </w:rPr>
        <w:t>(the “</w:t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Pr="006C0CBB">
        <w:rPr>
          <w:rFonts w:eastAsia="Times New Roman" w:cs="Times New Roman"/>
          <w:sz w:val="22"/>
          <w:szCs w:val="22"/>
        </w:rPr>
        <w:t>RFP”).</w:t>
      </w:r>
    </w:p>
    <w:p w14:paraId="120D72D0" w14:textId="77777777" w:rsidR="00034167" w:rsidRPr="006C0CBB" w:rsidRDefault="00034167" w:rsidP="006C0CBB">
      <w:pPr>
        <w:spacing w:line="228" w:lineRule="auto"/>
        <w:jc w:val="both"/>
        <w:rPr>
          <w:rFonts w:eastAsia="Times New Roman" w:cs="Times New Roman"/>
          <w:sz w:val="22"/>
          <w:szCs w:val="22"/>
        </w:rPr>
      </w:pPr>
    </w:p>
    <w:p w14:paraId="4E25E4F2" w14:textId="389F3766" w:rsidR="004B4E75" w:rsidRDefault="004B4E75" w:rsidP="004B4E75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The </w:t>
      </w:r>
      <w:r w:rsidR="00BA24E2">
        <w:rPr>
          <w:rFonts w:eastAsia="Times New Roman" w:cs="Times New Roman"/>
          <w:sz w:val="22"/>
          <w:szCs w:val="22"/>
        </w:rPr>
        <w:t xml:space="preserve">Ninth </w:t>
      </w:r>
      <w:r>
        <w:rPr>
          <w:rFonts w:eastAsia="Times New Roman" w:cs="Times New Roman"/>
          <w:sz w:val="22"/>
          <w:szCs w:val="22"/>
        </w:rPr>
        <w:t xml:space="preserve">Revised </w:t>
      </w:r>
      <w:r w:rsidRPr="006C0CBB">
        <w:rPr>
          <w:rFonts w:eastAsia="Times New Roman" w:cs="Times New Roman"/>
          <w:sz w:val="22"/>
          <w:szCs w:val="22"/>
        </w:rPr>
        <w:t xml:space="preserve">Bid Team </w:t>
      </w:r>
      <w:r>
        <w:rPr>
          <w:rFonts w:eastAsia="Times New Roman" w:cs="Times New Roman"/>
          <w:sz w:val="22"/>
          <w:szCs w:val="22"/>
        </w:rPr>
        <w:t>L</w:t>
      </w:r>
      <w:r w:rsidRPr="006C0CBB">
        <w:rPr>
          <w:rFonts w:eastAsia="Times New Roman" w:cs="Times New Roman"/>
          <w:sz w:val="22"/>
          <w:szCs w:val="22"/>
        </w:rPr>
        <w:t xml:space="preserve">ist </w:t>
      </w:r>
      <w:r>
        <w:rPr>
          <w:rFonts w:eastAsia="Times New Roman" w:cs="Times New Roman"/>
          <w:sz w:val="22"/>
          <w:szCs w:val="22"/>
        </w:rPr>
        <w:t xml:space="preserve">reflects the removal of </w:t>
      </w:r>
      <w:r w:rsidR="00BA24E2">
        <w:rPr>
          <w:rFonts w:eastAsia="Times New Roman" w:cs="Times New Roman"/>
          <w:sz w:val="22"/>
          <w:szCs w:val="22"/>
        </w:rPr>
        <w:t xml:space="preserve">two </w:t>
      </w:r>
      <w:r>
        <w:rPr>
          <w:rFonts w:eastAsia="Times New Roman" w:cs="Times New Roman"/>
          <w:sz w:val="22"/>
          <w:szCs w:val="22"/>
        </w:rPr>
        <w:t>(</w:t>
      </w:r>
      <w:r w:rsidR="00BA24E2">
        <w:rPr>
          <w:rFonts w:eastAsia="Times New Roman" w:cs="Times New Roman"/>
          <w:sz w:val="22"/>
          <w:szCs w:val="22"/>
        </w:rPr>
        <w:t>2</w:t>
      </w:r>
      <w:r>
        <w:rPr>
          <w:rFonts w:eastAsia="Times New Roman" w:cs="Times New Roman"/>
          <w:sz w:val="22"/>
          <w:szCs w:val="22"/>
        </w:rPr>
        <w:t>) Bid Team member</w:t>
      </w:r>
      <w:r w:rsidR="00BA24E2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 xml:space="preserve">.  </w:t>
      </w:r>
      <w:r>
        <w:rPr>
          <w:rFonts w:eastAsia="Times New Roman" w:cs="Times New Roman"/>
          <w:sz w:val="22"/>
          <w:szCs w:val="22"/>
        </w:rPr>
        <w:t>The Bid Team member</w:t>
      </w:r>
      <w:r w:rsidR="00BA24E2">
        <w:rPr>
          <w:rFonts w:eastAsia="Times New Roman" w:cs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 xml:space="preserve"> leaving the Bid Team ha</w:t>
      </w:r>
      <w:r w:rsidR="00BA24E2">
        <w:rPr>
          <w:rFonts w:eastAsia="Times New Roman" w:cs="Times New Roman"/>
          <w:sz w:val="22"/>
          <w:szCs w:val="22"/>
        </w:rPr>
        <w:t>ve</w:t>
      </w:r>
      <w:r>
        <w:rPr>
          <w:rFonts w:eastAsia="Times New Roman" w:cs="Times New Roman"/>
          <w:sz w:val="22"/>
          <w:szCs w:val="22"/>
        </w:rPr>
        <w:t xml:space="preserve"> reviewed, </w:t>
      </w:r>
      <w:proofErr w:type="gramStart"/>
      <w:r>
        <w:rPr>
          <w:rFonts w:eastAsia="Times New Roman" w:cs="Times New Roman"/>
          <w:sz w:val="22"/>
          <w:szCs w:val="22"/>
        </w:rPr>
        <w:t>executed</w:t>
      </w:r>
      <w:proofErr w:type="gramEnd"/>
      <w:r>
        <w:rPr>
          <w:rFonts w:eastAsia="Times New Roman" w:cs="Times New Roman"/>
          <w:sz w:val="22"/>
          <w:szCs w:val="22"/>
        </w:rPr>
        <w:t xml:space="preserve"> and had notarized a compliance acknowledgement of the Standards of Conduct for Soliciting Entities and their Affiliates During the RFP Process</w:t>
      </w:r>
      <w:r w:rsidRPr="006C0CBB">
        <w:rPr>
          <w:rFonts w:eastAsia="Times New Roman" w:cs="Times New Roman"/>
          <w:sz w:val="22"/>
          <w:szCs w:val="22"/>
        </w:rPr>
        <w:t xml:space="preserve"> (“RFP Standards of Conduct”) (implementing the Commission’s RFP Rules §§ 515-3-4-.04(3)(d) 3 through 5) </w:t>
      </w:r>
      <w:r>
        <w:rPr>
          <w:rFonts w:eastAsia="Times New Roman" w:cs="Times New Roman"/>
          <w:sz w:val="22"/>
          <w:szCs w:val="22"/>
        </w:rPr>
        <w:t>verifying compliance with the RFP Standards of Conduct while a member of the Bid Team.</w:t>
      </w:r>
    </w:p>
    <w:p w14:paraId="1ECD0936" w14:textId="77777777" w:rsidR="004B4E75" w:rsidRDefault="004B4E75" w:rsidP="004B4E75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</w:p>
    <w:p w14:paraId="3AE70DC5" w14:textId="1A5ECF19" w:rsidR="004B4E75" w:rsidRPr="006C0CBB" w:rsidRDefault="004B4E75" w:rsidP="004B4E75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Also enclosed </w:t>
      </w:r>
      <w:r w:rsidR="007A7766">
        <w:rPr>
          <w:rFonts w:eastAsia="Times New Roman" w:cs="Times New Roman"/>
          <w:sz w:val="22"/>
          <w:szCs w:val="22"/>
        </w:rPr>
        <w:t xml:space="preserve">is a copy </w:t>
      </w:r>
      <w:r>
        <w:rPr>
          <w:rFonts w:eastAsia="Times New Roman" w:cs="Times New Roman"/>
          <w:sz w:val="22"/>
          <w:szCs w:val="22"/>
        </w:rPr>
        <w:t xml:space="preserve">of the executed RFP Standards of Conduct acknowledgement and a CD containing the </w:t>
      </w:r>
      <w:r w:rsidR="00BA24E2">
        <w:rPr>
          <w:rFonts w:eastAsia="Times New Roman" w:cs="Times New Roman"/>
          <w:sz w:val="22"/>
          <w:szCs w:val="22"/>
        </w:rPr>
        <w:t xml:space="preserve">Ninth </w:t>
      </w:r>
      <w:r>
        <w:rPr>
          <w:rFonts w:eastAsia="Times New Roman" w:cs="Times New Roman"/>
          <w:sz w:val="22"/>
          <w:szCs w:val="22"/>
        </w:rPr>
        <w:t>Revised Bid Team List.</w:t>
      </w:r>
    </w:p>
    <w:p w14:paraId="37A3C696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14:paraId="21062AF5" w14:textId="77777777"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If you have any questions or need any additional information, please contact me at (404)-506-5328.</w:t>
      </w:r>
    </w:p>
    <w:p w14:paraId="04AAB0E8" w14:textId="77777777" w:rsidR="00034167" w:rsidRPr="006C0CBB" w:rsidRDefault="00034167" w:rsidP="006C0CBB">
      <w:pPr>
        <w:spacing w:line="228" w:lineRule="auto"/>
        <w:jc w:val="both"/>
        <w:rPr>
          <w:rFonts w:eastAsia="Times New Roman" w:cs="Times New Roman"/>
          <w:sz w:val="22"/>
          <w:szCs w:val="22"/>
        </w:rPr>
      </w:pPr>
    </w:p>
    <w:p w14:paraId="235154BA" w14:textId="77777777"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Sincerely,</w:t>
      </w:r>
    </w:p>
    <w:p w14:paraId="022C3000" w14:textId="77777777" w:rsidR="00034167" w:rsidRDefault="00034167" w:rsidP="006C0CBB">
      <w:pPr>
        <w:keepNext/>
        <w:spacing w:line="228" w:lineRule="auto"/>
        <w:rPr>
          <w:rFonts w:eastAsia="Times New Roman" w:cs="Times New Roman"/>
          <w:sz w:val="22"/>
          <w:szCs w:val="22"/>
        </w:rPr>
      </w:pPr>
    </w:p>
    <w:p w14:paraId="743A2DF6" w14:textId="77777777" w:rsidR="00CC250E" w:rsidRPr="00937A1C" w:rsidRDefault="00CC250E" w:rsidP="00CC250E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  <w:u w:val="single"/>
        </w:rPr>
      </w:pPr>
      <w:r w:rsidRPr="00937A1C">
        <w:rPr>
          <w:rFonts w:eastAsia="Times New Roman" w:cs="Times New Roman"/>
          <w:sz w:val="22"/>
          <w:szCs w:val="22"/>
          <w:u w:val="single"/>
        </w:rPr>
        <w:t>/s/ John L. Pemberton</w:t>
      </w:r>
    </w:p>
    <w:p w14:paraId="77023EE3" w14:textId="77777777" w:rsidR="00034167" w:rsidRPr="006C0CBB" w:rsidRDefault="00034167" w:rsidP="006C0CBB">
      <w:pPr>
        <w:keepNext/>
        <w:spacing w:line="228" w:lineRule="auto"/>
        <w:rPr>
          <w:rFonts w:eastAsia="Times New Roman" w:cs="Times New Roman"/>
          <w:sz w:val="22"/>
          <w:szCs w:val="22"/>
        </w:rPr>
      </w:pPr>
    </w:p>
    <w:p w14:paraId="2C33796F" w14:textId="77777777"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John L. Pemberton</w:t>
      </w:r>
    </w:p>
    <w:p w14:paraId="4DC6719D" w14:textId="77777777"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SVP, CAO &amp; General Counsel</w:t>
      </w:r>
    </w:p>
    <w:p w14:paraId="51016927" w14:textId="77777777"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</w:p>
    <w:p w14:paraId="3E2BE432" w14:textId="77777777" w:rsidR="00034167" w:rsidRPr="006C0CBB" w:rsidRDefault="00034167" w:rsidP="006C0CBB">
      <w:pPr>
        <w:spacing w:after="240" w:line="228" w:lineRule="auto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Enclosures (as stated)</w:t>
      </w:r>
    </w:p>
    <w:p w14:paraId="34DE22A3" w14:textId="77777777"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cc:</w:t>
      </w:r>
      <w:r w:rsidRPr="006C0CBB">
        <w:rPr>
          <w:rFonts w:eastAsia="Times New Roman" w:cs="Times New Roman"/>
          <w:sz w:val="22"/>
          <w:szCs w:val="22"/>
        </w:rPr>
        <w:tab/>
        <w:t>M</w:t>
      </w:r>
      <w:r w:rsidR="0035732B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 xml:space="preserve">. </w:t>
      </w:r>
      <w:r w:rsidR="0035732B">
        <w:rPr>
          <w:rFonts w:eastAsia="Times New Roman" w:cs="Times New Roman"/>
          <w:sz w:val="22"/>
          <w:szCs w:val="22"/>
        </w:rPr>
        <w:t xml:space="preserve">Kelley M. </w:t>
      </w:r>
      <w:proofErr w:type="spellStart"/>
      <w:r w:rsidR="0035732B">
        <w:rPr>
          <w:rFonts w:eastAsia="Times New Roman" w:cs="Times New Roman"/>
          <w:sz w:val="22"/>
          <w:szCs w:val="22"/>
        </w:rPr>
        <w:t>Balkcom</w:t>
      </w:r>
      <w:proofErr w:type="spellEnd"/>
      <w:r w:rsidRPr="006C0CBB">
        <w:rPr>
          <w:rFonts w:eastAsia="Times New Roman" w:cs="Times New Roman"/>
          <w:sz w:val="22"/>
          <w:szCs w:val="22"/>
        </w:rPr>
        <w:t xml:space="preserve">, Georgia Power Co., </w:t>
      </w:r>
      <w:r w:rsidR="0035732B">
        <w:rPr>
          <w:rFonts w:eastAsia="Times New Roman" w:cs="Times New Roman"/>
          <w:sz w:val="22"/>
          <w:szCs w:val="22"/>
        </w:rPr>
        <w:t xml:space="preserve">Director, </w:t>
      </w:r>
      <w:r w:rsidRPr="006C0CBB">
        <w:rPr>
          <w:rFonts w:eastAsia="Times New Roman" w:cs="Times New Roman"/>
          <w:sz w:val="22"/>
          <w:szCs w:val="22"/>
        </w:rPr>
        <w:t>Regulatory Affairs</w:t>
      </w:r>
    </w:p>
    <w:p w14:paraId="704139C6" w14:textId="77777777" w:rsidR="00D85A9E" w:rsidRDefault="00034167" w:rsidP="00B261F1">
      <w:pPr>
        <w:spacing w:after="200" w:line="228" w:lineRule="auto"/>
        <w:rPr>
          <w:rFonts w:eastAsia="Times New Roman" w:cs="Times New Roman"/>
          <w:sz w:val="22"/>
          <w:szCs w:val="22"/>
        </w:rPr>
        <w:sectPr w:rsidR="00D85A9E" w:rsidSect="00D85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 w:rsidRPr="006C0CBB">
        <w:rPr>
          <w:rFonts w:eastAsia="Times New Roman" w:cs="Times New Roman"/>
          <w:sz w:val="22"/>
          <w:szCs w:val="22"/>
        </w:rPr>
        <w:tab/>
        <w:t xml:space="preserve">Mr. Harold T. Judd, </w:t>
      </w:r>
      <w:proofErr w:type="spellStart"/>
      <w:r w:rsidRPr="006C0CBB">
        <w:rPr>
          <w:rFonts w:eastAsia="Times New Roman" w:cs="Times New Roman"/>
          <w:sz w:val="22"/>
          <w:szCs w:val="22"/>
        </w:rPr>
        <w:t>Accion</w:t>
      </w:r>
      <w:proofErr w:type="spellEnd"/>
      <w:r w:rsidRPr="006C0CBB">
        <w:rPr>
          <w:rFonts w:eastAsia="Times New Roman" w:cs="Times New Roman"/>
          <w:sz w:val="22"/>
          <w:szCs w:val="22"/>
        </w:rPr>
        <w:t xml:space="preserve"> Group, Inc., Independent Evaluator</w:t>
      </w:r>
    </w:p>
    <w:p w14:paraId="1624B47E" w14:textId="77777777" w:rsidR="00D85A9E" w:rsidRPr="00083416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14:paraId="192D03BE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6EF54BD0" w14:textId="77777777" w:rsidR="00D85A9E" w:rsidRPr="00083416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083416">
        <w:rPr>
          <w:rFonts w:eastAsia="Times New Roman" w:cs="Times New Roman"/>
          <w:b/>
          <w:u w:val="single"/>
        </w:rPr>
        <w:t>Southern Power Company</w:t>
      </w:r>
    </w:p>
    <w:p w14:paraId="536A68D1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3443F650" w14:textId="77777777" w:rsidR="00D85A9E" w:rsidRDefault="00D85A9E" w:rsidP="00D85A9E">
      <w:pPr>
        <w:spacing w:line="216" w:lineRule="auto"/>
        <w:ind w:left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>Executive</w:t>
      </w:r>
    </w:p>
    <w:p w14:paraId="2E4D337B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Robin Boren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President</w:t>
      </w:r>
    </w:p>
    <w:p w14:paraId="62BCB60C" w14:textId="77777777" w:rsidR="00D85A9E" w:rsidRPr="00083416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Dana </w:t>
      </w:r>
      <w:proofErr w:type="spellStart"/>
      <w:r>
        <w:rPr>
          <w:rFonts w:eastAsia="Times New Roman" w:cs="Times New Roman"/>
        </w:rPr>
        <w:t>Claburn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SVP &amp; </w:t>
      </w:r>
      <w:r w:rsidRPr="00083416">
        <w:rPr>
          <w:rFonts w:eastAsia="Times New Roman" w:cs="Times New Roman"/>
        </w:rPr>
        <w:t>S</w:t>
      </w:r>
      <w:r>
        <w:rPr>
          <w:rFonts w:eastAsia="Times New Roman" w:cs="Times New Roman"/>
        </w:rPr>
        <w:t>enior Production Officer</w:t>
      </w:r>
    </w:p>
    <w:p w14:paraId="7CA0C552" w14:textId="77777777" w:rsidR="00D85A9E" w:rsidRPr="00083416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L. Pemberton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SVP, C</w:t>
      </w:r>
      <w:r>
        <w:rPr>
          <w:rFonts w:eastAsia="Times New Roman" w:cs="Times New Roman"/>
        </w:rPr>
        <w:t xml:space="preserve">hief Compliance Officer </w:t>
      </w:r>
      <w:r w:rsidRPr="00083416">
        <w:rPr>
          <w:rFonts w:eastAsia="Times New Roman" w:cs="Times New Roman"/>
        </w:rPr>
        <w:t>&amp; General Counsel</w:t>
      </w:r>
    </w:p>
    <w:p w14:paraId="3815745A" w14:textId="77777777" w:rsidR="00D85A9E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G. Trawick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 xml:space="preserve">SVP &amp; Chief </w:t>
      </w:r>
      <w:r>
        <w:rPr>
          <w:rFonts w:eastAsia="Times New Roman" w:cs="Times New Roman"/>
        </w:rPr>
        <w:t xml:space="preserve">Administrative </w:t>
      </w:r>
      <w:r w:rsidRPr="00083416">
        <w:rPr>
          <w:rFonts w:eastAsia="Times New Roman" w:cs="Times New Roman"/>
        </w:rPr>
        <w:t>Officer</w:t>
      </w:r>
    </w:p>
    <w:p w14:paraId="2A1D7B83" w14:textId="77777777" w:rsidR="00D85A9E" w:rsidRPr="00083416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Gary Kerr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SVP, Chief Financial Officer &amp; Treasurer</w:t>
      </w:r>
    </w:p>
    <w:p w14:paraId="481809C3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5D3B4804" w14:textId="77777777" w:rsidR="00D85A9E" w:rsidRPr="00083416" w:rsidRDefault="00D85A9E" w:rsidP="00D85A9E">
      <w:pPr>
        <w:spacing w:line="216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Operations</w:t>
      </w:r>
    </w:p>
    <w:p w14:paraId="4646BAE9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K. Rob Thomas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Origination &amp; Acquisitions</w:t>
      </w:r>
    </w:p>
    <w:p w14:paraId="227D6758" w14:textId="77777777" w:rsidR="00D85A9E" w:rsidRPr="0065109B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H. Kirk Lanier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Director</w:t>
      </w:r>
    </w:p>
    <w:p w14:paraId="3FF2679F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R. Craig Higgins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Business Development Manager</w:t>
      </w:r>
    </w:p>
    <w:p w14:paraId="517E11A2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Matthew Martin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>Business Development Manager</w:t>
      </w:r>
    </w:p>
    <w:p w14:paraId="6C7749A4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Phillip Adams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Acquisitions Manager</w:t>
      </w:r>
    </w:p>
    <w:p w14:paraId="3D10E3C0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Rachel Johnson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Manager</w:t>
      </w:r>
    </w:p>
    <w:p w14:paraId="3C26C360" w14:textId="08EA2C2C" w:rsidR="00A4691D" w:rsidRPr="00083416" w:rsidRDefault="00A4691D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Mary Cate Saville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Associate</w:t>
      </w:r>
    </w:p>
    <w:p w14:paraId="6EAF8546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5E98C0EB" w14:textId="77777777" w:rsidR="00D85A9E" w:rsidRPr="00083416" w:rsidRDefault="00D85A9E" w:rsidP="00D85A9E">
      <w:pPr>
        <w:spacing w:line="216" w:lineRule="auto"/>
        <w:ind w:right="-900" w:firstLine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 xml:space="preserve">SPC </w:t>
      </w:r>
      <w:r>
        <w:rPr>
          <w:rFonts w:eastAsia="Times New Roman" w:cs="Times New Roman"/>
          <w:b/>
        </w:rPr>
        <w:t>Financial Planning</w:t>
      </w:r>
    </w:p>
    <w:p w14:paraId="252DE631" w14:textId="77777777" w:rsidR="00D85A9E" w:rsidRDefault="00D85A9E" w:rsidP="00D85A9E">
      <w:pPr>
        <w:numPr>
          <w:ilvl w:val="0"/>
          <w:numId w:val="10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Steven </w:t>
      </w:r>
      <w:proofErr w:type="spellStart"/>
      <w:r>
        <w:rPr>
          <w:rFonts w:eastAsia="Times New Roman" w:cs="Times New Roman"/>
        </w:rPr>
        <w:t>Capomaccio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Financial Planning &amp; Budget</w:t>
      </w:r>
    </w:p>
    <w:p w14:paraId="6CE4B213" w14:textId="77777777" w:rsidR="00D85A9E" w:rsidRPr="00083416" w:rsidRDefault="00D85A9E" w:rsidP="00D85A9E">
      <w:pPr>
        <w:numPr>
          <w:ilvl w:val="0"/>
          <w:numId w:val="10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Patrick Willis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Financial Planning Manager</w:t>
      </w:r>
    </w:p>
    <w:p w14:paraId="1C907FA9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6E7E3A80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Optimization, Trading, and Transmission</w:t>
      </w:r>
    </w:p>
    <w:p w14:paraId="7B9744F8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Misty Blizzard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&amp; Trading Director</w:t>
      </w:r>
    </w:p>
    <w:p w14:paraId="753DE3B0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Jarvis Wright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14:paraId="6254D20B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Neera Patel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Engineer, Senior</w:t>
      </w:r>
    </w:p>
    <w:p w14:paraId="6B0ADA9E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Tim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1A71CB73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1A96AB8F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Josh Hale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Manager</w:t>
      </w:r>
    </w:p>
    <w:p w14:paraId="214049F1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Jonathan Myrick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3A6176D9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David Marshall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14:paraId="48192392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Jeff Crabtree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07766F7C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Josh Garner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659F9A8C" w14:textId="77777777" w:rsidR="00D85A9E" w:rsidRPr="00083416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Jarrett Tate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36F8D709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035E3683" w14:textId="77777777" w:rsidR="00D85A9E" w:rsidRPr="00083416" w:rsidRDefault="00D85A9E" w:rsidP="00D85A9E">
      <w:pPr>
        <w:spacing w:line="216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Project Analysis &amp; Market Assessment</w:t>
      </w:r>
    </w:p>
    <w:p w14:paraId="505DE295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Vallery</w:t>
      </w:r>
      <w:proofErr w:type="spellEnd"/>
      <w:r>
        <w:rPr>
          <w:rFonts w:eastAsia="Times New Roman" w:cs="Times New Roman"/>
        </w:rPr>
        <w:t xml:space="preserve"> Brown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Analysis &amp; Structuring</w:t>
      </w:r>
    </w:p>
    <w:p w14:paraId="3CCA414D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Bobby J. Short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Project Evaluation &amp; Market Assessment</w:t>
      </w:r>
    </w:p>
    <w:p w14:paraId="3637F247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Hughes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1B565653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Andrew Mullins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Financial Evaluation &amp; Structuring</w:t>
      </w:r>
    </w:p>
    <w:p w14:paraId="5A3A8165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Chris </w:t>
      </w:r>
      <w:proofErr w:type="spellStart"/>
      <w:r>
        <w:rPr>
          <w:rFonts w:eastAsia="Times New Roman" w:cs="Times New Roman"/>
        </w:rPr>
        <w:t>Renno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1182F854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Judith Murray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687D72EC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6C6BD2">
        <w:rPr>
          <w:rFonts w:eastAsia="Times New Roman" w:cs="Times New Roman"/>
        </w:rPr>
        <w:t>Stuart Rein</w:t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>
        <w:rPr>
          <w:rFonts w:eastAsia="Times New Roman" w:cs="Times New Roman"/>
        </w:rPr>
        <w:t>Manager, Financial Evaluation &amp; Analysis</w:t>
      </w:r>
    </w:p>
    <w:p w14:paraId="2FAEC1B8" w14:textId="77777777" w:rsidR="00D85A9E" w:rsidRPr="00536CE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536CE7">
        <w:rPr>
          <w:rFonts w:eastAsia="Times New Roman" w:cs="Times New Roman"/>
        </w:rPr>
        <w:t>Alex Johnson</w:t>
      </w:r>
      <w:r w:rsidRPr="00536CE7">
        <w:rPr>
          <w:rFonts w:eastAsia="Times New Roman" w:cs="Times New Roman"/>
        </w:rPr>
        <w:tab/>
      </w:r>
      <w:r w:rsidRPr="00536CE7">
        <w:rPr>
          <w:rFonts w:eastAsia="Times New Roman" w:cs="Times New Roman"/>
        </w:rPr>
        <w:tab/>
      </w:r>
      <w:r w:rsidRPr="00536CE7">
        <w:rPr>
          <w:rFonts w:eastAsia="Times New Roman" w:cs="Times New Roman"/>
        </w:rPr>
        <w:tab/>
        <w:t>Engineer III</w:t>
      </w:r>
      <w:r w:rsidRPr="00536CE7">
        <w:rPr>
          <w:rFonts w:eastAsia="Times New Roman" w:cs="Times New Roman"/>
        </w:rPr>
        <w:br w:type="page"/>
      </w:r>
    </w:p>
    <w:p w14:paraId="5E4A7E98" w14:textId="77777777" w:rsidR="00D85A9E" w:rsidRPr="00083416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14:paraId="6AE76362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49DCA275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Southern Power Development</w:t>
      </w:r>
    </w:p>
    <w:p w14:paraId="30514616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Joseph L. Miller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Project Development and Execution</w:t>
      </w:r>
    </w:p>
    <w:p w14:paraId="4830E3AE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Austin Terrell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169B58AA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Jimmy Scott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60A52C0D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Morgan Berry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14:paraId="3B97D4B3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Kristen Parker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&amp; Contracts Manager</w:t>
      </w:r>
    </w:p>
    <w:p w14:paraId="6B125839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LaKeshia</w:t>
      </w:r>
      <w:proofErr w:type="spellEnd"/>
      <w:r>
        <w:rPr>
          <w:rFonts w:eastAsia="Times New Roman" w:cs="Times New Roman"/>
        </w:rPr>
        <w:t xml:space="preserve"> Hunt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14:paraId="39CF6743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Parker White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Analyst Senior Engineering</w:t>
      </w:r>
    </w:p>
    <w:p w14:paraId="64B94630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Amy Sanborn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Senior Real Estate Specialist</w:t>
      </w:r>
    </w:p>
    <w:p w14:paraId="03190B1E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Brad Delcambre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72CC1F2A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Stephanie </w:t>
      </w:r>
      <w:proofErr w:type="spellStart"/>
      <w:r>
        <w:rPr>
          <w:rFonts w:eastAsia="Times New Roman" w:cs="Times New Roman"/>
        </w:rPr>
        <w:t>Fann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Analyst, Staff</w:t>
      </w:r>
    </w:p>
    <w:p w14:paraId="1BD480FA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John Porter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 I</w:t>
      </w:r>
    </w:p>
    <w:p w14:paraId="4264C4D2" w14:textId="77777777" w:rsidR="00D85A9E" w:rsidRPr="00D179DC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Andy Golden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2EDF8980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50AACBD7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Legal Compliance</w:t>
      </w:r>
    </w:p>
    <w:p w14:paraId="435AD6DD" w14:textId="77777777" w:rsidR="00D85A9E" w:rsidRPr="000C0036" w:rsidRDefault="00D85A9E" w:rsidP="00D85A9E">
      <w:pPr>
        <w:numPr>
          <w:ilvl w:val="0"/>
          <w:numId w:val="15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Matt Madison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Deputy General Counsel &amp; Corporate Secretary</w:t>
      </w:r>
    </w:p>
    <w:p w14:paraId="6AADF23E" w14:textId="77777777" w:rsidR="00D85A9E" w:rsidRDefault="00D85A9E" w:rsidP="00D85A9E">
      <w:pPr>
        <w:spacing w:line="216" w:lineRule="auto"/>
        <w:rPr>
          <w:rFonts w:eastAsia="Times New Roman" w:cs="Times New Roman"/>
          <w:u w:val="single"/>
        </w:rPr>
      </w:pPr>
    </w:p>
    <w:p w14:paraId="6A975C27" w14:textId="51B6B071" w:rsidR="00D85A9E" w:rsidRDefault="00D85A9E" w:rsidP="004B4E75">
      <w:pPr>
        <w:spacing w:line="216" w:lineRule="auto"/>
        <w:rPr>
          <w:rFonts w:eastAsia="Times New Roman" w:cs="Times New Roman"/>
        </w:rPr>
      </w:pPr>
    </w:p>
    <w:p w14:paraId="4BB73C0E" w14:textId="77777777" w:rsidR="00D85A9E" w:rsidRDefault="00D85A9E" w:rsidP="00D85A9E">
      <w:pPr>
        <w:spacing w:line="216" w:lineRule="auto"/>
        <w:rPr>
          <w:rFonts w:eastAsia="Times New Roman" w:cs="Times New Roman"/>
          <w:u w:val="single"/>
        </w:rPr>
      </w:pPr>
    </w:p>
    <w:p w14:paraId="4F87B08A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</w:p>
    <w:p w14:paraId="238C749A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14:paraId="5E6202F2" w14:textId="77777777" w:rsidR="00D85A9E" w:rsidRPr="00CE26C0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CE26C0">
        <w:rPr>
          <w:rFonts w:eastAsia="Times New Roman" w:cs="Times New Roman"/>
          <w:b/>
          <w:sz w:val="32"/>
          <w:szCs w:val="32"/>
        </w:rPr>
        <w:lastRenderedPageBreak/>
        <w:t>Bid Team – Secondary Members</w:t>
      </w:r>
    </w:p>
    <w:p w14:paraId="7117F74C" w14:textId="77777777" w:rsidR="00D85A9E" w:rsidRPr="00CE26C0" w:rsidRDefault="00D85A9E" w:rsidP="00D85A9E">
      <w:pPr>
        <w:spacing w:line="216" w:lineRule="auto"/>
        <w:rPr>
          <w:rFonts w:eastAsia="Times New Roman" w:cs="Times New Roman"/>
        </w:rPr>
      </w:pPr>
    </w:p>
    <w:p w14:paraId="3F770257" w14:textId="77777777" w:rsidR="00D85A9E" w:rsidRPr="00CE26C0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CE26C0">
        <w:rPr>
          <w:rFonts w:eastAsia="Times New Roman" w:cs="Times New Roman"/>
          <w:b/>
          <w:u w:val="single"/>
        </w:rPr>
        <w:t>Southern Power Company</w:t>
      </w:r>
    </w:p>
    <w:p w14:paraId="53A19474" w14:textId="77777777" w:rsidR="00D85A9E" w:rsidRPr="00CE26C0" w:rsidRDefault="00D85A9E" w:rsidP="00D85A9E">
      <w:pPr>
        <w:spacing w:line="216" w:lineRule="auto"/>
        <w:rPr>
          <w:rFonts w:eastAsia="Times New Roman" w:cs="Times New Roman"/>
        </w:rPr>
      </w:pPr>
    </w:p>
    <w:p w14:paraId="78C8FF9A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CE26C0">
        <w:rPr>
          <w:rFonts w:eastAsia="Times New Roman" w:cs="Times New Roman"/>
          <w:b/>
        </w:rPr>
        <w:t>Executive</w:t>
      </w:r>
    </w:p>
    <w:p w14:paraId="5202B280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Capri L. Jones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Assistant/President &amp; CEO</w:t>
      </w:r>
    </w:p>
    <w:p w14:paraId="4C86C692" w14:textId="77777777" w:rsidR="00D85A9E" w:rsidRPr="00DF6781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 xml:space="preserve">Amy </w:t>
      </w:r>
      <w:proofErr w:type="spellStart"/>
      <w:r w:rsidRPr="00CE26C0">
        <w:rPr>
          <w:rFonts w:eastAsia="Times New Roman" w:cs="Times New Roman"/>
        </w:rPr>
        <w:t>Walding</w:t>
      </w:r>
      <w:proofErr w:type="spellEnd"/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Assistant/SVP &amp; CDO</w:t>
      </w:r>
    </w:p>
    <w:p w14:paraId="697CA25B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Staci McDaniel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Executive Assistant/VP</w:t>
      </w:r>
    </w:p>
    <w:p w14:paraId="6D6D7CA9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1C54460C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Accounting</w:t>
      </w:r>
    </w:p>
    <w:p w14:paraId="68100E80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Jelena </w:t>
      </w:r>
      <w:proofErr w:type="spellStart"/>
      <w:r>
        <w:rPr>
          <w:rFonts w:eastAsia="Times New Roman" w:cs="Times New Roman"/>
        </w:rPr>
        <w:t>Andrin</w:t>
      </w:r>
      <w:proofErr w:type="spellEnd"/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Comptroller</w:t>
      </w:r>
    </w:p>
    <w:p w14:paraId="4B094407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Chris </w:t>
      </w:r>
      <w:proofErr w:type="spellStart"/>
      <w:r>
        <w:rPr>
          <w:rFonts w:eastAsia="Times New Roman" w:cs="Times New Roman"/>
        </w:rPr>
        <w:t>Deitrich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SPC Assistant Comptroller</w:t>
      </w:r>
    </w:p>
    <w:p w14:paraId="3D83A03A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Bryan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Accounting Research Manager</w:t>
      </w:r>
    </w:p>
    <w:p w14:paraId="7DB5614A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32623F68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Compliance</w:t>
      </w:r>
    </w:p>
    <w:p w14:paraId="7E27456E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Kim </w:t>
      </w:r>
      <w:proofErr w:type="spellStart"/>
      <w:r>
        <w:rPr>
          <w:rFonts w:eastAsia="Times New Roman" w:cs="Times New Roman"/>
        </w:rPr>
        <w:t>Adelberg</w:t>
      </w:r>
      <w:proofErr w:type="spellEnd"/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Compliance Director</w:t>
      </w:r>
    </w:p>
    <w:p w14:paraId="439F8632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Keith Harrison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Environmental Affairs General Manager</w:t>
      </w:r>
    </w:p>
    <w:p w14:paraId="59EC021B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Kevin Wilcox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Contracts &amp; Risk</w:t>
      </w:r>
    </w:p>
    <w:p w14:paraId="4E19ACC2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Steve </w:t>
      </w:r>
      <w:proofErr w:type="spellStart"/>
      <w:r>
        <w:rPr>
          <w:rFonts w:eastAsia="Times New Roman" w:cs="Times New Roman"/>
        </w:rPr>
        <w:t>Glickauf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Environmental Specialist Sr.</w:t>
      </w:r>
    </w:p>
    <w:p w14:paraId="4A057E58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Kristin Mohon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4FCCD713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0063DD55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Generation Support</w:t>
      </w:r>
    </w:p>
    <w:p w14:paraId="122EA8CC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Cordell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Operations Center &amp; Operations Services Director</w:t>
      </w:r>
    </w:p>
    <w:p w14:paraId="230E6651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Jay McFarland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Director</w:t>
      </w:r>
    </w:p>
    <w:p w14:paraId="7A77E8DA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Stephanie Swindle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Solar Fleet Generation Manager</w:t>
      </w:r>
    </w:p>
    <w:p w14:paraId="652CE4C9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Ashley Barnes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Manager</w:t>
      </w:r>
    </w:p>
    <w:p w14:paraId="0651DAF3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Wade Tally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Manager</w:t>
      </w:r>
    </w:p>
    <w:p w14:paraId="0D494D49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Riley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M&amp;D Supervisor</w:t>
      </w:r>
    </w:p>
    <w:p w14:paraId="5026950D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Keith Dickey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M&amp;D Manager</w:t>
      </w:r>
    </w:p>
    <w:p w14:paraId="73310204" w14:textId="77777777" w:rsidR="00D85A9E" w:rsidRPr="00895F15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Vernon Lee Bailey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</w:t>
      </w:r>
    </w:p>
    <w:p w14:paraId="3A273BAE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0E294F2A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Communications</w:t>
      </w:r>
    </w:p>
    <w:p w14:paraId="61CEC6A3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Helen White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Communications Manager</w:t>
      </w:r>
    </w:p>
    <w:p w14:paraId="54A746E3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30574CFB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5346E7">
        <w:rPr>
          <w:rFonts w:eastAsia="Times New Roman" w:cs="Times New Roman"/>
          <w:b/>
          <w:u w:val="single"/>
        </w:rPr>
        <w:t>Legal Counsel to the Bid Team</w:t>
      </w:r>
    </w:p>
    <w:p w14:paraId="2030FCD9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</w:p>
    <w:p w14:paraId="1260C523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Balch &amp; Bingham LLP</w:t>
      </w:r>
    </w:p>
    <w:p w14:paraId="25777AF3" w14:textId="77777777" w:rsidR="00D85A9E" w:rsidRDefault="00D85A9E" w:rsidP="00D85A9E">
      <w:pPr>
        <w:pStyle w:val="ListParagraph"/>
        <w:numPr>
          <w:ilvl w:val="0"/>
          <w:numId w:val="26"/>
        </w:numPr>
        <w:tabs>
          <w:tab w:val="left" w:pos="4301"/>
        </w:tabs>
        <w:spacing w:line="216" w:lineRule="auto"/>
        <w:rPr>
          <w:rFonts w:eastAsia="Times New Roman" w:cs="Times New Roman"/>
        </w:rPr>
        <w:sectPr w:rsidR="00D85A9E" w:rsidSect="00536C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720" w:right="1440" w:bottom="360" w:left="1440" w:header="720" w:footer="432" w:gutter="0"/>
          <w:pgNumType w:start="1"/>
          <w:cols w:space="720"/>
        </w:sectPr>
      </w:pPr>
      <w:r>
        <w:rPr>
          <w:rFonts w:eastAsia="Times New Roman" w:cs="Times New Roman"/>
        </w:rPr>
        <w:t>Thomas L. Penland, Jr.</w:t>
      </w:r>
      <w:r>
        <w:rPr>
          <w:rFonts w:eastAsia="Times New Roman" w:cs="Times New Roman"/>
        </w:rPr>
        <w:tab/>
        <w:t>Partner</w:t>
      </w:r>
    </w:p>
    <w:p w14:paraId="73B48EB2" w14:textId="77777777" w:rsidR="00D85A9E" w:rsidRPr="00083416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14:paraId="70D33B5F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72999D53" w14:textId="77777777" w:rsidR="00D85A9E" w:rsidRPr="00083416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083416">
        <w:rPr>
          <w:rFonts w:eastAsia="Times New Roman" w:cs="Times New Roman"/>
          <w:b/>
          <w:u w:val="single"/>
        </w:rPr>
        <w:t>Southern Power Company</w:t>
      </w:r>
    </w:p>
    <w:p w14:paraId="0A357610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3FFEEF7F" w14:textId="77777777" w:rsidR="00D85A9E" w:rsidRDefault="00D85A9E" w:rsidP="00D85A9E">
      <w:pPr>
        <w:spacing w:line="216" w:lineRule="auto"/>
        <w:ind w:left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>Executive</w:t>
      </w:r>
    </w:p>
    <w:p w14:paraId="3236B101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Robin Boren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President</w:t>
      </w:r>
    </w:p>
    <w:p w14:paraId="77315358" w14:textId="77777777" w:rsidR="00D85A9E" w:rsidRPr="00083416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Dana </w:t>
      </w:r>
      <w:proofErr w:type="spellStart"/>
      <w:r>
        <w:rPr>
          <w:rFonts w:eastAsia="Times New Roman" w:cs="Times New Roman"/>
        </w:rPr>
        <w:t>Claburn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SVP &amp; </w:t>
      </w:r>
      <w:r w:rsidRPr="00083416">
        <w:rPr>
          <w:rFonts w:eastAsia="Times New Roman" w:cs="Times New Roman"/>
        </w:rPr>
        <w:t>S</w:t>
      </w:r>
      <w:r>
        <w:rPr>
          <w:rFonts w:eastAsia="Times New Roman" w:cs="Times New Roman"/>
        </w:rPr>
        <w:t>enior Production Officer</w:t>
      </w:r>
    </w:p>
    <w:p w14:paraId="3A574AF5" w14:textId="77777777" w:rsidR="00D85A9E" w:rsidRPr="00083416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L. Pemberton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SVP, C</w:t>
      </w:r>
      <w:r>
        <w:rPr>
          <w:rFonts w:eastAsia="Times New Roman" w:cs="Times New Roman"/>
        </w:rPr>
        <w:t xml:space="preserve">hief Compliance Officer </w:t>
      </w:r>
      <w:r w:rsidRPr="00083416">
        <w:rPr>
          <w:rFonts w:eastAsia="Times New Roman" w:cs="Times New Roman"/>
        </w:rPr>
        <w:t>&amp; General Counsel</w:t>
      </w:r>
    </w:p>
    <w:p w14:paraId="4EC20E3E" w14:textId="77777777" w:rsidR="00D85A9E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G. Trawick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 xml:space="preserve">SVP &amp; Chief </w:t>
      </w:r>
      <w:r>
        <w:rPr>
          <w:rFonts w:eastAsia="Times New Roman" w:cs="Times New Roman"/>
        </w:rPr>
        <w:t xml:space="preserve">Administrative </w:t>
      </w:r>
      <w:r w:rsidRPr="00083416">
        <w:rPr>
          <w:rFonts w:eastAsia="Times New Roman" w:cs="Times New Roman"/>
        </w:rPr>
        <w:t>Officer</w:t>
      </w:r>
    </w:p>
    <w:p w14:paraId="05A93E6A" w14:textId="77777777" w:rsidR="00D85A9E" w:rsidRPr="00083416" w:rsidRDefault="00D85A9E" w:rsidP="00D85A9E">
      <w:pPr>
        <w:numPr>
          <w:ilvl w:val="0"/>
          <w:numId w:val="11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Gary Kerr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SVP, Chief Financial Officer &amp; Treasurer</w:t>
      </w:r>
    </w:p>
    <w:p w14:paraId="48CC0C79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57075EFD" w14:textId="77777777" w:rsidR="00D85A9E" w:rsidRPr="00083416" w:rsidRDefault="00D85A9E" w:rsidP="00D85A9E">
      <w:pPr>
        <w:spacing w:line="216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Operations</w:t>
      </w:r>
    </w:p>
    <w:p w14:paraId="50D3F25D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K. Rob Thomas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Origination &amp; Acquisitions</w:t>
      </w:r>
    </w:p>
    <w:p w14:paraId="6E05CD8C" w14:textId="77777777" w:rsidR="00D85A9E" w:rsidRPr="0065109B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H. Kirk Lanier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Director</w:t>
      </w:r>
    </w:p>
    <w:p w14:paraId="6FAB660C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R. Craig Higgins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Business Development Manager</w:t>
      </w:r>
    </w:p>
    <w:p w14:paraId="1D76D3AC" w14:textId="77777777" w:rsidR="00D85A9E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Matthew Martin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>Business Development Manager</w:t>
      </w:r>
    </w:p>
    <w:p w14:paraId="72A323F4" w14:textId="77777777" w:rsidR="00D85A9E" w:rsidRPr="004270F6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 w:rsidRPr="004270F6">
        <w:rPr>
          <w:rFonts w:eastAsia="Times New Roman" w:cs="Times New Roman"/>
        </w:rPr>
        <w:t>Phillip Adams</w:t>
      </w:r>
      <w:r w:rsidRPr="004270F6">
        <w:rPr>
          <w:rFonts w:eastAsia="Times New Roman" w:cs="Times New Roman"/>
        </w:rPr>
        <w:tab/>
      </w:r>
      <w:r w:rsidRPr="004270F6">
        <w:rPr>
          <w:rFonts w:eastAsia="Times New Roman" w:cs="Times New Roman"/>
        </w:rPr>
        <w:tab/>
      </w:r>
      <w:r w:rsidRPr="004270F6">
        <w:rPr>
          <w:rFonts w:eastAsia="Times New Roman" w:cs="Times New Roman"/>
        </w:rPr>
        <w:tab/>
        <w:t>Asset Acquisitions Manager</w:t>
      </w:r>
    </w:p>
    <w:p w14:paraId="77A749DD" w14:textId="77777777" w:rsidR="00D85A9E" w:rsidRPr="00BA24E2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  <w:strike/>
          <w:color w:val="FF0000"/>
        </w:rPr>
      </w:pPr>
      <w:r w:rsidRPr="00BA24E2">
        <w:rPr>
          <w:rFonts w:eastAsia="Times New Roman" w:cs="Times New Roman"/>
          <w:strike/>
          <w:color w:val="FF0000"/>
        </w:rPr>
        <w:t>Chase Crawford</w:t>
      </w:r>
      <w:r w:rsidRPr="00BA24E2">
        <w:rPr>
          <w:rFonts w:eastAsia="Times New Roman" w:cs="Times New Roman"/>
          <w:strike/>
          <w:color w:val="FF0000"/>
        </w:rPr>
        <w:tab/>
      </w:r>
      <w:r w:rsidRPr="00BA24E2">
        <w:rPr>
          <w:rFonts w:eastAsia="Times New Roman" w:cs="Times New Roman"/>
          <w:strike/>
          <w:color w:val="FF0000"/>
        </w:rPr>
        <w:tab/>
        <w:t>Business Development Manager</w:t>
      </w:r>
    </w:p>
    <w:p w14:paraId="67C997CC" w14:textId="77777777" w:rsidR="00D85A9E" w:rsidRPr="004270F6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 w:rsidRPr="004270F6">
        <w:rPr>
          <w:rFonts w:eastAsia="Times New Roman" w:cs="Times New Roman"/>
        </w:rPr>
        <w:t>Rachel Johnson</w:t>
      </w:r>
      <w:r w:rsidRPr="004270F6">
        <w:rPr>
          <w:rFonts w:eastAsia="Times New Roman" w:cs="Times New Roman"/>
        </w:rPr>
        <w:tab/>
      </w:r>
      <w:r w:rsidRPr="004270F6">
        <w:rPr>
          <w:rFonts w:eastAsia="Times New Roman" w:cs="Times New Roman"/>
        </w:rPr>
        <w:tab/>
        <w:t>Business Development Manager</w:t>
      </w:r>
    </w:p>
    <w:p w14:paraId="3BD15855" w14:textId="551F3286" w:rsidR="00D85A9E" w:rsidRPr="00BA24E2" w:rsidRDefault="00D85A9E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  <w:strike/>
          <w:color w:val="FF0000"/>
        </w:rPr>
      </w:pPr>
      <w:r w:rsidRPr="00BA24E2">
        <w:rPr>
          <w:rFonts w:eastAsia="Times New Roman" w:cs="Times New Roman"/>
          <w:strike/>
          <w:color w:val="FF0000"/>
        </w:rPr>
        <w:t>Kelley Greer</w:t>
      </w:r>
      <w:r w:rsidRPr="00BA24E2">
        <w:rPr>
          <w:rFonts w:eastAsia="Times New Roman" w:cs="Times New Roman"/>
          <w:strike/>
          <w:color w:val="FF0000"/>
        </w:rPr>
        <w:tab/>
      </w:r>
      <w:r w:rsidRPr="00BA24E2">
        <w:rPr>
          <w:rFonts w:eastAsia="Times New Roman" w:cs="Times New Roman"/>
          <w:strike/>
          <w:color w:val="FF0000"/>
        </w:rPr>
        <w:tab/>
      </w:r>
      <w:r w:rsidRPr="00BA24E2">
        <w:rPr>
          <w:rFonts w:eastAsia="Times New Roman" w:cs="Times New Roman"/>
          <w:strike/>
          <w:color w:val="FF0000"/>
        </w:rPr>
        <w:tab/>
        <w:t>Business Development Associate Sr.</w:t>
      </w:r>
    </w:p>
    <w:p w14:paraId="28E22DCD" w14:textId="46AB6BE8" w:rsidR="00A4691D" w:rsidRPr="004B4E75" w:rsidRDefault="00A4691D" w:rsidP="00D85A9E">
      <w:pPr>
        <w:numPr>
          <w:ilvl w:val="0"/>
          <w:numId w:val="9"/>
        </w:numPr>
        <w:spacing w:line="216" w:lineRule="auto"/>
        <w:rPr>
          <w:rFonts w:eastAsia="Times New Roman" w:cs="Times New Roman"/>
        </w:rPr>
      </w:pPr>
      <w:r w:rsidRPr="004B4E75">
        <w:rPr>
          <w:rFonts w:eastAsia="Times New Roman" w:cs="Times New Roman"/>
        </w:rPr>
        <w:t>Mary Cate Saville</w:t>
      </w:r>
      <w:r w:rsidRPr="004B4E75">
        <w:rPr>
          <w:rFonts w:eastAsia="Times New Roman" w:cs="Times New Roman"/>
        </w:rPr>
        <w:tab/>
      </w:r>
      <w:r w:rsidRPr="004B4E75">
        <w:rPr>
          <w:rFonts w:eastAsia="Times New Roman" w:cs="Times New Roman"/>
        </w:rPr>
        <w:tab/>
        <w:t>Business Development Associate</w:t>
      </w:r>
    </w:p>
    <w:p w14:paraId="69368BF2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6CA39F4C" w14:textId="77777777" w:rsidR="00D85A9E" w:rsidRPr="00083416" w:rsidRDefault="00D85A9E" w:rsidP="00D85A9E">
      <w:pPr>
        <w:spacing w:line="216" w:lineRule="auto"/>
        <w:ind w:right="-900" w:firstLine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 xml:space="preserve">SPC </w:t>
      </w:r>
      <w:r>
        <w:rPr>
          <w:rFonts w:eastAsia="Times New Roman" w:cs="Times New Roman"/>
          <w:b/>
        </w:rPr>
        <w:t>Financial Planning</w:t>
      </w:r>
    </w:p>
    <w:p w14:paraId="5C232563" w14:textId="77777777" w:rsidR="00D85A9E" w:rsidRDefault="00D85A9E" w:rsidP="00D85A9E">
      <w:pPr>
        <w:numPr>
          <w:ilvl w:val="0"/>
          <w:numId w:val="10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Steven </w:t>
      </w:r>
      <w:proofErr w:type="spellStart"/>
      <w:r>
        <w:rPr>
          <w:rFonts w:eastAsia="Times New Roman" w:cs="Times New Roman"/>
        </w:rPr>
        <w:t>Capomaccio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Financial Planning &amp; Budget</w:t>
      </w:r>
    </w:p>
    <w:p w14:paraId="4B5E2DB1" w14:textId="77777777" w:rsidR="00D85A9E" w:rsidRPr="00083416" w:rsidRDefault="00D85A9E" w:rsidP="00D85A9E">
      <w:pPr>
        <w:numPr>
          <w:ilvl w:val="0"/>
          <w:numId w:val="10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Patrick Willis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Financial Planning Manager</w:t>
      </w:r>
    </w:p>
    <w:p w14:paraId="770BBA43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17F589D0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Optimization, Trading, and Transmission</w:t>
      </w:r>
    </w:p>
    <w:p w14:paraId="41B4B293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Misty Blizzard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&amp; Trading Director</w:t>
      </w:r>
    </w:p>
    <w:p w14:paraId="4C338C37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Jarvis Wright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14:paraId="7096F983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Neera Patel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Engineer, Senior</w:t>
      </w:r>
    </w:p>
    <w:p w14:paraId="6AEF0721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Tim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6EF17698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405F9DEE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Josh Hale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Manager</w:t>
      </w:r>
    </w:p>
    <w:p w14:paraId="2F3A7EEA" w14:textId="77777777" w:rsidR="00D85A9E" w:rsidRPr="00102517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Jonathan Myrick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7223AD79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David Marshall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14:paraId="5DC2EC52" w14:textId="77777777" w:rsidR="00D85A9E" w:rsidRPr="00E07D8A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Jeff Crabtree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Engineer, Senior</w:t>
      </w:r>
    </w:p>
    <w:p w14:paraId="19F0FF40" w14:textId="77777777" w:rsidR="00D85A9E" w:rsidRPr="00E07D8A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Josh Garner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Engineer, Senior</w:t>
      </w:r>
    </w:p>
    <w:p w14:paraId="4D7CFE96" w14:textId="77777777" w:rsidR="00D85A9E" w:rsidRPr="00E07D8A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Jarrett Tate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Engineer, Senior</w:t>
      </w:r>
    </w:p>
    <w:p w14:paraId="4F3F8D25" w14:textId="77777777" w:rsidR="00D85A9E" w:rsidRPr="00083416" w:rsidRDefault="00D85A9E" w:rsidP="00D85A9E">
      <w:pPr>
        <w:spacing w:line="120" w:lineRule="auto"/>
        <w:rPr>
          <w:rFonts w:eastAsia="Times New Roman" w:cs="Times New Roman"/>
        </w:rPr>
      </w:pPr>
    </w:p>
    <w:p w14:paraId="54169750" w14:textId="77777777" w:rsidR="00D85A9E" w:rsidRPr="00083416" w:rsidRDefault="00D85A9E" w:rsidP="00D85A9E">
      <w:pPr>
        <w:spacing w:line="216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Project Analysis &amp; Market Assessment</w:t>
      </w:r>
    </w:p>
    <w:p w14:paraId="01B7ADDC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Vallery</w:t>
      </w:r>
      <w:proofErr w:type="spellEnd"/>
      <w:r>
        <w:rPr>
          <w:rFonts w:eastAsia="Times New Roman" w:cs="Times New Roman"/>
        </w:rPr>
        <w:t xml:space="preserve"> Brown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Analysis &amp; Structuring</w:t>
      </w:r>
    </w:p>
    <w:p w14:paraId="7E958392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Bobby J. Short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Project Evaluation &amp; Market Assessment</w:t>
      </w:r>
    </w:p>
    <w:p w14:paraId="48E57027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Hughes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250C592B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Andrew Mullins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Financial Evaluation &amp; Structuring</w:t>
      </w:r>
    </w:p>
    <w:p w14:paraId="65C587A8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Chris </w:t>
      </w:r>
      <w:proofErr w:type="spellStart"/>
      <w:r>
        <w:rPr>
          <w:rFonts w:eastAsia="Times New Roman" w:cs="Times New Roman"/>
        </w:rPr>
        <w:t>Renno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65F22B58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Judith Murray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14:paraId="1675BDB7" w14:textId="77777777" w:rsidR="00D85A9E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6C6BD2">
        <w:rPr>
          <w:rFonts w:eastAsia="Times New Roman" w:cs="Times New Roman"/>
        </w:rPr>
        <w:t>Stuart Rein</w:t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>
        <w:rPr>
          <w:rFonts w:eastAsia="Times New Roman" w:cs="Times New Roman"/>
        </w:rPr>
        <w:t>Manager, Financial Evaluation &amp; Analysis</w:t>
      </w:r>
    </w:p>
    <w:p w14:paraId="3DFBDACA" w14:textId="77777777" w:rsidR="00D85A9E" w:rsidRPr="00E07D8A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Alex Johnson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 III</w:t>
      </w:r>
    </w:p>
    <w:p w14:paraId="020551E6" w14:textId="42851D18" w:rsidR="00D85A9E" w:rsidRPr="00FD31A1" w:rsidRDefault="00D85A9E" w:rsidP="00D85A9E">
      <w:pPr>
        <w:numPr>
          <w:ilvl w:val="0"/>
          <w:numId w:val="12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  <w:strike/>
          <w:color w:val="FF0000"/>
        </w:rPr>
        <w:br w:type="page"/>
      </w:r>
    </w:p>
    <w:p w14:paraId="2123A838" w14:textId="77777777" w:rsidR="00D85A9E" w:rsidRPr="00083416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14:paraId="6FF920A5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4366428B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Southern Power Development</w:t>
      </w:r>
    </w:p>
    <w:p w14:paraId="451397DA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Joseph L. Miller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Project Development and Execution</w:t>
      </w:r>
    </w:p>
    <w:p w14:paraId="7C5FC8AB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Austin Terrell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01A241BC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Jimmy Scott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14:paraId="48C07548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Morgan Berry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14:paraId="1A60168A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Kristen Parker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&amp; Contracts Manager</w:t>
      </w:r>
    </w:p>
    <w:p w14:paraId="7A84D367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LaKeshia</w:t>
      </w:r>
      <w:proofErr w:type="spellEnd"/>
      <w:r>
        <w:rPr>
          <w:rFonts w:eastAsia="Times New Roman" w:cs="Times New Roman"/>
        </w:rPr>
        <w:t xml:space="preserve"> Hunt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14:paraId="54AEFECB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Parker White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Analyst Senior Engineering</w:t>
      </w:r>
    </w:p>
    <w:p w14:paraId="58718CA2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Amy Sanborn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Senior Real Estate Specialist</w:t>
      </w:r>
    </w:p>
    <w:p w14:paraId="35CCAE1E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>Brad Delcambre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14:paraId="0840885F" w14:textId="77777777" w:rsidR="00D85A9E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Stephanie </w:t>
      </w:r>
      <w:proofErr w:type="spellStart"/>
      <w:r>
        <w:rPr>
          <w:rFonts w:eastAsia="Times New Roman" w:cs="Times New Roman"/>
        </w:rPr>
        <w:t>Fann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Analyst, Staff</w:t>
      </w:r>
    </w:p>
    <w:p w14:paraId="2EBC6553" w14:textId="77777777" w:rsidR="00D85A9E" w:rsidRPr="00E07D8A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John Porter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 I</w:t>
      </w:r>
    </w:p>
    <w:p w14:paraId="0C87FF91" w14:textId="77777777" w:rsidR="00D85A9E" w:rsidRPr="00E07D8A" w:rsidRDefault="00D85A9E" w:rsidP="00D85A9E">
      <w:pPr>
        <w:numPr>
          <w:ilvl w:val="0"/>
          <w:numId w:val="13"/>
        </w:numPr>
        <w:spacing w:line="216" w:lineRule="auto"/>
        <w:rPr>
          <w:rFonts w:eastAsia="Times New Roman" w:cs="Times New Roman"/>
        </w:rPr>
      </w:pPr>
      <w:r w:rsidRPr="00E07D8A">
        <w:rPr>
          <w:rFonts w:eastAsia="Times New Roman" w:cs="Times New Roman"/>
        </w:rPr>
        <w:t>Andy Golden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Engineer, Senior</w:t>
      </w:r>
    </w:p>
    <w:p w14:paraId="58640C0E" w14:textId="77777777" w:rsidR="00D85A9E" w:rsidRPr="00083416" w:rsidRDefault="00D85A9E" w:rsidP="00D85A9E">
      <w:pPr>
        <w:spacing w:line="216" w:lineRule="auto"/>
        <w:rPr>
          <w:rFonts w:eastAsia="Times New Roman" w:cs="Times New Roman"/>
        </w:rPr>
      </w:pPr>
    </w:p>
    <w:p w14:paraId="112F5FA3" w14:textId="77777777" w:rsidR="00D85A9E" w:rsidRPr="00083416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Legal Compliance</w:t>
      </w:r>
    </w:p>
    <w:p w14:paraId="6174AEEE" w14:textId="77777777" w:rsidR="00D85A9E" w:rsidRPr="000C0036" w:rsidRDefault="00D85A9E" w:rsidP="00D85A9E">
      <w:pPr>
        <w:numPr>
          <w:ilvl w:val="0"/>
          <w:numId w:val="15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Matt Madison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Deputy General Counsel &amp; Corporate Secretary</w:t>
      </w:r>
    </w:p>
    <w:p w14:paraId="2A93CB73" w14:textId="77777777" w:rsidR="00D85A9E" w:rsidRDefault="00D85A9E" w:rsidP="00D85A9E">
      <w:pPr>
        <w:spacing w:line="216" w:lineRule="auto"/>
        <w:rPr>
          <w:rFonts w:eastAsia="Times New Roman" w:cs="Times New Roman"/>
          <w:u w:val="single"/>
        </w:rPr>
      </w:pPr>
    </w:p>
    <w:p w14:paraId="072704B1" w14:textId="77777777" w:rsidR="00D85A9E" w:rsidRDefault="00D85A9E" w:rsidP="00D85A9E">
      <w:pPr>
        <w:spacing w:line="216" w:lineRule="auto"/>
        <w:rPr>
          <w:rFonts w:eastAsia="Times New Roman" w:cs="Times New Roman"/>
          <w:u w:val="single"/>
        </w:rPr>
      </w:pPr>
    </w:p>
    <w:p w14:paraId="7EEBB0D8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</w:p>
    <w:p w14:paraId="32EC57AA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14:paraId="2FEBDEB7" w14:textId="77777777" w:rsidR="00D85A9E" w:rsidRPr="00CE26C0" w:rsidRDefault="00D85A9E" w:rsidP="00D85A9E">
      <w:pPr>
        <w:tabs>
          <w:tab w:val="left" w:pos="4301"/>
        </w:tabs>
        <w:spacing w:line="216" w:lineRule="auto"/>
        <w:jc w:val="center"/>
        <w:rPr>
          <w:rFonts w:eastAsia="Times New Roman" w:cs="Times New Roman"/>
          <w:b/>
          <w:sz w:val="32"/>
          <w:szCs w:val="32"/>
        </w:rPr>
      </w:pPr>
      <w:r w:rsidRPr="00CE26C0">
        <w:rPr>
          <w:rFonts w:eastAsia="Times New Roman" w:cs="Times New Roman"/>
          <w:b/>
          <w:sz w:val="32"/>
          <w:szCs w:val="32"/>
        </w:rPr>
        <w:lastRenderedPageBreak/>
        <w:t>Bid Team – Secondary Members</w:t>
      </w:r>
    </w:p>
    <w:p w14:paraId="06CBD0AD" w14:textId="77777777" w:rsidR="00D85A9E" w:rsidRPr="00CE26C0" w:rsidRDefault="00D85A9E" w:rsidP="00D85A9E">
      <w:pPr>
        <w:spacing w:line="216" w:lineRule="auto"/>
        <w:rPr>
          <w:rFonts w:eastAsia="Times New Roman" w:cs="Times New Roman"/>
        </w:rPr>
      </w:pPr>
    </w:p>
    <w:p w14:paraId="5411272E" w14:textId="77777777" w:rsidR="00D85A9E" w:rsidRPr="00CE26C0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CE26C0">
        <w:rPr>
          <w:rFonts w:eastAsia="Times New Roman" w:cs="Times New Roman"/>
          <w:b/>
          <w:u w:val="single"/>
        </w:rPr>
        <w:t>Southern Power Company</w:t>
      </w:r>
    </w:p>
    <w:p w14:paraId="3119019A" w14:textId="77777777" w:rsidR="00D85A9E" w:rsidRPr="00CE26C0" w:rsidRDefault="00D85A9E" w:rsidP="00D85A9E">
      <w:pPr>
        <w:spacing w:line="216" w:lineRule="auto"/>
        <w:rPr>
          <w:rFonts w:eastAsia="Times New Roman" w:cs="Times New Roman"/>
        </w:rPr>
      </w:pPr>
    </w:p>
    <w:p w14:paraId="275F4E62" w14:textId="77777777" w:rsidR="00D85A9E" w:rsidRPr="00CE26C0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CE26C0">
        <w:rPr>
          <w:rFonts w:eastAsia="Times New Roman" w:cs="Times New Roman"/>
          <w:b/>
        </w:rPr>
        <w:t>Executive</w:t>
      </w:r>
    </w:p>
    <w:p w14:paraId="0E4ECC7D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Capri L. Jones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Assistant/President &amp; CEO</w:t>
      </w:r>
    </w:p>
    <w:p w14:paraId="00078472" w14:textId="77777777" w:rsidR="00D85A9E" w:rsidRPr="00DF6781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 xml:space="preserve">Amy </w:t>
      </w:r>
      <w:proofErr w:type="spellStart"/>
      <w:r w:rsidRPr="00CE26C0">
        <w:rPr>
          <w:rFonts w:eastAsia="Times New Roman" w:cs="Times New Roman"/>
        </w:rPr>
        <w:t>Walding</w:t>
      </w:r>
      <w:proofErr w:type="spellEnd"/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Assistant/SVP &amp; CDO</w:t>
      </w:r>
    </w:p>
    <w:p w14:paraId="3B70C342" w14:textId="77777777" w:rsidR="00D85A9E" w:rsidRPr="00CE26C0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Staci McDaniel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Executive Assistant/VP</w:t>
      </w:r>
    </w:p>
    <w:p w14:paraId="6FFF9D82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3C4A663C" w14:textId="77777777" w:rsidR="00D85A9E" w:rsidRPr="00E07D8A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E07D8A">
        <w:rPr>
          <w:rFonts w:eastAsia="Times New Roman" w:cs="Times New Roman"/>
          <w:b/>
        </w:rPr>
        <w:t>Accounting</w:t>
      </w:r>
    </w:p>
    <w:p w14:paraId="0D40D5C1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 xml:space="preserve">Jelena </w:t>
      </w:r>
      <w:proofErr w:type="spellStart"/>
      <w:r w:rsidRPr="00E07D8A">
        <w:rPr>
          <w:rFonts w:eastAsia="Times New Roman" w:cs="Times New Roman"/>
        </w:rPr>
        <w:t>Andrin</w:t>
      </w:r>
      <w:proofErr w:type="spellEnd"/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Comptroller</w:t>
      </w:r>
    </w:p>
    <w:p w14:paraId="0B550B4F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 xml:space="preserve">Chris </w:t>
      </w:r>
      <w:proofErr w:type="spellStart"/>
      <w:r w:rsidRPr="00E07D8A">
        <w:rPr>
          <w:rFonts w:eastAsia="Times New Roman" w:cs="Times New Roman"/>
        </w:rPr>
        <w:t>Deitrich</w:t>
      </w:r>
      <w:proofErr w:type="spellEnd"/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SPC Assistant Comptroller</w:t>
      </w:r>
    </w:p>
    <w:p w14:paraId="589F8008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Andrew Bryan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Accounting Research Manager</w:t>
      </w:r>
    </w:p>
    <w:p w14:paraId="5F62038B" w14:textId="77777777" w:rsidR="00D85A9E" w:rsidRPr="00E07D8A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4E2ED8D1" w14:textId="77777777" w:rsidR="00D85A9E" w:rsidRPr="00E07D8A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E07D8A">
        <w:rPr>
          <w:rFonts w:eastAsia="Times New Roman" w:cs="Times New Roman"/>
          <w:b/>
        </w:rPr>
        <w:t>Compliance</w:t>
      </w:r>
    </w:p>
    <w:p w14:paraId="7640A449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 xml:space="preserve">Kim </w:t>
      </w:r>
      <w:proofErr w:type="spellStart"/>
      <w:r w:rsidRPr="00E07D8A">
        <w:rPr>
          <w:rFonts w:eastAsia="Times New Roman" w:cs="Times New Roman"/>
        </w:rPr>
        <w:t>Adelberg</w:t>
      </w:r>
      <w:proofErr w:type="spellEnd"/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Compliance Director</w:t>
      </w:r>
    </w:p>
    <w:p w14:paraId="28EB86F9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Keith Harrison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Environmental Affairs General Manager</w:t>
      </w:r>
    </w:p>
    <w:p w14:paraId="6EA5BB12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Kevin Wilcox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Manager, Contracts &amp; Risk</w:t>
      </w:r>
    </w:p>
    <w:p w14:paraId="67069FB7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 xml:space="preserve">Steve </w:t>
      </w:r>
      <w:proofErr w:type="spellStart"/>
      <w:r w:rsidRPr="00E07D8A">
        <w:rPr>
          <w:rFonts w:eastAsia="Times New Roman" w:cs="Times New Roman"/>
        </w:rPr>
        <w:t>Glickauf</w:t>
      </w:r>
      <w:proofErr w:type="spellEnd"/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Environmental Specialist Sr.</w:t>
      </w:r>
    </w:p>
    <w:p w14:paraId="042A2B31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Kristin Mohon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Project Manager</w:t>
      </w:r>
    </w:p>
    <w:p w14:paraId="60C7A601" w14:textId="77777777" w:rsidR="00D85A9E" w:rsidRPr="00E07D8A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66385ED6" w14:textId="77777777" w:rsidR="00D85A9E" w:rsidRPr="00E07D8A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E07D8A">
        <w:rPr>
          <w:rFonts w:eastAsia="Times New Roman" w:cs="Times New Roman"/>
          <w:b/>
        </w:rPr>
        <w:t>Generation Support</w:t>
      </w:r>
    </w:p>
    <w:p w14:paraId="1B9B15DB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Andrew Cordell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Operations Center &amp; Operations Services Director</w:t>
      </w:r>
    </w:p>
    <w:p w14:paraId="27A22B6E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Jay McFarland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Renewables Director</w:t>
      </w:r>
    </w:p>
    <w:p w14:paraId="1368EFA2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Stephanie Swindle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Solar Fleet Generation Manager</w:t>
      </w:r>
    </w:p>
    <w:p w14:paraId="3BBDD712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Ashley Barnes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Renewables Manager</w:t>
      </w:r>
    </w:p>
    <w:p w14:paraId="7CF0905F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Wade Tally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Renewables Manager</w:t>
      </w:r>
    </w:p>
    <w:p w14:paraId="33DF8D9D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Andrew Riley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M&amp;D Supervisor</w:t>
      </w:r>
    </w:p>
    <w:p w14:paraId="224898AD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Keith Dickey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M&amp;D Manager</w:t>
      </w:r>
    </w:p>
    <w:p w14:paraId="5615FA1D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Vernon Lee Bailey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Engineering Analyst</w:t>
      </w:r>
    </w:p>
    <w:p w14:paraId="24291F80" w14:textId="77777777" w:rsidR="00D85A9E" w:rsidRPr="00E07D8A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58AA39BB" w14:textId="77777777" w:rsidR="00D85A9E" w:rsidRPr="00E07D8A" w:rsidRDefault="00D85A9E" w:rsidP="00D85A9E">
      <w:pPr>
        <w:spacing w:line="216" w:lineRule="auto"/>
        <w:ind w:left="720"/>
        <w:rPr>
          <w:rFonts w:eastAsia="Times New Roman" w:cs="Times New Roman"/>
          <w:b/>
        </w:rPr>
      </w:pPr>
      <w:r w:rsidRPr="00E07D8A">
        <w:rPr>
          <w:rFonts w:eastAsia="Times New Roman" w:cs="Times New Roman"/>
          <w:b/>
        </w:rPr>
        <w:t>Communications</w:t>
      </w:r>
    </w:p>
    <w:p w14:paraId="157598AC" w14:textId="77777777" w:rsidR="00D85A9E" w:rsidRPr="00E07D8A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 w:rsidRPr="00E07D8A">
        <w:rPr>
          <w:rFonts w:eastAsia="Times New Roman" w:cs="Times New Roman"/>
        </w:rPr>
        <w:t>Helen White</w:t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</w:r>
      <w:r w:rsidRPr="00E07D8A">
        <w:rPr>
          <w:rFonts w:eastAsia="Times New Roman" w:cs="Times New Roman"/>
        </w:rPr>
        <w:tab/>
        <w:t>Communications Manager</w:t>
      </w:r>
    </w:p>
    <w:p w14:paraId="5B6EBAE0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</w:p>
    <w:p w14:paraId="42040CA6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  <w:r w:rsidRPr="005346E7">
        <w:rPr>
          <w:rFonts w:eastAsia="Times New Roman" w:cs="Times New Roman"/>
          <w:b/>
          <w:u w:val="single"/>
        </w:rPr>
        <w:t>Legal Counsel to the Bid Team</w:t>
      </w:r>
    </w:p>
    <w:p w14:paraId="30661E03" w14:textId="77777777" w:rsidR="00D85A9E" w:rsidRDefault="00D85A9E" w:rsidP="00D85A9E">
      <w:pPr>
        <w:spacing w:line="216" w:lineRule="auto"/>
        <w:rPr>
          <w:rFonts w:eastAsia="Times New Roman" w:cs="Times New Roman"/>
          <w:b/>
          <w:u w:val="single"/>
        </w:rPr>
      </w:pPr>
    </w:p>
    <w:p w14:paraId="589A2D88" w14:textId="77777777" w:rsidR="00D85A9E" w:rsidRDefault="00D85A9E" w:rsidP="00D85A9E">
      <w:p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Balch &amp; Bingham LLP</w:t>
      </w:r>
    </w:p>
    <w:p w14:paraId="2DD1AF72" w14:textId="77777777" w:rsidR="00D85A9E" w:rsidRPr="00FA788F" w:rsidRDefault="00D85A9E" w:rsidP="00D85A9E">
      <w:pPr>
        <w:pStyle w:val="ListParagraph"/>
        <w:numPr>
          <w:ilvl w:val="0"/>
          <w:numId w:val="27"/>
        </w:numPr>
        <w:spacing w:line="216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Thomas L. Penland, Jr.</w:t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Partner</w:t>
      </w:r>
    </w:p>
    <w:p w14:paraId="04B86F99" w14:textId="77777777" w:rsidR="00AD758F" w:rsidRDefault="00AD758F" w:rsidP="00B261F1">
      <w:pPr>
        <w:spacing w:after="200" w:line="228" w:lineRule="auto"/>
        <w:rPr>
          <w:rFonts w:eastAsia="Times New Roman" w:cs="Times New Roman"/>
          <w:sz w:val="22"/>
          <w:szCs w:val="22"/>
        </w:rPr>
      </w:pPr>
    </w:p>
    <w:sectPr w:rsidR="00AD758F" w:rsidSect="00536CE7">
      <w:headerReference w:type="default" r:id="rId21"/>
      <w:footerReference w:type="default" r:id="rId22"/>
      <w:pgSz w:w="12240" w:h="15840" w:code="1"/>
      <w:pgMar w:top="720" w:right="1440" w:bottom="36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1454" w14:textId="77777777" w:rsidR="00895F15" w:rsidRDefault="00895F15" w:rsidP="00025481">
      <w:r>
        <w:separator/>
      </w:r>
    </w:p>
  </w:endnote>
  <w:endnote w:type="continuationSeparator" w:id="0">
    <w:p w14:paraId="230DD47B" w14:textId="77777777" w:rsidR="00895F15" w:rsidRDefault="00895F15" w:rsidP="0002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C156" w14:textId="77777777" w:rsidR="005240C0" w:rsidRDefault="00524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31D4" w14:textId="77777777" w:rsidR="00BA24E2" w:rsidRDefault="00AD758F" w:rsidP="00895F15">
    <w:pPr>
      <w:pStyle w:val="Footer"/>
      <w:rPr>
        <w:sz w:val="20"/>
        <w:szCs w:val="20"/>
      </w:rPr>
    </w:pPr>
    <w:r>
      <w:rPr>
        <w:sz w:val="20"/>
        <w:szCs w:val="20"/>
      </w:rPr>
      <w:t>Note:  Each Bid Team Member listed above has executed an acknowledgement of the RFP Standards of Conduct.</w:t>
    </w:r>
  </w:p>
  <w:p w14:paraId="72F293A4" w14:textId="77777777" w:rsidR="00BA24E2" w:rsidRDefault="00AD758F" w:rsidP="00714CDB">
    <w:pPr>
      <w:pStyle w:val="Footer"/>
      <w:tabs>
        <w:tab w:val="clear" w:pos="4680"/>
        <w:tab w:val="left" w:pos="1620"/>
      </w:tabs>
      <w:rPr>
        <w:sz w:val="20"/>
        <w:szCs w:val="20"/>
      </w:rPr>
    </w:pPr>
    <w:r w:rsidRPr="00714CDB">
      <w:rPr>
        <w:b/>
        <w:sz w:val="20"/>
        <w:szCs w:val="20"/>
      </w:rPr>
      <w:t>Key to Changes:</w:t>
    </w:r>
    <w:r>
      <w:rPr>
        <w:sz w:val="20"/>
        <w:szCs w:val="20"/>
      </w:rPr>
      <w:tab/>
    </w:r>
    <w:r w:rsidRPr="00714CDB">
      <w:rPr>
        <w:color w:val="0070C0"/>
        <w:sz w:val="20"/>
        <w:szCs w:val="20"/>
        <w:u w:val="double"/>
      </w:rPr>
      <w:t>Added – New Bid Team Member</w:t>
    </w:r>
  </w:p>
  <w:p w14:paraId="5F16DDB5" w14:textId="77777777" w:rsidR="00BA24E2" w:rsidRPr="00714CDB" w:rsidRDefault="00AD758F" w:rsidP="00714CDB">
    <w:pPr>
      <w:pStyle w:val="Footer"/>
      <w:tabs>
        <w:tab w:val="clear" w:pos="4680"/>
        <w:tab w:val="left" w:pos="1620"/>
      </w:tabs>
      <w:rPr>
        <w:strike/>
        <w:sz w:val="20"/>
        <w:szCs w:val="20"/>
      </w:rPr>
    </w:pPr>
    <w:r>
      <w:rPr>
        <w:sz w:val="20"/>
        <w:szCs w:val="20"/>
      </w:rPr>
      <w:tab/>
    </w:r>
    <w:r w:rsidRPr="00714CDB">
      <w:rPr>
        <w:strike/>
        <w:color w:val="FF0000"/>
        <w:sz w:val="20"/>
        <w:szCs w:val="20"/>
      </w:rPr>
      <w:t>Deleted – Removed Bid Team Member</w:t>
    </w:r>
  </w:p>
  <w:p w14:paraId="0B444E96" w14:textId="77777777" w:rsidR="00BA24E2" w:rsidRPr="00714CDB" w:rsidRDefault="00AD758F" w:rsidP="00714CDB">
    <w:pPr>
      <w:pStyle w:val="Footer"/>
      <w:tabs>
        <w:tab w:val="clear" w:pos="4680"/>
        <w:tab w:val="left" w:pos="1620"/>
      </w:tabs>
      <w:rPr>
        <w:u w:val="double"/>
      </w:rPr>
    </w:pPr>
    <w:r>
      <w:rPr>
        <w:sz w:val="20"/>
        <w:szCs w:val="20"/>
      </w:rPr>
      <w:tab/>
    </w:r>
    <w:r w:rsidRPr="00714CDB">
      <w:rPr>
        <w:color w:val="00B050"/>
        <w:sz w:val="20"/>
        <w:szCs w:val="20"/>
        <w:u w:val="double"/>
      </w:rPr>
      <w:t>Updated – Bid Team Member Title / 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953" w14:textId="77777777" w:rsidR="005240C0" w:rsidRDefault="005240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AA6" w14:textId="77777777" w:rsidR="00D85A9E" w:rsidRDefault="00D85A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2ED7" w14:textId="77777777" w:rsidR="00D85A9E" w:rsidRDefault="00D85A9E" w:rsidP="00895F15">
    <w:pPr>
      <w:pStyle w:val="Footer"/>
      <w:rPr>
        <w:sz w:val="20"/>
        <w:szCs w:val="20"/>
      </w:rPr>
    </w:pPr>
    <w:r>
      <w:rPr>
        <w:sz w:val="20"/>
        <w:szCs w:val="20"/>
      </w:rPr>
      <w:t>Note:  Each Bid Team Member listed above has executed an acknowledgement of the RFP Standards of Conduct.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6F9" w14:textId="77777777" w:rsidR="00D85A9E" w:rsidRDefault="00D85A9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7A8" w14:textId="77777777" w:rsidR="00BA24E2" w:rsidRDefault="00D85A9E" w:rsidP="00895F15">
    <w:pPr>
      <w:pStyle w:val="Footer"/>
      <w:rPr>
        <w:sz w:val="20"/>
        <w:szCs w:val="20"/>
      </w:rPr>
    </w:pPr>
    <w:r>
      <w:rPr>
        <w:sz w:val="20"/>
        <w:szCs w:val="20"/>
      </w:rPr>
      <w:t>Note:  Each Bid Team Member listed above has executed an acknowledgement of the RFP Standards of Conduct.</w:t>
    </w:r>
  </w:p>
  <w:p w14:paraId="00D7BE65" w14:textId="77777777" w:rsidR="00BA24E2" w:rsidRDefault="00D85A9E" w:rsidP="00714CDB">
    <w:pPr>
      <w:pStyle w:val="Footer"/>
      <w:tabs>
        <w:tab w:val="clear" w:pos="4680"/>
        <w:tab w:val="left" w:pos="1620"/>
      </w:tabs>
      <w:rPr>
        <w:sz w:val="20"/>
        <w:szCs w:val="20"/>
      </w:rPr>
    </w:pPr>
    <w:r w:rsidRPr="00714CDB">
      <w:rPr>
        <w:b/>
        <w:sz w:val="20"/>
        <w:szCs w:val="20"/>
      </w:rPr>
      <w:t>Key to Changes:</w:t>
    </w:r>
    <w:r>
      <w:rPr>
        <w:sz w:val="20"/>
        <w:szCs w:val="20"/>
      </w:rPr>
      <w:tab/>
    </w:r>
    <w:r w:rsidRPr="00714CDB">
      <w:rPr>
        <w:color w:val="0070C0"/>
        <w:sz w:val="20"/>
        <w:szCs w:val="20"/>
        <w:u w:val="double"/>
      </w:rPr>
      <w:t>Added – New Bid Team Member</w:t>
    </w:r>
  </w:p>
  <w:p w14:paraId="6FAFCB4E" w14:textId="77777777" w:rsidR="00BA24E2" w:rsidRPr="00714CDB" w:rsidRDefault="00D85A9E" w:rsidP="00714CDB">
    <w:pPr>
      <w:pStyle w:val="Footer"/>
      <w:tabs>
        <w:tab w:val="clear" w:pos="4680"/>
        <w:tab w:val="left" w:pos="1620"/>
      </w:tabs>
      <w:rPr>
        <w:strike/>
        <w:sz w:val="20"/>
        <w:szCs w:val="20"/>
      </w:rPr>
    </w:pPr>
    <w:r>
      <w:rPr>
        <w:sz w:val="20"/>
        <w:szCs w:val="20"/>
      </w:rPr>
      <w:tab/>
    </w:r>
    <w:r w:rsidRPr="00714CDB">
      <w:rPr>
        <w:strike/>
        <w:color w:val="FF0000"/>
        <w:sz w:val="20"/>
        <w:szCs w:val="20"/>
      </w:rPr>
      <w:t>Deleted – Removed Bid 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7965" w14:textId="77777777" w:rsidR="00895F15" w:rsidRDefault="00895F15" w:rsidP="00025481">
      <w:r>
        <w:separator/>
      </w:r>
    </w:p>
  </w:footnote>
  <w:footnote w:type="continuationSeparator" w:id="0">
    <w:p w14:paraId="68A95109" w14:textId="77777777" w:rsidR="00895F15" w:rsidRDefault="00895F15" w:rsidP="0002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D0EB" w14:textId="77777777" w:rsidR="005240C0" w:rsidRDefault="00524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57F1" w14:textId="77777777" w:rsidR="00BA24E2" w:rsidRPr="00F61427" w:rsidRDefault="00AD758F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Effective:  </w:t>
    </w:r>
    <w:r w:rsidRPr="00E07D8A">
      <w:rPr>
        <w:rFonts w:eastAsia="Times New Roman" w:cs="Times New Roman"/>
        <w:strike/>
        <w:color w:val="FF0000"/>
        <w:sz w:val="18"/>
        <w:szCs w:val="18"/>
      </w:rPr>
      <w:t>October 30, 2023</w:t>
    </w:r>
    <w:r>
      <w:rPr>
        <w:rFonts w:eastAsia="Times New Roman" w:cs="Times New Roman"/>
        <w:color w:val="0070C0"/>
        <w:sz w:val="18"/>
        <w:szCs w:val="18"/>
        <w:u w:val="double"/>
      </w:rPr>
      <w:t>January 11, 2024</w:t>
    </w:r>
  </w:p>
  <w:p w14:paraId="375582A8" w14:textId="77777777" w:rsidR="00BA24E2" w:rsidRPr="00F61427" w:rsidRDefault="00AD758F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 w:rsidRPr="00F61427">
      <w:rPr>
        <w:rFonts w:eastAsia="Times New Roman" w:cs="Times New Roman"/>
        <w:sz w:val="18"/>
        <w:szCs w:val="18"/>
      </w:rPr>
      <w:t xml:space="preserve">Page </w:t>
    </w:r>
    <w:r w:rsidRPr="00F61427">
      <w:rPr>
        <w:rFonts w:eastAsia="Times New Roman" w:cs="Times New Roman"/>
        <w:sz w:val="18"/>
        <w:szCs w:val="18"/>
      </w:rPr>
      <w:fldChar w:fldCharType="begin"/>
    </w:r>
    <w:r w:rsidRPr="00F61427">
      <w:rPr>
        <w:rFonts w:eastAsia="Times New Roman" w:cs="Times New Roman"/>
        <w:sz w:val="18"/>
        <w:szCs w:val="18"/>
      </w:rPr>
      <w:instrText xml:space="preserve"> PAGE </w:instrText>
    </w:r>
    <w:r w:rsidRPr="00F61427">
      <w:rPr>
        <w:rFonts w:eastAsia="Times New Roman" w:cs="Times New Roman"/>
        <w:sz w:val="18"/>
        <w:szCs w:val="18"/>
      </w:rPr>
      <w:fldChar w:fldCharType="separate"/>
    </w:r>
    <w:r>
      <w:rPr>
        <w:rFonts w:eastAsia="Times New Roman" w:cs="Times New Roman"/>
        <w:noProof/>
        <w:sz w:val="18"/>
        <w:szCs w:val="18"/>
      </w:rPr>
      <w:t>3</w:t>
    </w:r>
    <w:r w:rsidRPr="00F61427">
      <w:rPr>
        <w:rFonts w:eastAsia="Times New Roman" w:cs="Times New Roman"/>
        <w:sz w:val="18"/>
        <w:szCs w:val="18"/>
      </w:rPr>
      <w:fldChar w:fldCharType="end"/>
    </w:r>
    <w:r>
      <w:rPr>
        <w:rFonts w:eastAsia="Times New Roman" w:cs="Times New Roman"/>
        <w:sz w:val="18"/>
        <w:szCs w:val="18"/>
      </w:rPr>
      <w:t xml:space="preserve"> of 3</w:t>
    </w:r>
  </w:p>
  <w:p w14:paraId="66823328" w14:textId="77777777" w:rsidR="00BA24E2" w:rsidRPr="00F61427" w:rsidRDefault="00BA24E2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14:paraId="2BF1745A" w14:textId="77777777" w:rsidR="00BA24E2" w:rsidRPr="00F61427" w:rsidRDefault="00AD758F" w:rsidP="00FF6B78">
    <w:pPr>
      <w:jc w:val="center"/>
      <w:rPr>
        <w:rFonts w:eastAsia="Times New Roman" w:cs="Times New Roman"/>
        <w:sz w:val="40"/>
        <w:szCs w:val="40"/>
      </w:rPr>
    </w:pPr>
    <w:r>
      <w:rPr>
        <w:rFonts w:eastAsia="Times New Roman" w:cs="Times New Roman"/>
        <w:sz w:val="40"/>
        <w:szCs w:val="40"/>
      </w:rPr>
      <w:t>CARES 2023</w:t>
    </w:r>
    <w:r w:rsidRPr="00F61427">
      <w:rPr>
        <w:rFonts w:eastAsia="Times New Roman" w:cs="Times New Roman"/>
        <w:sz w:val="40"/>
        <w:szCs w:val="40"/>
      </w:rPr>
      <w:t xml:space="preserve"> RFP</w:t>
    </w:r>
  </w:p>
  <w:p w14:paraId="69096CF8" w14:textId="77777777" w:rsidR="00BA24E2" w:rsidRPr="00F61427" w:rsidRDefault="00AD758F" w:rsidP="00FF6B78">
    <w:pPr>
      <w:jc w:val="center"/>
      <w:rPr>
        <w:rFonts w:eastAsia="Times New Roman" w:cs="Times New Roman"/>
        <w:sz w:val="40"/>
        <w:szCs w:val="40"/>
      </w:rPr>
    </w:pPr>
    <w:r w:rsidRPr="00F61427">
      <w:rPr>
        <w:rFonts w:eastAsia="Times New Roman" w:cs="Times New Roman"/>
        <w:sz w:val="40"/>
        <w:szCs w:val="40"/>
      </w:rPr>
      <w:t>Bid Team Members</w:t>
    </w:r>
  </w:p>
  <w:p w14:paraId="29A662DA" w14:textId="77777777" w:rsidR="00BA24E2" w:rsidRPr="00F61427" w:rsidRDefault="00BA24E2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14:paraId="6F2B093A" w14:textId="77777777" w:rsidR="00BA24E2" w:rsidRPr="002A4431" w:rsidRDefault="00BA24E2" w:rsidP="00FF6B78">
    <w:pPr>
      <w:tabs>
        <w:tab w:val="center" w:pos="4680"/>
        <w:tab w:val="right" w:pos="9360"/>
      </w:tabs>
      <w:rPr>
        <w:rFonts w:eastAsia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02E8" w14:textId="77777777" w:rsidR="005240C0" w:rsidRDefault="005240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779D" w14:textId="77777777" w:rsidR="00D85A9E" w:rsidRDefault="00D85A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126F" w14:textId="2BC6A3C5" w:rsidR="00D85A9E" w:rsidRPr="00F61427" w:rsidRDefault="00D85A9E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Effective:  </w:t>
    </w:r>
    <w:r w:rsidR="00BA24E2">
      <w:rPr>
        <w:rFonts w:eastAsia="Times New Roman" w:cs="Times New Roman"/>
        <w:sz w:val="18"/>
        <w:szCs w:val="18"/>
      </w:rPr>
      <w:t>January 2</w:t>
    </w:r>
    <w:r w:rsidR="004B3077">
      <w:rPr>
        <w:rFonts w:eastAsia="Times New Roman" w:cs="Times New Roman"/>
        <w:sz w:val="18"/>
        <w:szCs w:val="18"/>
      </w:rPr>
      <w:t>4</w:t>
    </w:r>
    <w:r w:rsidR="00BA24E2">
      <w:rPr>
        <w:rFonts w:eastAsia="Times New Roman" w:cs="Times New Roman"/>
        <w:sz w:val="18"/>
        <w:szCs w:val="18"/>
      </w:rPr>
      <w:t>, 2025</w:t>
    </w:r>
  </w:p>
  <w:p w14:paraId="50851213" w14:textId="77777777" w:rsidR="00D85A9E" w:rsidRPr="00F61427" w:rsidRDefault="00D85A9E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  <w:r w:rsidRPr="00F61427">
      <w:rPr>
        <w:rFonts w:eastAsia="Times New Roman" w:cs="Times New Roman"/>
        <w:sz w:val="18"/>
        <w:szCs w:val="18"/>
      </w:rPr>
      <w:t xml:space="preserve">Page </w:t>
    </w:r>
    <w:r w:rsidRPr="00F61427">
      <w:rPr>
        <w:rFonts w:eastAsia="Times New Roman" w:cs="Times New Roman"/>
        <w:sz w:val="18"/>
        <w:szCs w:val="18"/>
      </w:rPr>
      <w:fldChar w:fldCharType="begin"/>
    </w:r>
    <w:r w:rsidRPr="00F61427">
      <w:rPr>
        <w:rFonts w:eastAsia="Times New Roman" w:cs="Times New Roman"/>
        <w:sz w:val="18"/>
        <w:szCs w:val="18"/>
      </w:rPr>
      <w:instrText xml:space="preserve"> PAGE </w:instrText>
    </w:r>
    <w:r w:rsidRPr="00F61427">
      <w:rPr>
        <w:rFonts w:eastAsia="Times New Roman" w:cs="Times New Roman"/>
        <w:sz w:val="18"/>
        <w:szCs w:val="18"/>
      </w:rPr>
      <w:fldChar w:fldCharType="separate"/>
    </w:r>
    <w:r>
      <w:rPr>
        <w:rFonts w:eastAsia="Times New Roman" w:cs="Times New Roman"/>
        <w:noProof/>
        <w:sz w:val="18"/>
        <w:szCs w:val="18"/>
      </w:rPr>
      <w:t>1</w:t>
    </w:r>
    <w:r w:rsidRPr="00F61427">
      <w:rPr>
        <w:rFonts w:eastAsia="Times New Roman" w:cs="Times New Roman"/>
        <w:sz w:val="18"/>
        <w:szCs w:val="18"/>
      </w:rPr>
      <w:fldChar w:fldCharType="end"/>
    </w:r>
    <w:r>
      <w:rPr>
        <w:rFonts w:eastAsia="Times New Roman" w:cs="Times New Roman"/>
        <w:sz w:val="18"/>
        <w:szCs w:val="18"/>
      </w:rPr>
      <w:t xml:space="preserve"> of 3</w:t>
    </w:r>
  </w:p>
  <w:p w14:paraId="1C13565F" w14:textId="77777777" w:rsidR="00D85A9E" w:rsidRPr="00F61427" w:rsidRDefault="00D85A9E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</w:p>
  <w:p w14:paraId="2CE52A78" w14:textId="77777777" w:rsidR="00D85A9E" w:rsidRPr="00536CE7" w:rsidRDefault="00D85A9E" w:rsidP="00536CE7">
    <w:pPr>
      <w:spacing w:line="216" w:lineRule="auto"/>
      <w:jc w:val="center"/>
      <w:rPr>
        <w:rFonts w:eastAsia="Times New Roman" w:cs="Times New Roman"/>
        <w:sz w:val="36"/>
        <w:szCs w:val="36"/>
      </w:rPr>
    </w:pPr>
    <w:r w:rsidRPr="00536CE7">
      <w:rPr>
        <w:rFonts w:eastAsia="Times New Roman" w:cs="Times New Roman"/>
        <w:sz w:val="36"/>
        <w:szCs w:val="36"/>
      </w:rPr>
      <w:t>CARES 2023 RFP</w:t>
    </w:r>
  </w:p>
  <w:p w14:paraId="6E9AFAA8" w14:textId="77777777" w:rsidR="00D85A9E" w:rsidRPr="00536CE7" w:rsidRDefault="00D85A9E" w:rsidP="00536CE7">
    <w:pPr>
      <w:spacing w:line="216" w:lineRule="auto"/>
      <w:jc w:val="center"/>
      <w:rPr>
        <w:rFonts w:eastAsia="Times New Roman" w:cs="Times New Roman"/>
        <w:sz w:val="36"/>
        <w:szCs w:val="36"/>
      </w:rPr>
    </w:pPr>
    <w:r w:rsidRPr="00536CE7">
      <w:rPr>
        <w:rFonts w:eastAsia="Times New Roman" w:cs="Times New Roman"/>
        <w:sz w:val="36"/>
        <w:szCs w:val="36"/>
      </w:rPr>
      <w:t>Bid Team Members</w:t>
    </w:r>
  </w:p>
  <w:p w14:paraId="4A8F00A8" w14:textId="77777777" w:rsidR="00D85A9E" w:rsidRPr="00536CE7" w:rsidRDefault="00D85A9E" w:rsidP="00536CE7">
    <w:pPr>
      <w:tabs>
        <w:tab w:val="center" w:pos="4680"/>
        <w:tab w:val="right" w:pos="9360"/>
      </w:tabs>
      <w:spacing w:line="216" w:lineRule="auto"/>
      <w:rPr>
        <w:rFonts w:eastAsia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E42" w14:textId="77777777" w:rsidR="00D85A9E" w:rsidRDefault="00D85A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7C6F" w14:textId="617598AA" w:rsidR="00BA24E2" w:rsidRPr="00F61427" w:rsidRDefault="00D85A9E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Effective:  </w:t>
    </w:r>
    <w:r w:rsidR="00BA24E2">
      <w:rPr>
        <w:rFonts w:eastAsia="Times New Roman" w:cs="Times New Roman"/>
        <w:strike/>
        <w:color w:val="FF0000"/>
        <w:sz w:val="18"/>
        <w:szCs w:val="18"/>
      </w:rPr>
      <w:t>October 3, 2024</w:t>
    </w:r>
    <w:r w:rsidR="00BA24E2">
      <w:rPr>
        <w:rFonts w:eastAsia="Times New Roman" w:cs="Times New Roman"/>
        <w:color w:val="0070C0"/>
        <w:sz w:val="18"/>
        <w:szCs w:val="18"/>
        <w:u w:val="double"/>
      </w:rPr>
      <w:t>January 2</w:t>
    </w:r>
    <w:r w:rsidR="004B3077">
      <w:rPr>
        <w:rFonts w:eastAsia="Times New Roman" w:cs="Times New Roman"/>
        <w:color w:val="0070C0"/>
        <w:sz w:val="18"/>
        <w:szCs w:val="18"/>
        <w:u w:val="double"/>
      </w:rPr>
      <w:t>4</w:t>
    </w:r>
    <w:r w:rsidR="00BA24E2">
      <w:rPr>
        <w:rFonts w:eastAsia="Times New Roman" w:cs="Times New Roman"/>
        <w:color w:val="0070C0"/>
        <w:sz w:val="18"/>
        <w:szCs w:val="18"/>
        <w:u w:val="double"/>
      </w:rPr>
      <w:t>,</w:t>
    </w:r>
    <w:r>
      <w:rPr>
        <w:rFonts w:eastAsia="Times New Roman" w:cs="Times New Roman"/>
        <w:color w:val="0070C0"/>
        <w:sz w:val="18"/>
        <w:szCs w:val="18"/>
        <w:u w:val="double"/>
      </w:rPr>
      <w:t xml:space="preserve"> 202</w:t>
    </w:r>
    <w:r w:rsidR="00BA24E2">
      <w:rPr>
        <w:rFonts w:eastAsia="Times New Roman" w:cs="Times New Roman"/>
        <w:color w:val="0070C0"/>
        <w:sz w:val="18"/>
        <w:szCs w:val="18"/>
        <w:u w:val="double"/>
      </w:rPr>
      <w:t>5</w:t>
    </w:r>
  </w:p>
  <w:p w14:paraId="36709188" w14:textId="77777777" w:rsidR="00BA24E2" w:rsidRPr="00F61427" w:rsidRDefault="00D85A9E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  <w:r w:rsidRPr="00F61427">
      <w:rPr>
        <w:rFonts w:eastAsia="Times New Roman" w:cs="Times New Roman"/>
        <w:sz w:val="18"/>
        <w:szCs w:val="18"/>
      </w:rPr>
      <w:t xml:space="preserve">Page </w:t>
    </w:r>
    <w:r w:rsidRPr="00F61427">
      <w:rPr>
        <w:rFonts w:eastAsia="Times New Roman" w:cs="Times New Roman"/>
        <w:sz w:val="18"/>
        <w:szCs w:val="18"/>
      </w:rPr>
      <w:fldChar w:fldCharType="begin"/>
    </w:r>
    <w:r w:rsidRPr="00F61427">
      <w:rPr>
        <w:rFonts w:eastAsia="Times New Roman" w:cs="Times New Roman"/>
        <w:sz w:val="18"/>
        <w:szCs w:val="18"/>
      </w:rPr>
      <w:instrText xml:space="preserve"> PAGE </w:instrText>
    </w:r>
    <w:r w:rsidRPr="00F61427">
      <w:rPr>
        <w:rFonts w:eastAsia="Times New Roman" w:cs="Times New Roman"/>
        <w:sz w:val="18"/>
        <w:szCs w:val="18"/>
      </w:rPr>
      <w:fldChar w:fldCharType="separate"/>
    </w:r>
    <w:r>
      <w:rPr>
        <w:rFonts w:eastAsia="Times New Roman" w:cs="Times New Roman"/>
        <w:noProof/>
        <w:sz w:val="18"/>
        <w:szCs w:val="18"/>
      </w:rPr>
      <w:t>3</w:t>
    </w:r>
    <w:r w:rsidRPr="00F61427">
      <w:rPr>
        <w:rFonts w:eastAsia="Times New Roman" w:cs="Times New Roman"/>
        <w:sz w:val="18"/>
        <w:szCs w:val="18"/>
      </w:rPr>
      <w:fldChar w:fldCharType="end"/>
    </w:r>
    <w:r>
      <w:rPr>
        <w:rFonts w:eastAsia="Times New Roman" w:cs="Times New Roman"/>
        <w:sz w:val="18"/>
        <w:szCs w:val="18"/>
      </w:rPr>
      <w:t xml:space="preserve"> of 3</w:t>
    </w:r>
  </w:p>
  <w:p w14:paraId="178BD4C4" w14:textId="77777777" w:rsidR="00BA24E2" w:rsidRPr="00F61427" w:rsidRDefault="00BA24E2" w:rsidP="00536CE7">
    <w:pPr>
      <w:tabs>
        <w:tab w:val="center" w:pos="4680"/>
        <w:tab w:val="right" w:pos="9360"/>
      </w:tabs>
      <w:spacing w:line="216" w:lineRule="auto"/>
      <w:jc w:val="right"/>
      <w:rPr>
        <w:rFonts w:eastAsia="Times New Roman" w:cs="Times New Roman"/>
        <w:sz w:val="18"/>
        <w:szCs w:val="18"/>
      </w:rPr>
    </w:pPr>
  </w:p>
  <w:p w14:paraId="6A6E2C2E" w14:textId="77777777" w:rsidR="00BA24E2" w:rsidRPr="00536CE7" w:rsidRDefault="00D85A9E" w:rsidP="00536CE7">
    <w:pPr>
      <w:spacing w:line="216" w:lineRule="auto"/>
      <w:jc w:val="center"/>
      <w:rPr>
        <w:rFonts w:eastAsia="Times New Roman" w:cs="Times New Roman"/>
        <w:sz w:val="36"/>
        <w:szCs w:val="36"/>
      </w:rPr>
    </w:pPr>
    <w:r w:rsidRPr="00536CE7">
      <w:rPr>
        <w:rFonts w:eastAsia="Times New Roman" w:cs="Times New Roman"/>
        <w:sz w:val="36"/>
        <w:szCs w:val="36"/>
      </w:rPr>
      <w:t>CARES 2023 RFP</w:t>
    </w:r>
  </w:p>
  <w:p w14:paraId="1FA1DDC5" w14:textId="77777777" w:rsidR="00BA24E2" w:rsidRPr="00536CE7" w:rsidRDefault="00D85A9E" w:rsidP="00536CE7">
    <w:pPr>
      <w:spacing w:line="216" w:lineRule="auto"/>
      <w:jc w:val="center"/>
      <w:rPr>
        <w:rFonts w:eastAsia="Times New Roman" w:cs="Times New Roman"/>
        <w:sz w:val="36"/>
        <w:szCs w:val="36"/>
      </w:rPr>
    </w:pPr>
    <w:r w:rsidRPr="00536CE7">
      <w:rPr>
        <w:rFonts w:eastAsia="Times New Roman" w:cs="Times New Roman"/>
        <w:sz w:val="36"/>
        <w:szCs w:val="36"/>
      </w:rPr>
      <w:t>Bid Team Members</w:t>
    </w:r>
  </w:p>
  <w:p w14:paraId="1FC5881D" w14:textId="77777777" w:rsidR="00BA24E2" w:rsidRPr="002A4431" w:rsidRDefault="00BA24E2" w:rsidP="00536CE7">
    <w:pPr>
      <w:tabs>
        <w:tab w:val="center" w:pos="4680"/>
        <w:tab w:val="right" w:pos="9360"/>
      </w:tabs>
      <w:spacing w:line="216" w:lineRule="auto"/>
      <w:rPr>
        <w:rFonts w:eastAsia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5A"/>
    <w:multiLevelType w:val="hybridMultilevel"/>
    <w:tmpl w:val="20604E9E"/>
    <w:lvl w:ilvl="0" w:tplc="8370D480">
      <w:start w:val="1"/>
      <w:numFmt w:val="decimal"/>
      <w:pStyle w:val="BBNumberedBodyText2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78F"/>
    <w:multiLevelType w:val="hybridMultilevel"/>
    <w:tmpl w:val="A31006E6"/>
    <w:lvl w:ilvl="0" w:tplc="E5D6079C">
      <w:start w:val="1"/>
      <w:numFmt w:val="decimal"/>
      <w:pStyle w:val="BBNumberIndent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D85"/>
    <w:multiLevelType w:val="hybridMultilevel"/>
    <w:tmpl w:val="4A54E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D48EB"/>
    <w:multiLevelType w:val="multilevel"/>
    <w:tmpl w:val="4488A0D4"/>
    <w:lvl w:ilvl="0">
      <w:start w:val="1"/>
      <w:numFmt w:val="none"/>
      <w:pStyle w:val="BBQStyle"/>
      <w:lvlText w:val="Q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>
      <w:start w:val="1"/>
      <w:numFmt w:val="none"/>
      <w:pStyle w:val="BBAStyle"/>
      <w:lvlText w:val="A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947F8A"/>
    <w:multiLevelType w:val="hybridMultilevel"/>
    <w:tmpl w:val="36AE0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A5DBA"/>
    <w:multiLevelType w:val="hybridMultilevel"/>
    <w:tmpl w:val="F8FA1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26C9D"/>
    <w:multiLevelType w:val="hybridMultilevel"/>
    <w:tmpl w:val="A6B04BC8"/>
    <w:lvl w:ilvl="0" w:tplc="DB84D194">
      <w:start w:val="1"/>
      <w:numFmt w:val="decimal"/>
      <w:pStyle w:val="BBNumberIndent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4C02"/>
    <w:multiLevelType w:val="hybridMultilevel"/>
    <w:tmpl w:val="4742F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95461"/>
    <w:multiLevelType w:val="hybridMultilevel"/>
    <w:tmpl w:val="C7F828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C05B0"/>
    <w:multiLevelType w:val="hybridMultilevel"/>
    <w:tmpl w:val="48D21D14"/>
    <w:lvl w:ilvl="0" w:tplc="F30E1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50F7E"/>
    <w:multiLevelType w:val="hybridMultilevel"/>
    <w:tmpl w:val="2CD2D944"/>
    <w:lvl w:ilvl="0" w:tplc="68364AE2">
      <w:start w:val="1"/>
      <w:numFmt w:val="bullet"/>
      <w:pStyle w:val="BBBullets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1E49"/>
    <w:multiLevelType w:val="hybridMultilevel"/>
    <w:tmpl w:val="1ABA9A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91E09"/>
    <w:multiLevelType w:val="hybridMultilevel"/>
    <w:tmpl w:val="126C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6380D"/>
    <w:multiLevelType w:val="hybridMultilevel"/>
    <w:tmpl w:val="F8767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97888"/>
    <w:multiLevelType w:val="hybridMultilevel"/>
    <w:tmpl w:val="AD680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D15ED9"/>
    <w:multiLevelType w:val="hybridMultilevel"/>
    <w:tmpl w:val="ADBC986E"/>
    <w:lvl w:ilvl="0" w:tplc="0930C3E4">
      <w:start w:val="1"/>
      <w:numFmt w:val="decimal"/>
      <w:pStyle w:val="BBNumberedBodyText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1A2A"/>
    <w:multiLevelType w:val="hybridMultilevel"/>
    <w:tmpl w:val="D682A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61A8E"/>
    <w:multiLevelType w:val="hybridMultilevel"/>
    <w:tmpl w:val="8F9AA3BA"/>
    <w:lvl w:ilvl="0" w:tplc="CB2A837C">
      <w:start w:val="1"/>
      <w:numFmt w:val="decimal"/>
      <w:pStyle w:val="BBNumberedQuoteIndent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C3BCC"/>
    <w:multiLevelType w:val="hybridMultilevel"/>
    <w:tmpl w:val="8200D2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CB725C"/>
    <w:multiLevelType w:val="hybridMultilevel"/>
    <w:tmpl w:val="DDF471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C2D2B"/>
    <w:multiLevelType w:val="hybridMultilevel"/>
    <w:tmpl w:val="B06E1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A5021"/>
    <w:multiLevelType w:val="hybridMultilevel"/>
    <w:tmpl w:val="5C802E6E"/>
    <w:lvl w:ilvl="0" w:tplc="BEFEC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56F68"/>
    <w:multiLevelType w:val="hybridMultilevel"/>
    <w:tmpl w:val="699E6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8B64AA"/>
    <w:multiLevelType w:val="hybridMultilevel"/>
    <w:tmpl w:val="11B829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6073A"/>
    <w:multiLevelType w:val="hybridMultilevel"/>
    <w:tmpl w:val="BA643D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717B542E"/>
    <w:multiLevelType w:val="multilevel"/>
    <w:tmpl w:val="1FF433FC"/>
    <w:name w:val="General Numbering (1a)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10000"/>
        <w:u w:val="none"/>
      </w:rPr>
    </w:lvl>
  </w:abstractNum>
  <w:abstractNum w:abstractNumId="26" w15:restartNumberingAfterBreak="0">
    <w:nsid w:val="7BF54699"/>
    <w:multiLevelType w:val="hybridMultilevel"/>
    <w:tmpl w:val="57FE0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2355014">
    <w:abstractNumId w:val="10"/>
  </w:num>
  <w:num w:numId="2" w16cid:durableId="1747914914">
    <w:abstractNumId w:val="1"/>
  </w:num>
  <w:num w:numId="3" w16cid:durableId="866678729">
    <w:abstractNumId w:val="6"/>
  </w:num>
  <w:num w:numId="4" w16cid:durableId="1568299621">
    <w:abstractNumId w:val="15"/>
  </w:num>
  <w:num w:numId="5" w16cid:durableId="755174068">
    <w:abstractNumId w:val="17"/>
  </w:num>
  <w:num w:numId="6" w16cid:durableId="167916072">
    <w:abstractNumId w:val="3"/>
  </w:num>
  <w:num w:numId="7" w16cid:durableId="1508860759">
    <w:abstractNumId w:val="0"/>
  </w:num>
  <w:num w:numId="8" w16cid:durableId="499975543">
    <w:abstractNumId w:val="25"/>
  </w:num>
  <w:num w:numId="9" w16cid:durableId="297145409">
    <w:abstractNumId w:val="19"/>
  </w:num>
  <w:num w:numId="10" w16cid:durableId="1455830657">
    <w:abstractNumId w:val="8"/>
  </w:num>
  <w:num w:numId="11" w16cid:durableId="198125612">
    <w:abstractNumId w:val="2"/>
  </w:num>
  <w:num w:numId="12" w16cid:durableId="1413161741">
    <w:abstractNumId w:val="4"/>
  </w:num>
  <w:num w:numId="13" w16cid:durableId="254442331">
    <w:abstractNumId w:val="26"/>
  </w:num>
  <w:num w:numId="14" w16cid:durableId="442305855">
    <w:abstractNumId w:val="11"/>
  </w:num>
  <w:num w:numId="15" w16cid:durableId="1419017888">
    <w:abstractNumId w:val="20"/>
  </w:num>
  <w:num w:numId="16" w16cid:durableId="2009403916">
    <w:abstractNumId w:val="22"/>
  </w:num>
  <w:num w:numId="17" w16cid:durableId="1031687962">
    <w:abstractNumId w:val="16"/>
  </w:num>
  <w:num w:numId="18" w16cid:durableId="1842619998">
    <w:abstractNumId w:val="23"/>
  </w:num>
  <w:num w:numId="19" w16cid:durableId="228348455">
    <w:abstractNumId w:val="12"/>
  </w:num>
  <w:num w:numId="20" w16cid:durableId="1470711209">
    <w:abstractNumId w:val="18"/>
  </w:num>
  <w:num w:numId="21" w16cid:durableId="156308830">
    <w:abstractNumId w:val="21"/>
  </w:num>
  <w:num w:numId="22" w16cid:durableId="1321036161">
    <w:abstractNumId w:val="14"/>
  </w:num>
  <w:num w:numId="23" w16cid:durableId="2082022163">
    <w:abstractNumId w:val="5"/>
  </w:num>
  <w:num w:numId="24" w16cid:durableId="414979459">
    <w:abstractNumId w:val="7"/>
  </w:num>
  <w:num w:numId="25" w16cid:durableId="604843695">
    <w:abstractNumId w:val="24"/>
  </w:num>
  <w:num w:numId="26" w16cid:durableId="2073113710">
    <w:abstractNumId w:val="9"/>
  </w:num>
  <w:num w:numId="27" w16cid:durableId="1808888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LastSchemeChoice" w:val="General Numbering (1a)"/>
    <w:docVar w:name="LastSchemeUniqueID" w:val="91"/>
    <w:docVar w:name="Option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</w:docVars>
  <w:rsids>
    <w:rsidRoot w:val="00612B55"/>
    <w:rsid w:val="00020A6D"/>
    <w:rsid w:val="00023F1A"/>
    <w:rsid w:val="00025481"/>
    <w:rsid w:val="00034167"/>
    <w:rsid w:val="0004352B"/>
    <w:rsid w:val="00090567"/>
    <w:rsid w:val="000E2FCF"/>
    <w:rsid w:val="000E5303"/>
    <w:rsid w:val="000E7C5B"/>
    <w:rsid w:val="000F37CA"/>
    <w:rsid w:val="00114B96"/>
    <w:rsid w:val="0018762A"/>
    <w:rsid w:val="001B2E6F"/>
    <w:rsid w:val="001D6F80"/>
    <w:rsid w:val="00212E17"/>
    <w:rsid w:val="002312B8"/>
    <w:rsid w:val="002350F9"/>
    <w:rsid w:val="00237080"/>
    <w:rsid w:val="00280CD5"/>
    <w:rsid w:val="002A4431"/>
    <w:rsid w:val="002A7D42"/>
    <w:rsid w:val="002B508A"/>
    <w:rsid w:val="002C41B2"/>
    <w:rsid w:val="00323A88"/>
    <w:rsid w:val="00355395"/>
    <w:rsid w:val="0035732B"/>
    <w:rsid w:val="003778E3"/>
    <w:rsid w:val="003D30F6"/>
    <w:rsid w:val="00426728"/>
    <w:rsid w:val="004270F6"/>
    <w:rsid w:val="004318C6"/>
    <w:rsid w:val="004769A3"/>
    <w:rsid w:val="0048240D"/>
    <w:rsid w:val="004B3077"/>
    <w:rsid w:val="004B4E75"/>
    <w:rsid w:val="004B7397"/>
    <w:rsid w:val="004D47FB"/>
    <w:rsid w:val="00514A4C"/>
    <w:rsid w:val="005240C0"/>
    <w:rsid w:val="00537D95"/>
    <w:rsid w:val="005515F8"/>
    <w:rsid w:val="0056081C"/>
    <w:rsid w:val="0059163A"/>
    <w:rsid w:val="005C2DD8"/>
    <w:rsid w:val="005C2F17"/>
    <w:rsid w:val="005D1067"/>
    <w:rsid w:val="005E501D"/>
    <w:rsid w:val="005F7920"/>
    <w:rsid w:val="006063C1"/>
    <w:rsid w:val="00612B55"/>
    <w:rsid w:val="006A3445"/>
    <w:rsid w:val="006C0CBB"/>
    <w:rsid w:val="006C6BD2"/>
    <w:rsid w:val="006F139D"/>
    <w:rsid w:val="00731E1D"/>
    <w:rsid w:val="00741417"/>
    <w:rsid w:val="007569D6"/>
    <w:rsid w:val="0077461C"/>
    <w:rsid w:val="00784F05"/>
    <w:rsid w:val="0078515B"/>
    <w:rsid w:val="0078654D"/>
    <w:rsid w:val="00796178"/>
    <w:rsid w:val="0079734A"/>
    <w:rsid w:val="007A7766"/>
    <w:rsid w:val="007C2B80"/>
    <w:rsid w:val="007F0405"/>
    <w:rsid w:val="007F30B0"/>
    <w:rsid w:val="00807858"/>
    <w:rsid w:val="00807AFD"/>
    <w:rsid w:val="00863725"/>
    <w:rsid w:val="00895F15"/>
    <w:rsid w:val="008A14FE"/>
    <w:rsid w:val="008A6D4B"/>
    <w:rsid w:val="008C2FC0"/>
    <w:rsid w:val="008E0668"/>
    <w:rsid w:val="00934058"/>
    <w:rsid w:val="00937A1C"/>
    <w:rsid w:val="009D1062"/>
    <w:rsid w:val="00A13B6F"/>
    <w:rsid w:val="00A14BFB"/>
    <w:rsid w:val="00A4691D"/>
    <w:rsid w:val="00AB72AB"/>
    <w:rsid w:val="00AD758F"/>
    <w:rsid w:val="00B24F2D"/>
    <w:rsid w:val="00B258B8"/>
    <w:rsid w:val="00B261F1"/>
    <w:rsid w:val="00B367B3"/>
    <w:rsid w:val="00B45875"/>
    <w:rsid w:val="00B6044B"/>
    <w:rsid w:val="00BA24E2"/>
    <w:rsid w:val="00BE561A"/>
    <w:rsid w:val="00C073BB"/>
    <w:rsid w:val="00C14718"/>
    <w:rsid w:val="00C41FAA"/>
    <w:rsid w:val="00C4718C"/>
    <w:rsid w:val="00C55246"/>
    <w:rsid w:val="00C764C9"/>
    <w:rsid w:val="00C903F7"/>
    <w:rsid w:val="00C96D76"/>
    <w:rsid w:val="00CC250E"/>
    <w:rsid w:val="00CE26C0"/>
    <w:rsid w:val="00CF6309"/>
    <w:rsid w:val="00D02AC6"/>
    <w:rsid w:val="00D11216"/>
    <w:rsid w:val="00D15718"/>
    <w:rsid w:val="00D30BC2"/>
    <w:rsid w:val="00D32FCE"/>
    <w:rsid w:val="00D50F73"/>
    <w:rsid w:val="00D5201D"/>
    <w:rsid w:val="00D56782"/>
    <w:rsid w:val="00D84637"/>
    <w:rsid w:val="00D85A9E"/>
    <w:rsid w:val="00DA6C05"/>
    <w:rsid w:val="00DB46C2"/>
    <w:rsid w:val="00DF6781"/>
    <w:rsid w:val="00E15247"/>
    <w:rsid w:val="00E1768C"/>
    <w:rsid w:val="00E2047E"/>
    <w:rsid w:val="00E52D0C"/>
    <w:rsid w:val="00E96A31"/>
    <w:rsid w:val="00ED380F"/>
    <w:rsid w:val="00FA2B4B"/>
    <w:rsid w:val="00FC0DA0"/>
    <w:rsid w:val="00FC5F58"/>
    <w:rsid w:val="00FD31A1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3E6A5879"/>
  <w15:docId w15:val="{752FAF19-B847-42AF-9903-EA5F47D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C0"/>
  </w:style>
  <w:style w:type="paragraph" w:styleId="Heading1">
    <w:name w:val="heading 1"/>
    <w:basedOn w:val="Normal"/>
    <w:next w:val="BBBodyText"/>
    <w:link w:val="Heading1Char"/>
    <w:qFormat/>
    <w:rsid w:val="00B45875"/>
    <w:pPr>
      <w:numPr>
        <w:numId w:val="8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BBBodyText"/>
    <w:link w:val="Heading2Char"/>
    <w:semiHidden/>
    <w:unhideWhenUsed/>
    <w:qFormat/>
    <w:rsid w:val="00B45875"/>
    <w:pPr>
      <w:numPr>
        <w:ilvl w:val="1"/>
        <w:numId w:val="8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BBBodyText"/>
    <w:link w:val="Heading3Char"/>
    <w:semiHidden/>
    <w:unhideWhenUsed/>
    <w:qFormat/>
    <w:rsid w:val="00B45875"/>
    <w:pPr>
      <w:numPr>
        <w:ilvl w:val="2"/>
        <w:numId w:val="8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BBBodyText"/>
    <w:link w:val="Heading4Char"/>
    <w:semiHidden/>
    <w:unhideWhenUsed/>
    <w:qFormat/>
    <w:rsid w:val="00B45875"/>
    <w:pPr>
      <w:numPr>
        <w:ilvl w:val="3"/>
        <w:numId w:val="8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BBBodyText"/>
    <w:link w:val="Heading5Char"/>
    <w:semiHidden/>
    <w:unhideWhenUsed/>
    <w:qFormat/>
    <w:rsid w:val="00B45875"/>
    <w:pPr>
      <w:numPr>
        <w:ilvl w:val="4"/>
        <w:numId w:val="8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BBodyText"/>
    <w:link w:val="Heading6Char"/>
    <w:semiHidden/>
    <w:unhideWhenUsed/>
    <w:qFormat/>
    <w:rsid w:val="00B45875"/>
    <w:pPr>
      <w:numPr>
        <w:ilvl w:val="5"/>
        <w:numId w:val="8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BBodyText"/>
    <w:link w:val="Heading7Char"/>
    <w:semiHidden/>
    <w:unhideWhenUsed/>
    <w:qFormat/>
    <w:rsid w:val="00B45875"/>
    <w:pPr>
      <w:numPr>
        <w:ilvl w:val="6"/>
        <w:numId w:val="8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BBodyText"/>
    <w:link w:val="Heading8Char"/>
    <w:semiHidden/>
    <w:unhideWhenUsed/>
    <w:qFormat/>
    <w:rsid w:val="00B45875"/>
    <w:pPr>
      <w:numPr>
        <w:ilvl w:val="7"/>
        <w:numId w:val="8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BBodyText"/>
    <w:link w:val="Heading9Char"/>
    <w:semiHidden/>
    <w:unhideWhenUsed/>
    <w:qFormat/>
    <w:rsid w:val="00B45875"/>
    <w:pPr>
      <w:numPr>
        <w:ilvl w:val="8"/>
        <w:numId w:val="8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BodyText">
    <w:name w:val="BB Body Text"/>
    <w:basedOn w:val="Normal"/>
    <w:qFormat/>
    <w:rsid w:val="008A6D4B"/>
    <w:pPr>
      <w:spacing w:after="240"/>
      <w:ind w:firstLine="720"/>
      <w:jc w:val="both"/>
    </w:pPr>
  </w:style>
  <w:style w:type="character" w:customStyle="1" w:styleId="Heading1Char">
    <w:name w:val="Heading 1 Char"/>
    <w:basedOn w:val="DefaultParagraphFont"/>
    <w:link w:val="Heading1"/>
    <w:rsid w:val="00B45875"/>
    <w:rPr>
      <w:rFonts w:eastAsiaTheme="majorEastAsia" w:cs="Times New Roman"/>
      <w:bCs/>
      <w:color w:val="000000"/>
      <w:szCs w:val="28"/>
    </w:rPr>
  </w:style>
  <w:style w:type="paragraph" w:customStyle="1" w:styleId="BBBodyText2">
    <w:name w:val="BB Body Text 2"/>
    <w:basedOn w:val="Normal"/>
    <w:qFormat/>
    <w:rsid w:val="008A6D4B"/>
    <w:pPr>
      <w:spacing w:line="480" w:lineRule="auto"/>
      <w:ind w:firstLine="720"/>
      <w:jc w:val="both"/>
    </w:pPr>
  </w:style>
  <w:style w:type="paragraph" w:customStyle="1" w:styleId="BBBodyTextFlush">
    <w:name w:val="BB Body Text Flush"/>
    <w:basedOn w:val="Normal"/>
    <w:qFormat/>
    <w:rsid w:val="008A6D4B"/>
    <w:pPr>
      <w:spacing w:after="240"/>
      <w:jc w:val="both"/>
    </w:pPr>
  </w:style>
  <w:style w:type="paragraph" w:customStyle="1" w:styleId="BBBodyTextFlush2">
    <w:name w:val="BB Body Text Flush 2"/>
    <w:basedOn w:val="Normal"/>
    <w:qFormat/>
    <w:rsid w:val="008A6D4B"/>
    <w:pPr>
      <w:spacing w:line="480" w:lineRule="auto"/>
      <w:jc w:val="both"/>
    </w:pPr>
  </w:style>
  <w:style w:type="paragraph" w:customStyle="1" w:styleId="BBDepoSummary">
    <w:name w:val="BB Depo Summary"/>
    <w:basedOn w:val="BBBodyText"/>
    <w:qFormat/>
    <w:rsid w:val="008A6D4B"/>
    <w:pPr>
      <w:ind w:left="1440" w:hanging="1440"/>
    </w:pPr>
  </w:style>
  <w:style w:type="paragraph" w:customStyle="1" w:styleId="BBDoubleIndent">
    <w:name w:val="BB Double Indent"/>
    <w:basedOn w:val="Normal"/>
    <w:qFormat/>
    <w:rsid w:val="008A6D4B"/>
    <w:pPr>
      <w:spacing w:after="240"/>
      <w:ind w:left="720" w:right="720"/>
      <w:jc w:val="both"/>
    </w:pPr>
  </w:style>
  <w:style w:type="paragraph" w:customStyle="1" w:styleId="BBDoubleIndent2">
    <w:name w:val="BB Double Indent 2"/>
    <w:basedOn w:val="Normal"/>
    <w:qFormat/>
    <w:rsid w:val="008A6D4B"/>
    <w:pPr>
      <w:spacing w:after="240"/>
      <w:ind w:left="1440" w:right="1440"/>
      <w:jc w:val="both"/>
    </w:pPr>
  </w:style>
  <w:style w:type="paragraph" w:customStyle="1" w:styleId="BBMainHeading">
    <w:name w:val="BB Main Heading"/>
    <w:basedOn w:val="Normal"/>
    <w:next w:val="BBBodyText"/>
    <w:qFormat/>
    <w:rsid w:val="008A6D4B"/>
    <w:pPr>
      <w:keepNext/>
      <w:spacing w:after="240"/>
      <w:jc w:val="center"/>
    </w:pPr>
    <w:rPr>
      <w:b/>
      <w:caps/>
      <w:u w:val="single"/>
    </w:rPr>
  </w:style>
  <w:style w:type="paragraph" w:customStyle="1" w:styleId="BBMainHeading2">
    <w:name w:val="BB Main Heading 2"/>
    <w:basedOn w:val="Normal"/>
    <w:next w:val="BBBodyText"/>
    <w:qFormat/>
    <w:rsid w:val="008A6D4B"/>
    <w:pPr>
      <w:keepNext/>
      <w:spacing w:after="240"/>
      <w:jc w:val="center"/>
    </w:pPr>
    <w:rPr>
      <w:b/>
      <w:caps/>
    </w:rPr>
  </w:style>
  <w:style w:type="paragraph" w:customStyle="1" w:styleId="BBSubHeading">
    <w:name w:val="BB Sub Heading"/>
    <w:basedOn w:val="Normal"/>
    <w:next w:val="BBBodyText"/>
    <w:qFormat/>
    <w:rsid w:val="005C2F17"/>
    <w:pPr>
      <w:keepNext/>
      <w:spacing w:after="240"/>
    </w:pPr>
    <w:rPr>
      <w:b/>
      <w:u w:val="single"/>
    </w:rPr>
  </w:style>
  <w:style w:type="paragraph" w:customStyle="1" w:styleId="BBTableText">
    <w:name w:val="BB Table Text"/>
    <w:basedOn w:val="Normal"/>
    <w:qFormat/>
    <w:rsid w:val="005C2F17"/>
  </w:style>
  <w:style w:type="paragraph" w:customStyle="1" w:styleId="DocID">
    <w:name w:val="DocID"/>
    <w:basedOn w:val="Footer"/>
    <w:next w:val="Footer"/>
    <w:link w:val="DocIDChar"/>
    <w:rsid w:val="000F37CA"/>
    <w:pPr>
      <w:tabs>
        <w:tab w:val="clear" w:pos="4680"/>
        <w:tab w:val="clear" w:pos="9360"/>
      </w:tabs>
    </w:pPr>
    <w:rPr>
      <w:rFonts w:eastAsia="Times New Roman" w:cs="Times New Roman"/>
      <w:sz w:val="12"/>
      <w:szCs w:val="20"/>
    </w:rPr>
  </w:style>
  <w:style w:type="paragraph" w:customStyle="1" w:styleId="BBAddress">
    <w:name w:val="BB Address"/>
    <w:basedOn w:val="Normal"/>
    <w:qFormat/>
    <w:rsid w:val="00FC5F58"/>
  </w:style>
  <w:style w:type="paragraph" w:customStyle="1" w:styleId="BBSignature">
    <w:name w:val="BB Signature"/>
    <w:basedOn w:val="Normal"/>
    <w:qFormat/>
    <w:rsid w:val="00FC5F58"/>
    <w:pPr>
      <w:keepNext/>
      <w:ind w:left="43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F58"/>
    <w:pPr>
      <w:spacing w:after="12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F58"/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45875"/>
    <w:rPr>
      <w:rFonts w:eastAsiaTheme="majorEastAsia" w:cs="Times New Roman"/>
      <w:iCs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45875"/>
    <w:rPr>
      <w:rFonts w:eastAsiaTheme="majorEastAsi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B45875"/>
    <w:rPr>
      <w:rFonts w:eastAsiaTheme="majorEastAsia" w:cs="Times New Roman"/>
      <w:iCs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B45875"/>
    <w:rPr>
      <w:rFonts w:eastAsiaTheme="majorEastAsia" w:cs="Times New Roman"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B45875"/>
    <w:rPr>
      <w:rFonts w:eastAsiaTheme="majorEastAsia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B45875"/>
    <w:rPr>
      <w:rFonts w:eastAsiaTheme="majorEastAsia" w:cs="Times New Roman"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semiHidden/>
    <w:rsid w:val="00B45875"/>
    <w:rPr>
      <w:rFonts w:eastAsiaTheme="majorEastAsia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semiHidden/>
    <w:rsid w:val="00B45875"/>
    <w:rPr>
      <w:rFonts w:eastAsiaTheme="majorEastAsia" w:cs="Times New Roman"/>
      <w:bCs/>
      <w:color w:val="000000"/>
      <w:szCs w:val="26"/>
    </w:rPr>
  </w:style>
  <w:style w:type="paragraph" w:styleId="Title">
    <w:name w:val="Title"/>
    <w:basedOn w:val="Normal"/>
    <w:next w:val="BBBodyText"/>
    <w:link w:val="TitleChar"/>
    <w:uiPriority w:val="10"/>
    <w:semiHidden/>
    <w:rsid w:val="00FC5F58"/>
    <w:pPr>
      <w:keepNext/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461C"/>
    <w:rPr>
      <w:rFonts w:eastAsiaTheme="majorEastAsia" w:cstheme="majorBidi"/>
      <w:kern w:val="28"/>
      <w:szCs w:val="52"/>
    </w:rPr>
  </w:style>
  <w:style w:type="paragraph" w:styleId="Subtitle">
    <w:name w:val="Subtitle"/>
    <w:basedOn w:val="Normal"/>
    <w:next w:val="BBBodyText"/>
    <w:link w:val="SubtitleChar"/>
    <w:uiPriority w:val="11"/>
    <w:semiHidden/>
    <w:rsid w:val="00FC5F58"/>
    <w:pPr>
      <w:keepNext/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461C"/>
    <w:rPr>
      <w:rFonts w:eastAsiaTheme="majorEastAsia" w:cstheme="majorBidi"/>
      <w:iCs/>
    </w:rPr>
  </w:style>
  <w:style w:type="paragraph" w:styleId="TOAHeading">
    <w:name w:val="toa heading"/>
    <w:basedOn w:val="Normal"/>
    <w:next w:val="Normal"/>
    <w:uiPriority w:val="99"/>
    <w:semiHidden/>
    <w:unhideWhenUsed/>
    <w:rsid w:val="0077461C"/>
    <w:pPr>
      <w:spacing w:before="240"/>
    </w:pPr>
    <w:rPr>
      <w:rFonts w:eastAsiaTheme="majorEastAsia" w:cstheme="majorBidi"/>
      <w:b/>
      <w:bCs/>
      <w:caps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461C"/>
    <w:pPr>
      <w:spacing w:after="120"/>
      <w:ind w:left="360" w:right="288" w:hanging="36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77461C"/>
    <w:pPr>
      <w:tabs>
        <w:tab w:val="right" w:leader="dot" w:pos="9360"/>
      </w:tabs>
      <w:spacing w:before="240" w:after="120"/>
      <w:ind w:left="720" w:right="432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461C"/>
    <w:pPr>
      <w:tabs>
        <w:tab w:val="right" w:leader="dot" w:pos="9360"/>
      </w:tabs>
      <w:ind w:left="6480" w:right="432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461C"/>
    <w:pPr>
      <w:tabs>
        <w:tab w:val="left" w:pos="5760"/>
        <w:tab w:val="right" w:leader="dot" w:pos="9360"/>
      </w:tabs>
      <w:ind w:left="10800" w:right="432" w:hanging="57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461C"/>
    <w:pPr>
      <w:tabs>
        <w:tab w:val="left" w:pos="5040"/>
        <w:tab w:val="right" w:leader="dot" w:pos="9360"/>
      </w:tabs>
      <w:ind w:left="5040" w:right="432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461C"/>
    <w:pPr>
      <w:tabs>
        <w:tab w:val="left" w:pos="4320"/>
        <w:tab w:val="right" w:leader="dot" w:pos="9360"/>
      </w:tabs>
      <w:ind w:left="4320" w:right="432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461C"/>
    <w:pPr>
      <w:tabs>
        <w:tab w:val="left" w:pos="3600"/>
        <w:tab w:val="right" w:leader="dot" w:pos="9360"/>
      </w:tabs>
      <w:ind w:left="3600" w:right="432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461C"/>
    <w:pPr>
      <w:tabs>
        <w:tab w:val="left" w:pos="2880"/>
        <w:tab w:val="right" w:leader="dot" w:pos="9360"/>
      </w:tabs>
      <w:ind w:left="2880" w:right="432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461C"/>
    <w:pPr>
      <w:tabs>
        <w:tab w:val="left" w:pos="2160"/>
        <w:tab w:val="right" w:leader="dot" w:pos="9360"/>
      </w:tabs>
      <w:ind w:left="2160" w:right="432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61C"/>
    <w:pPr>
      <w:tabs>
        <w:tab w:val="left" w:pos="1440"/>
        <w:tab w:val="right" w:leader="dot" w:pos="9360"/>
      </w:tabs>
      <w:ind w:left="1440" w:right="432" w:hanging="720"/>
    </w:pPr>
    <w:rPr>
      <w:noProof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69A3"/>
    <w:pPr>
      <w:spacing w:after="240"/>
    </w:pPr>
    <w:rPr>
      <w:b/>
    </w:rPr>
  </w:style>
  <w:style w:type="paragraph" w:customStyle="1" w:styleId="BBBullets">
    <w:name w:val="BB Bullets"/>
    <w:basedOn w:val="Normal"/>
    <w:qFormat/>
    <w:rsid w:val="00AB72AB"/>
    <w:pPr>
      <w:numPr>
        <w:numId w:val="1"/>
      </w:numPr>
      <w:spacing w:after="240"/>
      <w:jc w:val="both"/>
    </w:pPr>
  </w:style>
  <w:style w:type="paragraph" w:customStyle="1" w:styleId="BBNumberIndent">
    <w:name w:val="BB Number Indent"/>
    <w:basedOn w:val="Normal"/>
    <w:qFormat/>
    <w:rsid w:val="00AB72AB"/>
    <w:pPr>
      <w:numPr>
        <w:numId w:val="2"/>
      </w:numPr>
      <w:spacing w:after="240"/>
      <w:jc w:val="both"/>
    </w:pPr>
  </w:style>
  <w:style w:type="paragraph" w:customStyle="1" w:styleId="BBNumberIndent2">
    <w:name w:val="BB Number Indent 2"/>
    <w:basedOn w:val="Normal"/>
    <w:qFormat/>
    <w:rsid w:val="00AB72AB"/>
    <w:pPr>
      <w:numPr>
        <w:numId w:val="3"/>
      </w:numPr>
      <w:spacing w:line="480" w:lineRule="auto"/>
      <w:jc w:val="both"/>
    </w:pPr>
  </w:style>
  <w:style w:type="paragraph" w:customStyle="1" w:styleId="BBNumberedBodyText">
    <w:name w:val="BB Numbered Body Text"/>
    <w:basedOn w:val="Normal"/>
    <w:qFormat/>
    <w:rsid w:val="00AB72AB"/>
    <w:pPr>
      <w:numPr>
        <w:numId w:val="4"/>
      </w:numPr>
      <w:spacing w:after="240"/>
      <w:jc w:val="both"/>
    </w:pPr>
  </w:style>
  <w:style w:type="paragraph" w:customStyle="1" w:styleId="BBNumberedQuoteIndent">
    <w:name w:val="BB Numbered Quote Indent"/>
    <w:basedOn w:val="Normal"/>
    <w:qFormat/>
    <w:rsid w:val="00AB72AB"/>
    <w:pPr>
      <w:numPr>
        <w:numId w:val="5"/>
      </w:numPr>
      <w:jc w:val="both"/>
    </w:pPr>
  </w:style>
  <w:style w:type="paragraph" w:customStyle="1" w:styleId="BBQStyle">
    <w:name w:val="BB Q Style"/>
    <w:basedOn w:val="Normal"/>
    <w:next w:val="BBAStyle"/>
    <w:qFormat/>
    <w:rsid w:val="00025481"/>
    <w:pPr>
      <w:numPr>
        <w:numId w:val="6"/>
      </w:numPr>
      <w:jc w:val="both"/>
    </w:pPr>
  </w:style>
  <w:style w:type="paragraph" w:customStyle="1" w:styleId="BBAStyle">
    <w:name w:val="BB A Style"/>
    <w:basedOn w:val="Normal"/>
    <w:next w:val="BBQStyle"/>
    <w:qFormat/>
    <w:rsid w:val="00025481"/>
    <w:pPr>
      <w:numPr>
        <w:ilvl w:val="1"/>
        <w:numId w:val="6"/>
      </w:numPr>
      <w:spacing w:after="240"/>
      <w:jc w:val="both"/>
    </w:pPr>
  </w:style>
  <w:style w:type="paragraph" w:styleId="Header">
    <w:name w:val="header"/>
    <w:basedOn w:val="Normal"/>
    <w:link w:val="HeaderChar"/>
    <w:uiPriority w:val="99"/>
    <w:unhideWhenUsed/>
    <w:rsid w:val="00025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81"/>
  </w:style>
  <w:style w:type="paragraph" w:styleId="Footer">
    <w:name w:val="footer"/>
    <w:basedOn w:val="Normal"/>
    <w:link w:val="FooterChar"/>
    <w:uiPriority w:val="99"/>
    <w:unhideWhenUsed/>
    <w:rsid w:val="00025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81"/>
  </w:style>
  <w:style w:type="paragraph" w:customStyle="1" w:styleId="BBNumberedBodyText2">
    <w:name w:val="BB Numbered Body Text 2"/>
    <w:basedOn w:val="NormalWeb"/>
    <w:qFormat/>
    <w:rsid w:val="00023F1A"/>
    <w:pPr>
      <w:numPr>
        <w:numId w:val="7"/>
      </w:numPr>
      <w:spacing w:line="480" w:lineRule="auto"/>
    </w:pPr>
  </w:style>
  <w:style w:type="paragraph" w:styleId="NormalWeb">
    <w:name w:val="Normal (Web)"/>
    <w:basedOn w:val="Normal"/>
    <w:uiPriority w:val="99"/>
    <w:semiHidden/>
    <w:unhideWhenUsed/>
    <w:rsid w:val="00023F1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8C6"/>
  </w:style>
  <w:style w:type="paragraph" w:styleId="BalloonText">
    <w:name w:val="Balloon Text"/>
    <w:basedOn w:val="Normal"/>
    <w:link w:val="BalloonTextChar"/>
    <w:uiPriority w:val="99"/>
    <w:semiHidden/>
    <w:unhideWhenUsed/>
    <w:rsid w:val="00551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341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37CA"/>
  </w:style>
  <w:style w:type="character" w:customStyle="1" w:styleId="DocIDChar">
    <w:name w:val="DocID Char"/>
    <w:basedOn w:val="ListParagraphChar"/>
    <w:link w:val="DocID"/>
    <w:rsid w:val="000F37CA"/>
    <w:rPr>
      <w:rFonts w:eastAsia="Times New Roman" w:cs="Times New Roman"/>
      <w:sz w:val="1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styles" Target="styles.xml" Id="rId3" /><Relationship Type="http://schemas.openxmlformats.org/officeDocument/2006/relationships/header" Target="header7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ntTable" Target="fontTable.xml" Id="rId23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footer7.xml" Id="rId22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B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 B a l c h ! 2 4 5 8 4 1 5 2 . 1 < / d o c u m e n t i d >  
     < s e n d e r i d > J O L A U G H L I N < / s e n d e r i d >  
     < s e n d e r e m a i l > J O L A U G H L I N @ B A L C H . C O M < / s e n d e r e m a i l >  
     < l a s t m o d i f i e d > 2 0 2 5 - 0 1 - 2 3 T 0 8 : 5 3 : 0 0 . 0 0 0 0 0 0 0 - 0 5 : 0 0 < / l a s t m o d i f i e d >  
     < d a t a b a s e > B a l c h 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AFA5-781B-4A37-8B0C-5EFC0A30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7</Pages>
  <Words>1091</Words>
  <Characters>7219</Characters>
  <Application>Microsoft Office Word</Application>
  <DocSecurity>0</DocSecurity>
  <Lines>267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Penland, Thomas L.</dc:creator>
  <cp:lastModifiedBy>Balch</cp:lastModifiedBy>
  <cp:revision>4</cp:revision>
  <cp:lastPrinted>2024-04-10T13:16:00Z</cp:lastPrinted>
  <dcterms:created xsi:type="dcterms:W3CDTF">2025-01-17T23:02:00Z</dcterms:created>
  <dcterms:modified xsi:type="dcterms:W3CDTF">2025-01-23T13:53:00Z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pe">
    <vt:lpwstr>pcgBlank</vt:lpwstr>
  </property>
  <property fmtid="{D5CDD505-2E9C-101B-9397-08002B2CF9AE}" pid="3" name="DocID">
    <vt:lpwstr> </vt:lpwstr>
  </property>
  <property fmtid="{D5CDD505-2E9C-101B-9397-08002B2CF9AE}" pid="4" name="CUS_DocIDActiveBits">
    <vt:lpwstr>98304</vt:lpwstr>
  </property>
  <property fmtid="{D5CDD505-2E9C-101B-9397-08002B2CF9AE}" pid="5" name="CUS_DocIDLocation">
    <vt:lpwstr>NO_DOC_ID</vt:lpwstr>
  </property>
  <property fmtid="{D5CDD505-2E9C-101B-9397-08002B2CF9AE}" pid="6" name="CUS_DocIDReference">
    <vt:lpwstr>noDocID</vt:lpwstr>
  </property>
</Properties>
</file>