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CA915" w14:textId="12EACC13" w:rsidR="00105874" w:rsidRDefault="00105874" w:rsidP="00105874">
      <w:pPr>
        <w:pStyle w:val="Addresse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July 1, 2020</w:t>
      </w:r>
    </w:p>
    <w:p w14:paraId="54A3AF45" w14:textId="2687D704" w:rsidR="00105874" w:rsidRDefault="00105874" w:rsidP="00105874">
      <w:pPr>
        <w:pStyle w:val="Addressee"/>
        <w:jc w:val="center"/>
        <w:rPr>
          <w:rFonts w:ascii="Times New Roman" w:hAnsi="Times New Roman" w:cs="Times New Roman"/>
          <w:sz w:val="24"/>
          <w:szCs w:val="24"/>
        </w:rPr>
      </w:pPr>
    </w:p>
    <w:p w14:paraId="44506BFA" w14:textId="77777777" w:rsidR="00105874" w:rsidRDefault="00105874" w:rsidP="00105874">
      <w:pPr>
        <w:pStyle w:val="Addressee"/>
        <w:jc w:val="center"/>
        <w:rPr>
          <w:rFonts w:ascii="Times New Roman" w:hAnsi="Times New Roman" w:cs="Times New Roman"/>
          <w:sz w:val="24"/>
          <w:szCs w:val="24"/>
        </w:rPr>
      </w:pPr>
    </w:p>
    <w:p w14:paraId="6E54CB03" w14:textId="18D006AC" w:rsidR="00105874" w:rsidRPr="00105874" w:rsidRDefault="00105874" w:rsidP="00105874">
      <w:pPr>
        <w:pStyle w:val="Addressee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Mr. Reece McAlister</w:t>
      </w:r>
    </w:p>
    <w:p w14:paraId="45FD2DDF" w14:textId="77777777" w:rsidR="00105874" w:rsidRPr="00105874" w:rsidRDefault="00105874" w:rsidP="001058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874">
        <w:rPr>
          <w:rFonts w:ascii="Times New Roman" w:eastAsia="Times New Roman" w:hAnsi="Times New Roman" w:cs="Times New Roman"/>
          <w:sz w:val="24"/>
          <w:szCs w:val="24"/>
        </w:rPr>
        <w:t>Executive Secretary</w:t>
      </w:r>
    </w:p>
    <w:p w14:paraId="1CD5A08D" w14:textId="77777777" w:rsidR="00105874" w:rsidRPr="00105874" w:rsidRDefault="00105874" w:rsidP="001058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874">
        <w:rPr>
          <w:rFonts w:ascii="Times New Roman" w:eastAsia="Times New Roman" w:hAnsi="Times New Roman" w:cs="Times New Roman"/>
          <w:sz w:val="24"/>
          <w:szCs w:val="24"/>
        </w:rPr>
        <w:t>Georgia Public Service Commission</w:t>
      </w:r>
    </w:p>
    <w:p w14:paraId="4A7D0136" w14:textId="77777777" w:rsidR="00105874" w:rsidRPr="00105874" w:rsidRDefault="00105874" w:rsidP="001058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874">
        <w:rPr>
          <w:rFonts w:ascii="Times New Roman" w:eastAsia="Times New Roman" w:hAnsi="Times New Roman" w:cs="Times New Roman"/>
          <w:sz w:val="24"/>
          <w:szCs w:val="24"/>
        </w:rPr>
        <w:t>244 Washington Street, SW</w:t>
      </w:r>
    </w:p>
    <w:p w14:paraId="38A4531A" w14:textId="77777777" w:rsidR="00105874" w:rsidRPr="00105874" w:rsidRDefault="00105874" w:rsidP="001058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874">
        <w:rPr>
          <w:rFonts w:ascii="Times New Roman" w:eastAsia="Times New Roman" w:hAnsi="Times New Roman" w:cs="Times New Roman"/>
          <w:sz w:val="24"/>
          <w:szCs w:val="24"/>
        </w:rPr>
        <w:t>Atlanta, GA 30334-5701</w:t>
      </w:r>
    </w:p>
    <w:p w14:paraId="1314E829" w14:textId="77777777" w:rsidR="00105874" w:rsidRPr="00105874" w:rsidRDefault="00105874" w:rsidP="001058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260"/>
      </w:tblGrid>
      <w:tr w:rsidR="00105874" w:rsidRPr="00105874" w14:paraId="161D9819" w14:textId="77777777" w:rsidTr="00E7208D">
        <w:tc>
          <w:tcPr>
            <w:tcW w:w="720" w:type="dxa"/>
          </w:tcPr>
          <w:p w14:paraId="241B2CF6" w14:textId="77777777" w:rsidR="00105874" w:rsidRPr="00105874" w:rsidRDefault="00105874" w:rsidP="00E7208D">
            <w:pPr>
              <w:pStyle w:val="R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Re:</w:t>
            </w:r>
          </w:p>
        </w:tc>
        <w:tc>
          <w:tcPr>
            <w:tcW w:w="0" w:type="auto"/>
          </w:tcPr>
          <w:p w14:paraId="41989875" w14:textId="77777777" w:rsidR="00105874" w:rsidRPr="00105874" w:rsidRDefault="00105874" w:rsidP="00E7208D">
            <w:pPr>
              <w:pStyle w:val="R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Notice of Change of Firm Name</w:t>
            </w:r>
          </w:p>
        </w:tc>
      </w:tr>
    </w:tbl>
    <w:p w14:paraId="0860B786" w14:textId="77777777" w:rsidR="00105874" w:rsidRPr="00105874" w:rsidRDefault="00105874" w:rsidP="00105874">
      <w:pPr>
        <w:pStyle w:val="Salutation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Dear Mr. McAlister:</w:t>
      </w:r>
    </w:p>
    <w:p w14:paraId="016D4B40" w14:textId="77777777" w:rsidR="00105874" w:rsidRPr="00105874" w:rsidRDefault="00105874" w:rsidP="0010587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ab/>
        <w:t>This letter serves as notice of a change of firm name for attorneys of record for Georgia Power Company in the dockets identified in Attachment 1 hereto.  Please take notice of the new firm name and update your records accordingly:</w:t>
      </w:r>
    </w:p>
    <w:p w14:paraId="58EC993C" w14:textId="77777777" w:rsidR="00105874" w:rsidRPr="00105874" w:rsidRDefault="00105874" w:rsidP="00105874">
      <w:pPr>
        <w:pStyle w:val="BodyText"/>
        <w:spacing w:after="0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  <w:t>Troutman Pepper Hamilton Sanders LLP (Troutman Pepper)</w:t>
      </w:r>
    </w:p>
    <w:p w14:paraId="07BF7B7A" w14:textId="77777777" w:rsidR="00105874" w:rsidRPr="00105874" w:rsidRDefault="00105874" w:rsidP="00105874">
      <w:pPr>
        <w:pStyle w:val="BodyText"/>
        <w:spacing w:after="0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  <w:t>600 Peachtree Street, NE</w:t>
      </w:r>
    </w:p>
    <w:p w14:paraId="57F0ACBE" w14:textId="77777777" w:rsidR="00105874" w:rsidRPr="00105874" w:rsidRDefault="00105874" w:rsidP="00105874">
      <w:pPr>
        <w:pStyle w:val="BodyText"/>
        <w:spacing w:after="0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  <w:t>Suite 3000</w:t>
      </w:r>
    </w:p>
    <w:p w14:paraId="471FE26B" w14:textId="77777777" w:rsidR="00105874" w:rsidRPr="00105874" w:rsidRDefault="00105874" w:rsidP="00105874">
      <w:pPr>
        <w:pStyle w:val="BodyText"/>
        <w:spacing w:after="0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  <w:t>Atlanta, GA  30308-2216</w:t>
      </w:r>
    </w:p>
    <w:p w14:paraId="2D3E0434" w14:textId="77777777" w:rsidR="00105874" w:rsidRPr="00105874" w:rsidRDefault="00105874" w:rsidP="0010587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F3416DB" w14:textId="77777777" w:rsidR="00105874" w:rsidRPr="00105874" w:rsidRDefault="00105874" w:rsidP="00105874">
      <w:pPr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  <w:t>Sincerely,</w:t>
      </w:r>
    </w:p>
    <w:p w14:paraId="4C5DB2D7" w14:textId="77777777" w:rsidR="00105874" w:rsidRPr="00105874" w:rsidRDefault="00105874" w:rsidP="00105874">
      <w:pPr>
        <w:rPr>
          <w:rFonts w:ascii="Times New Roman" w:hAnsi="Times New Roman" w:cs="Times New Roman"/>
          <w:sz w:val="24"/>
          <w:szCs w:val="24"/>
        </w:rPr>
      </w:pPr>
    </w:p>
    <w:p w14:paraId="41A2AF6F" w14:textId="77777777" w:rsidR="00105874" w:rsidRPr="00105874" w:rsidRDefault="00105874" w:rsidP="00105874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  <w:u w:val="single"/>
        </w:rPr>
        <w:t>/s/ Susan G. Pendergrass</w:t>
      </w:r>
    </w:p>
    <w:p w14:paraId="1930FA30" w14:textId="77777777" w:rsidR="00105874" w:rsidRPr="00105874" w:rsidRDefault="00105874" w:rsidP="00105874">
      <w:pPr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  <w:t>Susan G. Pendergrass</w:t>
      </w:r>
    </w:p>
    <w:p w14:paraId="06FAB425" w14:textId="77777777" w:rsidR="00105874" w:rsidRPr="00105874" w:rsidRDefault="00105874" w:rsidP="00105874">
      <w:pPr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</w:r>
      <w:r w:rsidRPr="00105874">
        <w:rPr>
          <w:rFonts w:ascii="Times New Roman" w:hAnsi="Times New Roman" w:cs="Times New Roman"/>
          <w:sz w:val="24"/>
          <w:szCs w:val="24"/>
        </w:rPr>
        <w:tab/>
        <w:t>Paralegal</w:t>
      </w:r>
    </w:p>
    <w:p w14:paraId="457C474A" w14:textId="77777777" w:rsidR="00105874" w:rsidRDefault="00105874" w:rsidP="0010587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105874" w:rsidSect="00105874">
          <w:headerReference w:type="default" r:id="rId8"/>
          <w:footerReference w:type="default" r:id="rId9"/>
          <w:headerReference w:type="first" r:id="rId10"/>
          <w:pgSz w:w="12240" w:h="15840" w:code="1"/>
          <w:pgMar w:top="230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2573545F" w14:textId="423D51EA" w:rsidR="00105874" w:rsidRDefault="00105874" w:rsidP="0010587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275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ATTACHMENT 1</w:t>
      </w:r>
    </w:p>
    <w:p w14:paraId="2864E8A2" w14:textId="77777777" w:rsidR="00105874" w:rsidRDefault="00105874" w:rsidP="0010587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8A3A1B" w14:textId="77777777" w:rsidR="00105874" w:rsidRPr="00FB2756" w:rsidRDefault="00105874" w:rsidP="0010587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05874" w14:paraId="5E1D1DBE" w14:textId="77777777" w:rsidTr="00E7208D">
        <w:tc>
          <w:tcPr>
            <w:tcW w:w="4675" w:type="dxa"/>
          </w:tcPr>
          <w:p w14:paraId="64E3DF4B" w14:textId="77777777" w:rsidR="00105874" w:rsidRPr="00FB2756" w:rsidRDefault="00105874" w:rsidP="00E720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DOCKET NUMBER</w:t>
            </w:r>
          </w:p>
        </w:tc>
        <w:tc>
          <w:tcPr>
            <w:tcW w:w="4675" w:type="dxa"/>
          </w:tcPr>
          <w:p w14:paraId="14FA3703" w14:textId="77777777" w:rsidR="00105874" w:rsidRPr="00FB2756" w:rsidRDefault="00105874" w:rsidP="00E720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105874" w14:paraId="3D473117" w14:textId="77777777" w:rsidTr="00E7208D">
        <w:tc>
          <w:tcPr>
            <w:tcW w:w="4675" w:type="dxa"/>
          </w:tcPr>
          <w:p w14:paraId="1E0AEFF2" w14:textId="77777777" w:rsidR="00105874" w:rsidRPr="00C2066B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16573</w:t>
            </w:r>
          </w:p>
        </w:tc>
        <w:tc>
          <w:tcPr>
            <w:tcW w:w="4675" w:type="dxa"/>
          </w:tcPr>
          <w:p w14:paraId="24A3DC4D" w14:textId="77777777" w:rsidR="00105874" w:rsidRPr="00C2066B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Energy Programs</w:t>
            </w:r>
          </w:p>
        </w:tc>
      </w:tr>
      <w:tr w:rsidR="00105874" w14:paraId="7F23D79A" w14:textId="77777777" w:rsidTr="00E7208D">
        <w:tc>
          <w:tcPr>
            <w:tcW w:w="4675" w:type="dxa"/>
          </w:tcPr>
          <w:p w14:paraId="6F332541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27488</w:t>
            </w:r>
          </w:p>
        </w:tc>
        <w:tc>
          <w:tcPr>
            <w:tcW w:w="4675" w:type="dxa"/>
          </w:tcPr>
          <w:p w14:paraId="18293004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2013/2015 RFP</w:t>
            </w:r>
          </w:p>
        </w:tc>
      </w:tr>
      <w:tr w:rsidR="00105874" w14:paraId="33C9242D" w14:textId="77777777" w:rsidTr="00E7208D">
        <w:tc>
          <w:tcPr>
            <w:tcW w:w="4675" w:type="dxa"/>
          </w:tcPr>
          <w:p w14:paraId="1D131A18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29849</w:t>
            </w:r>
          </w:p>
        </w:tc>
        <w:tc>
          <w:tcPr>
            <w:tcW w:w="4675" w:type="dxa"/>
          </w:tcPr>
          <w:p w14:paraId="00DCDAF9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Vogtle Construction Monitoring</w:t>
            </w:r>
          </w:p>
        </w:tc>
      </w:tr>
      <w:tr w:rsidR="00105874" w14:paraId="274DFD53" w14:textId="77777777" w:rsidTr="00E7208D">
        <w:tc>
          <w:tcPr>
            <w:tcW w:w="4675" w:type="dxa"/>
          </w:tcPr>
          <w:p w14:paraId="467DA226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32539</w:t>
            </w:r>
          </w:p>
        </w:tc>
        <w:tc>
          <w:tcPr>
            <w:tcW w:w="4675" w:type="dxa"/>
          </w:tcPr>
          <w:p w14:paraId="5CC25BF0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NCCR Tariff</w:t>
            </w:r>
          </w:p>
        </w:tc>
      </w:tr>
      <w:tr w:rsidR="00105874" w14:paraId="750B9304" w14:textId="77777777" w:rsidTr="00E7208D">
        <w:tc>
          <w:tcPr>
            <w:tcW w:w="4675" w:type="dxa"/>
          </w:tcPr>
          <w:p w14:paraId="75FC2BA5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36989</w:t>
            </w:r>
          </w:p>
        </w:tc>
        <w:tc>
          <w:tcPr>
            <w:tcW w:w="4675" w:type="dxa"/>
          </w:tcPr>
          <w:p w14:paraId="6623589E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Rate Case</w:t>
            </w:r>
          </w:p>
        </w:tc>
      </w:tr>
      <w:tr w:rsidR="00105874" w14:paraId="3CCDD510" w14:textId="77777777" w:rsidTr="00E7208D">
        <w:tc>
          <w:tcPr>
            <w:tcW w:w="4675" w:type="dxa"/>
          </w:tcPr>
          <w:p w14:paraId="5813F6B0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34414</w:t>
            </w:r>
          </w:p>
        </w:tc>
        <w:tc>
          <w:tcPr>
            <w:tcW w:w="4675" w:type="dxa"/>
          </w:tcPr>
          <w:p w14:paraId="10EBB00E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Demand Side Working Group</w:t>
            </w:r>
          </w:p>
        </w:tc>
      </w:tr>
      <w:tr w:rsidR="00105874" w14:paraId="22ACDCB8" w14:textId="77777777" w:rsidTr="00E7208D">
        <w:tc>
          <w:tcPr>
            <w:tcW w:w="4675" w:type="dxa"/>
          </w:tcPr>
          <w:p w14:paraId="3F73A7B2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35771</w:t>
            </w:r>
          </w:p>
        </w:tc>
        <w:tc>
          <w:tcPr>
            <w:tcW w:w="4675" w:type="dxa"/>
          </w:tcPr>
          <w:p w14:paraId="52F52C2F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Pre-Paid Electric Service Pilot Program</w:t>
            </w:r>
          </w:p>
        </w:tc>
      </w:tr>
      <w:tr w:rsidR="00105874" w14:paraId="3370E4D1" w14:textId="77777777" w:rsidTr="00E7208D">
        <w:tc>
          <w:tcPr>
            <w:tcW w:w="4675" w:type="dxa"/>
          </w:tcPr>
          <w:p w14:paraId="5C9C49EC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39638</w:t>
            </w:r>
          </w:p>
        </w:tc>
        <w:tc>
          <w:tcPr>
            <w:tcW w:w="4675" w:type="dxa"/>
          </w:tcPr>
          <w:p w14:paraId="72CCBCB8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FCR-24</w:t>
            </w:r>
          </w:p>
        </w:tc>
      </w:tr>
      <w:tr w:rsidR="00105874" w14:paraId="6A7B1672" w14:textId="77777777" w:rsidTr="00E7208D">
        <w:tc>
          <w:tcPr>
            <w:tcW w:w="4675" w:type="dxa"/>
          </w:tcPr>
          <w:p w14:paraId="0D06F714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40161 &amp; 40162</w:t>
            </w:r>
          </w:p>
        </w:tc>
        <w:tc>
          <w:tcPr>
            <w:tcW w:w="4675" w:type="dxa"/>
          </w:tcPr>
          <w:p w14:paraId="5F4162E0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IRP &amp; DSM</w:t>
            </w:r>
          </w:p>
        </w:tc>
      </w:tr>
      <w:tr w:rsidR="00105874" w14:paraId="5D8C5C4F" w14:textId="77777777" w:rsidTr="00E7208D">
        <w:tc>
          <w:tcPr>
            <w:tcW w:w="4675" w:type="dxa"/>
          </w:tcPr>
          <w:p w14:paraId="0F1902E9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41450</w:t>
            </w:r>
          </w:p>
        </w:tc>
        <w:tc>
          <w:tcPr>
            <w:tcW w:w="4675" w:type="dxa"/>
          </w:tcPr>
          <w:p w14:paraId="4D9162E9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Financing Application</w:t>
            </w:r>
          </w:p>
        </w:tc>
      </w:tr>
      <w:tr w:rsidR="00105874" w14:paraId="244ADE25" w14:textId="77777777" w:rsidTr="00E7208D">
        <w:tc>
          <w:tcPr>
            <w:tcW w:w="4675" w:type="dxa"/>
          </w:tcPr>
          <w:p w14:paraId="6CBE3077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42310 &amp; 42311</w:t>
            </w:r>
          </w:p>
        </w:tc>
        <w:tc>
          <w:tcPr>
            <w:tcW w:w="4675" w:type="dxa"/>
          </w:tcPr>
          <w:p w14:paraId="57564967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IRP &amp; DSM</w:t>
            </w:r>
          </w:p>
        </w:tc>
      </w:tr>
      <w:tr w:rsidR="00105874" w14:paraId="505F3DE0" w14:textId="77777777" w:rsidTr="00E7208D">
        <w:tc>
          <w:tcPr>
            <w:tcW w:w="4675" w:type="dxa"/>
          </w:tcPr>
          <w:p w14:paraId="6738F03B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42509</w:t>
            </w:r>
          </w:p>
        </w:tc>
        <w:tc>
          <w:tcPr>
            <w:tcW w:w="4675" w:type="dxa"/>
          </w:tcPr>
          <w:p w14:paraId="0E64E985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GPC v. Walton EMC</w:t>
            </w:r>
          </w:p>
        </w:tc>
      </w:tr>
      <w:tr w:rsidR="00105874" w14:paraId="2C2FED96" w14:textId="77777777" w:rsidTr="00E7208D">
        <w:tc>
          <w:tcPr>
            <w:tcW w:w="4675" w:type="dxa"/>
          </w:tcPr>
          <w:p w14:paraId="70D59ACE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42516</w:t>
            </w:r>
          </w:p>
        </w:tc>
        <w:tc>
          <w:tcPr>
            <w:tcW w:w="4675" w:type="dxa"/>
          </w:tcPr>
          <w:p w14:paraId="4DA0C845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Rate Case</w:t>
            </w:r>
          </w:p>
        </w:tc>
      </w:tr>
      <w:tr w:rsidR="00105874" w14:paraId="4A103018" w14:textId="77777777" w:rsidTr="00E7208D">
        <w:tc>
          <w:tcPr>
            <w:tcW w:w="4675" w:type="dxa"/>
          </w:tcPr>
          <w:p w14:paraId="45BA6A42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42599</w:t>
            </w:r>
          </w:p>
        </w:tc>
        <w:tc>
          <w:tcPr>
            <w:tcW w:w="4675" w:type="dxa"/>
          </w:tcPr>
          <w:p w14:paraId="1B8B4CDB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Financing Application </w:t>
            </w:r>
          </w:p>
        </w:tc>
      </w:tr>
      <w:tr w:rsidR="00105874" w14:paraId="1FA2E189" w14:textId="77777777" w:rsidTr="00E7208D">
        <w:tc>
          <w:tcPr>
            <w:tcW w:w="4675" w:type="dxa"/>
          </w:tcPr>
          <w:p w14:paraId="6A11EDF2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42618</w:t>
            </w:r>
          </w:p>
        </w:tc>
        <w:tc>
          <w:tcPr>
            <w:tcW w:w="4675" w:type="dxa"/>
          </w:tcPr>
          <w:p w14:paraId="4CE245F7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/GPC Land Transaction</w:t>
            </w:r>
          </w:p>
        </w:tc>
      </w:tr>
      <w:tr w:rsidR="00105874" w14:paraId="7B35712B" w14:textId="77777777" w:rsidTr="00E7208D">
        <w:tc>
          <w:tcPr>
            <w:tcW w:w="4675" w:type="dxa"/>
          </w:tcPr>
          <w:p w14:paraId="46B2FF37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42625</w:t>
            </w:r>
          </w:p>
        </w:tc>
        <w:tc>
          <w:tcPr>
            <w:tcW w:w="4675" w:type="dxa"/>
          </w:tcPr>
          <w:p w14:paraId="5BF5AE88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REDI Utility Scale</w:t>
            </w:r>
          </w:p>
        </w:tc>
      </w:tr>
      <w:tr w:rsidR="00105874" w14:paraId="46553980" w14:textId="77777777" w:rsidTr="00E7208D">
        <w:tc>
          <w:tcPr>
            <w:tcW w:w="4675" w:type="dxa"/>
          </w:tcPr>
          <w:p w14:paraId="4C436FB0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42886</w:t>
            </w:r>
          </w:p>
        </w:tc>
        <w:tc>
          <w:tcPr>
            <w:tcW w:w="4675" w:type="dxa"/>
          </w:tcPr>
          <w:p w14:paraId="52209086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2022/2023 RFP</w:t>
            </w:r>
          </w:p>
        </w:tc>
      </w:tr>
      <w:tr w:rsidR="00105874" w14:paraId="35555E9D" w14:textId="77777777" w:rsidTr="00E7208D">
        <w:tc>
          <w:tcPr>
            <w:tcW w:w="4675" w:type="dxa"/>
          </w:tcPr>
          <w:p w14:paraId="4E8BAEA7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42958</w:t>
            </w:r>
          </w:p>
        </w:tc>
        <w:tc>
          <w:tcPr>
            <w:tcW w:w="4675" w:type="dxa"/>
          </w:tcPr>
          <w:p w14:paraId="5FB81DA0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 Renewable Supply Procurement Program</w:t>
            </w:r>
          </w:p>
        </w:tc>
      </w:tr>
      <w:tr w:rsidR="00105874" w14:paraId="0D9CE8E3" w14:textId="77777777" w:rsidTr="00E7208D">
        <w:tc>
          <w:tcPr>
            <w:tcW w:w="4675" w:type="dxa"/>
          </w:tcPr>
          <w:p w14:paraId="271B7E8F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43011</w:t>
            </w:r>
          </w:p>
        </w:tc>
        <w:tc>
          <w:tcPr>
            <w:tcW w:w="4675" w:type="dxa"/>
          </w:tcPr>
          <w:p w14:paraId="64D2FF66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FCR-2543107</w:t>
            </w:r>
          </w:p>
        </w:tc>
      </w:tr>
      <w:tr w:rsidR="00105874" w14:paraId="70CD4FC3" w14:textId="77777777" w:rsidTr="00E7208D">
        <w:tc>
          <w:tcPr>
            <w:tcW w:w="4675" w:type="dxa"/>
          </w:tcPr>
          <w:p w14:paraId="579F1778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43107</w:t>
            </w:r>
          </w:p>
        </w:tc>
        <w:tc>
          <w:tcPr>
            <w:tcW w:w="4675" w:type="dxa"/>
          </w:tcPr>
          <w:p w14:paraId="0D54299E" w14:textId="77777777" w:rsidR="00105874" w:rsidRDefault="00105874" w:rsidP="00E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 Customer Connected Solar Program</w:t>
            </w:r>
          </w:p>
        </w:tc>
      </w:tr>
    </w:tbl>
    <w:p w14:paraId="0F79E2FB" w14:textId="77777777" w:rsidR="00105874" w:rsidRDefault="00105874" w:rsidP="00105874">
      <w:pPr>
        <w:rPr>
          <w:rFonts w:ascii="Times New Roman" w:hAnsi="Times New Roman" w:cs="Times New Roman"/>
          <w:sz w:val="24"/>
          <w:szCs w:val="24"/>
        </w:rPr>
      </w:pPr>
    </w:p>
    <w:p w14:paraId="52056377" w14:textId="77777777" w:rsidR="00105874" w:rsidRDefault="00105874" w:rsidP="00105874">
      <w:pPr>
        <w:rPr>
          <w:rFonts w:ascii="Times New Roman" w:hAnsi="Times New Roman" w:cs="Times New Roman"/>
          <w:sz w:val="24"/>
          <w:szCs w:val="24"/>
        </w:rPr>
      </w:pPr>
    </w:p>
    <w:p w14:paraId="5EEDE889" w14:textId="77777777" w:rsidR="00AC04B7" w:rsidRDefault="00AC04B7"/>
    <w:sectPr w:rsidR="00AC04B7" w:rsidSect="00105874">
      <w:headerReference w:type="first" r:id="rId11"/>
      <w:pgSz w:w="12240" w:h="15840" w:code="1"/>
      <w:pgMar w:top="2304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F88CC" w14:textId="77777777" w:rsidR="00105874" w:rsidRDefault="00105874" w:rsidP="00105874">
      <w:r>
        <w:separator/>
      </w:r>
    </w:p>
  </w:endnote>
  <w:endnote w:type="continuationSeparator" w:id="0">
    <w:p w14:paraId="30441E4C" w14:textId="77777777" w:rsidR="00105874" w:rsidRDefault="00105874" w:rsidP="0010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A8D84" w14:textId="7B82AE10" w:rsidR="005441FF" w:rsidRDefault="005441FF" w:rsidP="005441FF">
    <w:pPr>
      <w:pStyle w:val="Footer"/>
      <w:spacing w:line="200" w:lineRule="exact"/>
    </w:pPr>
    <w:r w:rsidRPr="005441FF">
      <w:rPr>
        <w:rStyle w:val="zzmpTrailerItem"/>
      </w:rPr>
      <w:t>42627128</w:t>
    </w:r>
    <w:r w:rsidRPr="005441F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C1E9C" w14:textId="77777777" w:rsidR="00105874" w:rsidRDefault="00105874" w:rsidP="00105874">
      <w:r>
        <w:separator/>
      </w:r>
    </w:p>
  </w:footnote>
  <w:footnote w:type="continuationSeparator" w:id="0">
    <w:p w14:paraId="14D9FC19" w14:textId="77777777" w:rsidR="00105874" w:rsidRDefault="00105874" w:rsidP="00105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4D107" w14:textId="66109B5C" w:rsidR="00B5259C" w:rsidRPr="003121FC" w:rsidRDefault="005441FF" w:rsidP="004F4900">
    <w:pPr>
      <w:pStyle w:val="Header"/>
      <w:rPr>
        <w:color w:val="141B4D"/>
      </w:rPr>
    </w:pPr>
    <w:r w:rsidRPr="003121FC">
      <w:rPr>
        <w:color w:val="141B4D"/>
      </w:rPr>
      <w:fldChar w:fldCharType="begin"/>
    </w:r>
    <w:r w:rsidRPr="003121FC">
      <w:rPr>
        <w:color w:val="141B4D"/>
      </w:rPr>
      <w:instrText xml:space="preserve"> STYLEREF "Letter Date" \* MERGEFORMAT </w:instrText>
    </w:r>
    <w:r w:rsidRPr="003121FC">
      <w:rPr>
        <w:color w:val="141B4D"/>
      </w:rPr>
      <w:fldChar w:fldCharType="separate"/>
    </w:r>
    <w:r w:rsidR="00105874">
      <w:rPr>
        <w:noProof/>
        <w:color w:val="141B4D"/>
      </w:rPr>
      <w:t>July 1, 2020</w:t>
    </w:r>
    <w:r w:rsidRPr="003121FC">
      <w:rPr>
        <w:color w:val="141B4D"/>
      </w:rPr>
      <w:fldChar w:fldCharType="end"/>
    </w:r>
  </w:p>
  <w:p w14:paraId="66C3DADF" w14:textId="01777566" w:rsidR="00B5259C" w:rsidRDefault="005441FF">
    <w:pPr>
      <w:pStyle w:val="Header"/>
      <w:spacing w:after="480"/>
    </w:pPr>
    <w:r w:rsidRPr="003121FC">
      <w:rPr>
        <w:color w:val="141B4D"/>
      </w:rPr>
      <w:t xml:space="preserve">Page </w:t>
    </w:r>
    <w:r w:rsidRPr="003121FC">
      <w:rPr>
        <w:color w:val="141B4D"/>
      </w:rPr>
      <w:fldChar w:fldCharType="begin"/>
    </w:r>
    <w:r w:rsidRPr="003121FC">
      <w:rPr>
        <w:color w:val="141B4D"/>
      </w:rPr>
      <w:instrText xml:space="preserve"> PAGE \* MERGEFORMAT </w:instrText>
    </w:r>
    <w:r w:rsidRPr="003121FC">
      <w:rPr>
        <w:color w:val="141B4D"/>
      </w:rPr>
      <w:fldChar w:fldCharType="separate"/>
    </w:r>
    <w:r>
      <w:rPr>
        <w:noProof/>
        <w:color w:val="141B4D"/>
      </w:rPr>
      <w:t>2</w:t>
    </w:r>
    <w:r w:rsidRPr="003121FC">
      <w:rPr>
        <w:color w:val="141B4D"/>
      </w:rPr>
      <w:fldChar w:fldCharType="end"/>
    </w:r>
    <w:r w:rsidR="00105874">
      <w:rPr>
        <w:noProof/>
      </w:rPr>
      <w:drawing>
        <wp:anchor distT="0" distB="0" distL="114300" distR="114300" simplePos="0" relativeHeight="251659264" behindDoc="1" locked="0" layoutInCell="1" allowOverlap="1" wp14:anchorId="29E339D3" wp14:editId="090E3798">
          <wp:simplePos x="0" y="0"/>
          <wp:positionH relativeFrom="page">
            <wp:posOffset>5812790</wp:posOffset>
          </wp:positionH>
          <wp:positionV relativeFrom="page">
            <wp:posOffset>461010</wp:posOffset>
          </wp:positionV>
          <wp:extent cx="1068705" cy="43878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zzmpFIXED_LHPrimary"/>
    <w:r w:rsidR="00105874">
      <w:rPr>
        <w:noProof/>
      </w:rPr>
      <w:drawing>
        <wp:anchor distT="0" distB="0" distL="114300" distR="114300" simplePos="0" relativeHeight="251665408" behindDoc="1" locked="0" layoutInCell="1" allowOverlap="1" wp14:anchorId="0D2E1871" wp14:editId="77DA74F1">
          <wp:simplePos x="0" y="0"/>
          <wp:positionH relativeFrom="page">
            <wp:posOffset>5812790</wp:posOffset>
          </wp:positionH>
          <wp:positionV relativeFrom="page">
            <wp:posOffset>461010</wp:posOffset>
          </wp:positionV>
          <wp:extent cx="1068705" cy="4387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5874"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3C6C50C9" wp14:editId="4F673A52">
              <wp:simplePos x="0" y="0"/>
              <wp:positionH relativeFrom="page">
                <wp:posOffset>923290</wp:posOffset>
              </wp:positionH>
              <wp:positionV relativeFrom="page">
                <wp:posOffset>1225549</wp:posOffset>
              </wp:positionV>
              <wp:extent cx="598932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893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91D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2FB7A" id="Straight Connector 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72.7pt,96.5pt" to="544.3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" strokecolor="#0091da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43BE3" w14:textId="1B20D85A" w:rsidR="00B5259C" w:rsidRPr="00996117" w:rsidRDefault="00105874" w:rsidP="00996117">
    <w:pPr>
      <w:pStyle w:val="Header"/>
      <w:spacing w:after="2664"/>
    </w:pPr>
    <w:bookmarkStart w:id="2" w:name="zzmpFIXED_LHFirstPage"/>
    <w:r>
      <w:rPr>
        <w:noProof/>
      </w:rPr>
      <w:drawing>
        <wp:anchor distT="0" distB="0" distL="114300" distR="114300" simplePos="0" relativeHeight="251662336" behindDoc="1" locked="0" layoutInCell="1" allowOverlap="1" wp14:anchorId="22640F88" wp14:editId="46C5537E">
          <wp:simplePos x="0" y="0"/>
          <wp:positionH relativeFrom="page">
            <wp:posOffset>5524500</wp:posOffset>
          </wp:positionH>
          <wp:positionV relativeFrom="page">
            <wp:posOffset>367665</wp:posOffset>
          </wp:positionV>
          <wp:extent cx="1358265" cy="5575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B48615" wp14:editId="4A162BE9">
              <wp:simplePos x="0" y="0"/>
              <wp:positionH relativeFrom="page">
                <wp:posOffset>4160520</wp:posOffset>
              </wp:positionH>
              <wp:positionV relativeFrom="page">
                <wp:posOffset>1371600</wp:posOffset>
              </wp:positionV>
              <wp:extent cx="2743200" cy="11430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75060" w14:textId="77777777" w:rsidR="00996117" w:rsidRPr="00874C7F" w:rsidRDefault="00D0524C" w:rsidP="008A454A">
                          <w:pPr>
                            <w:pStyle w:val="LetterheadAutho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4861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27.6pt;margin-top:108pt;width:3in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" filled="f" stroked="f">
              <v:textbox inset="0,0,0,0">
                <w:txbxContent>
                  <w:p w14:paraId="03E75060" w14:textId="77777777" w:rsidR="00996117" w:rsidRPr="00874C7F" w:rsidRDefault="005441FF" w:rsidP="008A454A">
                    <w:pPr>
                      <w:pStyle w:val="LetterheadAutho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6F88BDE0" wp14:editId="1C675ACA">
              <wp:simplePos x="0" y="0"/>
              <wp:positionH relativeFrom="page">
                <wp:posOffset>923290</wp:posOffset>
              </wp:positionH>
              <wp:positionV relativeFrom="page">
                <wp:posOffset>1225549</wp:posOffset>
              </wp:positionV>
              <wp:extent cx="598932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893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91D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90D1C6" id="Straight Connector 6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72.7pt,96.5pt" to="544.3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" strokecolor="#0091da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92A17" wp14:editId="1E27E952">
              <wp:simplePos x="0" y="0"/>
              <wp:positionH relativeFrom="page">
                <wp:posOffset>914400</wp:posOffset>
              </wp:positionH>
              <wp:positionV relativeFrom="page">
                <wp:posOffset>384175</wp:posOffset>
              </wp:positionV>
              <wp:extent cx="2523490" cy="731520"/>
              <wp:effectExtent l="0" t="0" r="10160" b="1143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B3532" w14:textId="77777777" w:rsidR="00996117" w:rsidRPr="00AA7992" w:rsidRDefault="005441FF" w:rsidP="008A454A">
                          <w:pPr>
                            <w:pStyle w:val="Letterhead"/>
                          </w:pPr>
                          <w:r w:rsidRPr="00AA7992">
                            <w:t>T</w:t>
                          </w:r>
                          <w:r>
                            <w:t>routman</w:t>
                          </w:r>
                          <w:r w:rsidRPr="00AA7992">
                            <w:t xml:space="preserve"> </w:t>
                          </w:r>
                          <w:r>
                            <w:t xml:space="preserve">Pepper Hamilton </w:t>
                          </w:r>
                          <w:r w:rsidRPr="00AA7992">
                            <w:t>S</w:t>
                          </w:r>
                          <w:r>
                            <w:t>anders</w:t>
                          </w:r>
                          <w:r w:rsidRPr="00AA7992">
                            <w:t xml:space="preserve"> LLP</w:t>
                          </w:r>
                        </w:p>
                        <w:p w14:paraId="11F4B089" w14:textId="77777777" w:rsidR="00105874" w:rsidRPr="00105874" w:rsidRDefault="00105874" w:rsidP="008A454A">
                          <w:pPr>
                            <w:pStyle w:val="Letterhead"/>
                          </w:pPr>
                          <w:r w:rsidRPr="00105874">
                            <w:t>600 Peachtree Street NE, Suite 3000</w:t>
                          </w:r>
                        </w:p>
                        <w:p w14:paraId="73252480" w14:textId="77777777" w:rsidR="00996117" w:rsidRPr="00996117" w:rsidRDefault="00105874" w:rsidP="008A454A">
                          <w:pPr>
                            <w:pStyle w:val="Letterhead"/>
                          </w:pPr>
                          <w:r>
                            <w:t>Atlanta, GA  30308-2216</w:t>
                          </w:r>
                        </w:p>
                        <w:p w14:paraId="72F62D32" w14:textId="77777777" w:rsidR="00996117" w:rsidRPr="008A10B3" w:rsidRDefault="005441FF" w:rsidP="008A454A">
                          <w:pPr>
                            <w:pStyle w:val="Letterhead"/>
                            <w:spacing w:before="240"/>
                          </w:pPr>
                          <w:r>
                            <w:t>troutman</w:t>
                          </w:r>
                          <w:r w:rsidRPr="008A10B3">
                            <w:t>.com</w:t>
                          </w:r>
                        </w:p>
                        <w:p w14:paraId="6930CA2D" w14:textId="77777777" w:rsidR="00996117" w:rsidRPr="00B06E69" w:rsidRDefault="00D0524C" w:rsidP="008A454A">
                          <w:pPr>
                            <w:pStyle w:val="Letterhead"/>
                            <w:spacing w:line="264" w:lineRule="auto"/>
                            <w:jc w:val="right"/>
                            <w:rPr>
                              <w:rFonts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92A17" id="Text Box 4" o:spid="_x0000_s1027" type="#_x0000_t202" style="position:absolute;margin-left:1in;margin-top:30.25pt;width:198.7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Y05sQ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" filled="f" stroked="f">
              <v:textbox inset="0,0,0,0">
                <w:txbxContent>
                  <w:p w14:paraId="7DBB3532" w14:textId="77777777" w:rsidR="00996117" w:rsidRPr="00AA7992" w:rsidRDefault="005441FF" w:rsidP="008A454A">
                    <w:pPr>
                      <w:pStyle w:val="Letterhead"/>
                    </w:pPr>
                    <w:r w:rsidRPr="00AA7992">
                      <w:t>T</w:t>
                    </w:r>
                    <w:r>
                      <w:t>routman</w:t>
                    </w:r>
                    <w:r w:rsidRPr="00AA7992">
                      <w:t xml:space="preserve"> </w:t>
                    </w:r>
                    <w:r>
                      <w:t xml:space="preserve">Pepper Hamilton </w:t>
                    </w:r>
                    <w:r w:rsidRPr="00AA7992">
                      <w:t>S</w:t>
                    </w:r>
                    <w:r>
                      <w:t>anders</w:t>
                    </w:r>
                    <w:r w:rsidRPr="00AA7992">
                      <w:t xml:space="preserve"> LLP</w:t>
                    </w:r>
                  </w:p>
                  <w:p w14:paraId="11F4B089" w14:textId="77777777" w:rsidR="00105874" w:rsidRPr="00105874" w:rsidRDefault="00105874" w:rsidP="008A454A">
                    <w:pPr>
                      <w:pStyle w:val="Letterhead"/>
                    </w:pPr>
                    <w:r w:rsidRPr="00105874">
                      <w:t>600 Peachtree Street NE, Suite 3000</w:t>
                    </w:r>
                  </w:p>
                  <w:p w14:paraId="73252480" w14:textId="77777777" w:rsidR="00996117" w:rsidRPr="00996117" w:rsidRDefault="00105874" w:rsidP="008A454A">
                    <w:pPr>
                      <w:pStyle w:val="Letterhead"/>
                    </w:pPr>
                    <w:r>
                      <w:t>Atlanta, GA  30308-2216</w:t>
                    </w:r>
                  </w:p>
                  <w:p w14:paraId="72F62D32" w14:textId="77777777" w:rsidR="00996117" w:rsidRPr="008A10B3" w:rsidRDefault="005441FF" w:rsidP="008A454A">
                    <w:pPr>
                      <w:pStyle w:val="Letterhead"/>
                      <w:spacing w:before="240"/>
                    </w:pPr>
                    <w:r>
                      <w:t>troutman</w:t>
                    </w:r>
                    <w:r w:rsidRPr="008A10B3">
                      <w:t>.com</w:t>
                    </w:r>
                  </w:p>
                  <w:p w14:paraId="6930CA2D" w14:textId="77777777" w:rsidR="00996117" w:rsidRPr="00B06E69" w:rsidRDefault="005441FF" w:rsidP="008A454A">
                    <w:pPr>
                      <w:pStyle w:val="Letterhead"/>
                      <w:spacing w:line="264" w:lineRule="auto"/>
                      <w:jc w:val="right"/>
                      <w:rPr>
                        <w:rFonts w:cs="Arial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00ADF6" wp14:editId="12FBFC2E">
              <wp:simplePos x="0" y="0"/>
              <wp:positionH relativeFrom="page">
                <wp:posOffset>914400</wp:posOffset>
              </wp:positionH>
              <wp:positionV relativeFrom="page">
                <wp:posOffset>1371600</wp:posOffset>
              </wp:positionV>
              <wp:extent cx="2743200" cy="1143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A1ECB" w14:textId="77777777" w:rsidR="00996117" w:rsidRPr="00105874" w:rsidRDefault="00105874" w:rsidP="008A454A">
                          <w:pPr>
                            <w:pStyle w:val="Letterhead"/>
                            <w:spacing w:line="240" w:lineRule="exact"/>
                            <w:rPr>
                              <w:b/>
                            </w:rPr>
                          </w:pPr>
                          <w:r w:rsidRPr="00105874">
                            <w:rPr>
                              <w:b/>
                            </w:rPr>
                            <w:t>Susan G. Pendergrass</w:t>
                          </w:r>
                        </w:p>
                        <w:p w14:paraId="168C9826" w14:textId="77777777" w:rsidR="00996117" w:rsidRPr="00105874" w:rsidRDefault="00105874" w:rsidP="008A454A">
                          <w:pPr>
                            <w:pStyle w:val="LetterheadAuthor"/>
                          </w:pPr>
                          <w:r w:rsidRPr="00105874">
                            <w:t>susan.pendergrass@troutman.com</w:t>
                          </w:r>
                        </w:p>
                        <w:p w14:paraId="2AB5B7CF" w14:textId="77777777" w:rsidR="00996117" w:rsidRPr="00105874" w:rsidRDefault="00D0524C" w:rsidP="008A454A">
                          <w:pPr>
                            <w:pStyle w:val="LetterheadAutho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00ADF6" id="Text Box 3" o:spid="_x0000_s1028" type="#_x0000_t202" style="position:absolute;margin-left:1in;margin-top:108pt;width:3in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" filled="f" stroked="f">
              <v:textbox inset="0,0,0,0">
                <w:txbxContent>
                  <w:p w14:paraId="30EA1ECB" w14:textId="77777777" w:rsidR="00996117" w:rsidRPr="00105874" w:rsidRDefault="00105874" w:rsidP="008A454A">
                    <w:pPr>
                      <w:pStyle w:val="Letterhead"/>
                      <w:spacing w:line="240" w:lineRule="exact"/>
                      <w:rPr>
                        <w:b/>
                      </w:rPr>
                    </w:pPr>
                    <w:r w:rsidRPr="00105874">
                      <w:rPr>
                        <w:b/>
                      </w:rPr>
                      <w:t>Susan G. Pendergrass</w:t>
                    </w:r>
                  </w:p>
                  <w:p w14:paraId="168C9826" w14:textId="77777777" w:rsidR="00996117" w:rsidRPr="00105874" w:rsidRDefault="00105874" w:rsidP="008A454A">
                    <w:pPr>
                      <w:pStyle w:val="LetterheadAuthor"/>
                    </w:pPr>
                    <w:r w:rsidRPr="00105874">
                      <w:t>susan.pendergrass@troutman.com</w:t>
                    </w:r>
                  </w:p>
                  <w:p w14:paraId="2AB5B7CF" w14:textId="77777777" w:rsidR="00996117" w:rsidRPr="00105874" w:rsidRDefault="005441FF" w:rsidP="008A454A">
                    <w:pPr>
                      <w:pStyle w:val="LetterheadAutho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AA76D" w14:textId="4AD1C16D" w:rsidR="00CE70D4" w:rsidRPr="005441FF" w:rsidRDefault="00CE70D4" w:rsidP="00544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4FA02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E8B9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BC77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4E1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E8C5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ECC0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84C7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5C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6A5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4A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53732"/>
    <w:multiLevelType w:val="multilevel"/>
    <w:tmpl w:val="7A162BD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7AB7103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0"/>
    <w:docVar w:name="85TrailerVersion" w:val="0"/>
    <w:docVar w:name="bpfile" w:val="Letter.mbp"/>
    <w:docVar w:name="CustomProperty_1_AuthorAdmittedLetterhead" w:val="??"/>
    <w:docVar w:name="CustomProperty_1_AuthorEmailLetterhead" w:val="susan.pendergrass@troutman.com??susan.pendergrass@troutman.com"/>
    <w:docVar w:name="CustomProperty_1_AuthorFaxLetterhead" w:val="??"/>
    <w:docVar w:name="CustomProperty_1_AuthorIntlFax" w:val="??"/>
    <w:docVar w:name="CustomProperty_1_AuthorIntlPhone" w:val="??"/>
    <w:docVar w:name="CustomProperty_1_AuthorNameChineseLetterhead" w:val="??"/>
    <w:docVar w:name="CustomProperty_1_AuthorPhoneLetterhead" w:val="??"/>
    <w:docVar w:name="CustomProperty_1_AuthorTitleLetterhead" w:val="??"/>
    <w:docVar w:name="CustomProperty_1_FullTypistInitials" w:val="??"/>
    <w:docVar w:name="CustomProperty_1_IncludeByLine" w:val="0??0"/>
    <w:docVar w:name="CustomProperty_1_LetterheadAdmittedIn2" w:val="??"/>
    <w:docVar w:name="Letter_1_Alignment" w:val="0"/>
    <w:docVar w:name="Letter_1_Author" w:val="609"/>
    <w:docVar w:name="Letter_1_AuthorFirmName" w:val="Troutman Pepper Hamilton Sanders LLP"/>
    <w:docVar w:name="Letter_1_AuthorFirmSlogan" w:val="Attorneys at Law"/>
    <w:docVar w:name="Letter_1_AuthorName" w:val="Susan G. Pendergrass"/>
    <w:docVar w:name="Letter_1_AuthorTitle" w:val="Paralegal"/>
    <w:docVar w:name="Letter_1_ClosingPhrase" w:val="Sincerely,"/>
    <w:docVar w:name="Letter_1_DateType" w:val="mmmm d, yyyy"/>
    <w:docVar w:name="Letter_1_ElectronicSignerName" w:val="Susan G. Pendergrass"/>
    <w:docVar w:name="Letter_1_FirstLineIndent" w:val="0"/>
    <w:docVar w:name="Letter_1_FontName" w:val="Arial"/>
    <w:docVar w:name="Letter_1_FontSize" w:val="11"/>
    <w:docVar w:name="Letter_1_HeaderDeliveryPhrases" w:val="0"/>
    <w:docVar w:name="Letter_1_HeaderDeliveryPhrases2" w:val="0"/>
    <w:docVar w:name="Letter_1_IncludeAuthorTitle" w:val="-1"/>
    <w:docVar w:name="Letter_1_IncludeFirmName" w:val="0"/>
    <w:docVar w:name="Letter_1_InsertType" w:val="0"/>
    <w:docVar w:name="Letter_1_RelineFormatValues" w:val="0"/>
    <w:docVar w:name="Letter_1_Salutation" w:val="Dear :"/>
    <w:docVar w:name="Letter_1_UseElectronicSignature" w:val="False"/>
    <w:docVar w:name="Letter_1_UserRecipientTableThreshold" w:val="0"/>
    <w:docVar w:name="LetterLH_1_Author" w:val="609"/>
    <w:docVar w:name="LetterLH_1_IncludeLetterheadAdmittedIn" w:val="0"/>
    <w:docVar w:name="LetterLH_1_IncludeLetterheadCustom1" w:val="0"/>
    <w:docVar w:name="LetterLH_1_IncludeLetterheadCustom2" w:val="0"/>
    <w:docVar w:name="LetterLH_1_IncludeLetterheadCustom3" w:val="0"/>
    <w:docVar w:name="LetterLH_1_IncludeLetterheadEMail" w:val="-1"/>
    <w:docVar w:name="LetterLH_1_IncludeLetterheadFax" w:val="0"/>
    <w:docVar w:name="LetterLH_1_IncludeLetterheadName" w:val="-1"/>
    <w:docVar w:name="LetterLH_1_IncludeLetterheadPhone" w:val="0"/>
    <w:docVar w:name="LetterLH_1_IncludeLetterheadTitle" w:val="0"/>
    <w:docVar w:name="LetterLH_1_LetterheadAddress" w:val="600 Peachtree Street NE, Suite 3000|vbcr|Atlanta, GA  30308-2216"/>
    <w:docVar w:name="LetterLH_1_LetterheadEMail" w:val="susan.pendergrass@troutman.com"/>
    <w:docVar w:name="LetterLH_1_LetterheadFax" w:val="404.962.6824"/>
    <w:docVar w:name="LetterLH_1_LetterheadFirmAddress1" w:val="Bank of America Plaza"/>
    <w:docVar w:name="LetterLH_1_LetterheadFirmAddress2" w:val="600 Peachtree Street NE"/>
    <w:docVar w:name="LetterLH_1_LetterheadFirmAddress3" w:val="Suite 3000"/>
    <w:docVar w:name="LetterLH_1_LetterheadFirmCity" w:val="Atlanta"/>
    <w:docVar w:name="LetterLH_1_LetterheadFirmCountry" w:val="U.S.A."/>
    <w:docVar w:name="LetterLH_1_LetterheadFirmDisplayName" w:val="Atlanta"/>
    <w:docVar w:name="LetterLH_1_LetterheadFirmFax" w:val="404.885.3900"/>
    <w:docVar w:name="LetterLH_1_LetterheadFirmName" w:val="Troutman Pepper Hamilton Sanders LLP"/>
    <w:docVar w:name="LetterLH_1_LetterheadFirmPhone" w:val="404.885.3000"/>
    <w:docVar w:name="LetterLH_1_LetterheadFirmSlogan" w:val="Attorneys at Law"/>
    <w:docVar w:name="LetterLH_1_LetterheadFirmState" w:val="Georgia"/>
    <w:docVar w:name="LetterLH_1_LetterheadFirmStateAbbr" w:val="GA"/>
    <w:docVar w:name="LetterLH_1_LetterheadFirmURL" w:val="troutman.com"/>
    <w:docVar w:name="LetterLH_1_LetterheadFirmZip" w:val="30308-2216"/>
    <w:docVar w:name="LetterLH_1_LetterheadName" w:val="Susan G. Pendergrass"/>
    <w:docVar w:name="LetterLH_1_LetterheadPhone" w:val="404.885.3567"/>
    <w:docVar w:name="LetterLH_1_LetterheadTitle" w:val="Paralegal"/>
    <w:docVar w:name="LetterLH_1_LetterheadType" w:val="31"/>
    <w:docVar w:name="MPDocID" w:val="42627128"/>
    <w:docVar w:name="MPDocIDTemplate" w:val=" %n"/>
    <w:docVar w:name="MPDocIDTemplateDefault" w:val="%l| %n|v%v| %c|.%m"/>
    <w:docVar w:name="NewDocStampType" w:val="20"/>
    <w:docVar w:name="ReUseAuthor" w:val="609|Pendergrass, Susan|susan.pendergrass@troutman.com|404.962.6824|Susan|Susan G. Pendergrass|Susan Pendergrass|||False|Pendergrass|G.|8|404.885.3567|Paralegal|zzmpAdmittedIn??|fldNameChinese??|fldPhoneInt??|fldFaxInt??"/>
    <w:docVar w:name="ReuseAuthorOptions" w:val="fldID??-8|fldLastEditTime??4/27/2009 12:24:03 PM|cmbLetterheadType??31|cmbDateType??mmmm d, yyyy|chkIncludeLetterheadName??-1|chkIncludeLetterheadPhone??0|chkIncludeLetterheadEMail??-1|chkIncludeLetterheadTitle??0|chkIncludeLetterheadFax??0|chkIncludeLetterheadAdmittedIn??0|chkIncludeLetterheadCustom1??0|chkIncludeLetterheadCustom2??0|chkIncludeLetterheadCustom3??0|cmbClosingPhrases??Sincerely,|chkIncludeAuthorTitle??0|chkIncludeFirmName??0|cmbNormalFontName??Arial|spnNormalFontSize??11|cmbBodyTextAlignment??0|spnBodyTextFirstLineIndent??0|chkCenterDeliveryPhrases??0|chkElectronicSignature??0"/>
    <w:docVar w:name="zzmpFixed_MacPacVersion" w:val="9.0"/>
    <w:docVar w:name="zzmpLegacyTrailerRemovedNew" w:val="True"/>
  </w:docVars>
  <w:rsids>
    <w:rsidRoot w:val="00105874"/>
    <w:rsid w:val="00105874"/>
    <w:rsid w:val="0019478B"/>
    <w:rsid w:val="00366364"/>
    <w:rsid w:val="005441FF"/>
    <w:rsid w:val="005A12DF"/>
    <w:rsid w:val="00690503"/>
    <w:rsid w:val="007F33CB"/>
    <w:rsid w:val="00A24B91"/>
    <w:rsid w:val="00A92D0C"/>
    <w:rsid w:val="00AC04B7"/>
    <w:rsid w:val="00CE70D4"/>
    <w:rsid w:val="00D0524C"/>
    <w:rsid w:val="00D40AB8"/>
    <w:rsid w:val="00EE2774"/>
    <w:rsid w:val="00F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0C6B17"/>
  <w15:docId w15:val="{A0EB475E-1BBC-4D91-9EC4-D076C756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5874"/>
    <w:pPr>
      <w:spacing w:after="0" w:line="240" w:lineRule="auto"/>
    </w:pPr>
    <w:rPr>
      <w:rFonts w:ascii="Arial" w:eastAsia="STKaiti" w:hAnsi="Arial" w:cs="Arial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58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0587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0587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058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058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587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05874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105874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105874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05874"/>
    <w:pPr>
      <w:spacing w:after="240" w:line="280" w:lineRule="exact"/>
    </w:pPr>
    <w:rPr>
      <w:lang w:val="x-none" w:eastAsia="x-none"/>
    </w:rPr>
  </w:style>
  <w:style w:type="character" w:customStyle="1" w:styleId="BodyTextChar">
    <w:name w:val="Body Text Char"/>
    <w:link w:val="BodyText"/>
    <w:rsid w:val="00105874"/>
    <w:rPr>
      <w:rFonts w:ascii="Arial" w:eastAsia="STKaiti" w:hAnsi="Arial" w:cs="Arial"/>
      <w:szCs w:val="20"/>
      <w:lang w:val="x-none" w:eastAsia="x-none"/>
    </w:rPr>
  </w:style>
  <w:style w:type="paragraph" w:styleId="BlockText">
    <w:name w:val="Block Text"/>
    <w:basedOn w:val="Normal"/>
    <w:qFormat/>
    <w:rsid w:val="00FB458D"/>
    <w:pPr>
      <w:spacing w:before="120" w:after="120"/>
      <w:ind w:left="1440" w:right="1440"/>
    </w:pPr>
    <w:rPr>
      <w:rFonts w:eastAsia="Times New Roman" w:cs="Times New Roman"/>
    </w:rPr>
  </w:style>
  <w:style w:type="paragraph" w:customStyle="1" w:styleId="BTDSFL5">
    <w:name w:val="BT DS FL (.5)"/>
    <w:basedOn w:val="Normal"/>
    <w:qFormat/>
    <w:rsid w:val="00FB458D"/>
    <w:pPr>
      <w:spacing w:line="480" w:lineRule="auto"/>
      <w:ind w:firstLine="720"/>
    </w:pPr>
    <w:rPr>
      <w:rFonts w:eastAsia="Times New Roman" w:cs="Times New Roman"/>
    </w:rPr>
  </w:style>
  <w:style w:type="paragraph" w:customStyle="1" w:styleId="BTDSFL10">
    <w:name w:val="BT DS FL (1.0)"/>
    <w:basedOn w:val="Normal"/>
    <w:qFormat/>
    <w:rsid w:val="00FB458D"/>
    <w:pPr>
      <w:spacing w:line="480" w:lineRule="auto"/>
      <w:ind w:firstLine="1440"/>
    </w:pPr>
    <w:rPr>
      <w:rFonts w:eastAsia="Times New Roman" w:cs="Times New Roman"/>
    </w:rPr>
  </w:style>
  <w:style w:type="paragraph" w:customStyle="1" w:styleId="BTDSFL10Justified">
    <w:name w:val="BT DS FL (1.0) Justified"/>
    <w:basedOn w:val="Normal"/>
    <w:qFormat/>
    <w:rsid w:val="00FB458D"/>
    <w:pPr>
      <w:spacing w:line="480" w:lineRule="auto"/>
      <w:ind w:firstLine="1440"/>
      <w:jc w:val="both"/>
    </w:pPr>
    <w:rPr>
      <w:rFonts w:eastAsia="Times New Roman" w:cs="Times New Roman"/>
    </w:rPr>
  </w:style>
  <w:style w:type="paragraph" w:customStyle="1" w:styleId="BTDSFL5Justified">
    <w:name w:val="BT DS FL(.5) Justified"/>
    <w:basedOn w:val="Normal"/>
    <w:qFormat/>
    <w:rsid w:val="00FB458D"/>
    <w:pPr>
      <w:spacing w:line="480" w:lineRule="auto"/>
      <w:ind w:firstLine="720"/>
      <w:jc w:val="both"/>
    </w:pPr>
    <w:rPr>
      <w:rFonts w:eastAsia="Times New Roman" w:cs="Times New Roman"/>
    </w:rPr>
  </w:style>
  <w:style w:type="paragraph" w:customStyle="1" w:styleId="BTSSFL5">
    <w:name w:val="BT SS FL (.5)"/>
    <w:basedOn w:val="Normal"/>
    <w:qFormat/>
    <w:rsid w:val="00FB458D"/>
    <w:pPr>
      <w:spacing w:after="240"/>
      <w:ind w:firstLine="720"/>
    </w:pPr>
    <w:rPr>
      <w:rFonts w:eastAsia="Times New Roman" w:cs="Times New Roman"/>
    </w:rPr>
  </w:style>
  <w:style w:type="paragraph" w:customStyle="1" w:styleId="BTSSFL10">
    <w:name w:val="BT SS FL (1.0)"/>
    <w:basedOn w:val="Normal"/>
    <w:qFormat/>
    <w:rsid w:val="00FB458D"/>
    <w:pPr>
      <w:spacing w:after="240"/>
      <w:ind w:firstLine="1440"/>
    </w:pPr>
    <w:rPr>
      <w:rFonts w:eastAsia="Times New Roman" w:cs="Times New Roman"/>
    </w:rPr>
  </w:style>
  <w:style w:type="paragraph" w:customStyle="1" w:styleId="BTSSFL10Justified">
    <w:name w:val="BT SS FL (1.0) Justified"/>
    <w:basedOn w:val="Normal"/>
    <w:qFormat/>
    <w:rsid w:val="00FB458D"/>
    <w:pPr>
      <w:spacing w:after="240"/>
      <w:ind w:firstLine="1440"/>
      <w:jc w:val="both"/>
    </w:pPr>
    <w:rPr>
      <w:rFonts w:eastAsia="Times New Roman" w:cs="Times New Roman"/>
    </w:rPr>
  </w:style>
  <w:style w:type="paragraph" w:customStyle="1" w:styleId="BTSSFL5Justified">
    <w:name w:val="BT SS FL(.5) Justified"/>
    <w:basedOn w:val="Normal"/>
    <w:qFormat/>
    <w:rsid w:val="00FB458D"/>
    <w:pPr>
      <w:spacing w:after="240"/>
      <w:ind w:firstLine="720"/>
      <w:jc w:val="both"/>
    </w:pPr>
    <w:rPr>
      <w:rFonts w:eastAsia="Times New Roman" w:cs="Times New Roman"/>
    </w:rPr>
  </w:style>
  <w:style w:type="paragraph" w:styleId="Closing">
    <w:name w:val="Closing"/>
    <w:basedOn w:val="Normal"/>
    <w:link w:val="ClosingChar"/>
    <w:qFormat/>
    <w:rsid w:val="00FB458D"/>
    <w:pPr>
      <w:ind w:left="4320"/>
    </w:pPr>
    <w:rPr>
      <w:rFonts w:eastAsia="Times New Roman" w:cs="Times New Roman"/>
    </w:rPr>
  </w:style>
  <w:style w:type="character" w:customStyle="1" w:styleId="ClosingChar">
    <w:name w:val="Closing Char"/>
    <w:basedOn w:val="DefaultParagraphFont"/>
    <w:link w:val="Closing"/>
    <w:rsid w:val="00FB45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0587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105874"/>
    <w:rPr>
      <w:rFonts w:ascii="Arial" w:eastAsia="STKaiti" w:hAnsi="Arial" w:cs="Arial"/>
      <w:szCs w:val="20"/>
      <w:lang w:val="x-none" w:eastAsia="x-none"/>
    </w:rPr>
  </w:style>
  <w:style w:type="paragraph" w:styleId="Header">
    <w:name w:val="header"/>
    <w:basedOn w:val="Normal"/>
    <w:link w:val="HeaderChar"/>
    <w:rsid w:val="00105874"/>
    <w:pPr>
      <w:tabs>
        <w:tab w:val="center" w:pos="468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B458D"/>
    <w:rPr>
      <w:rFonts w:ascii="Arial" w:eastAsia="STKaiti" w:hAnsi="Arial" w:cs="Arial"/>
      <w:sz w:val="18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FB458D"/>
    <w:rPr>
      <w:rFonts w:ascii="Arial" w:eastAsia="STKaiti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FB458D"/>
    <w:rPr>
      <w:rFonts w:ascii="Arial" w:eastAsia="STKaiti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FB458D"/>
    <w:rPr>
      <w:rFonts w:ascii="Arial" w:eastAsia="STKaiti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FB458D"/>
    <w:rPr>
      <w:rFonts w:ascii="Arial" w:eastAsia="STKaiti" w:hAnsi="Arial" w:cs="Arial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B458D"/>
    <w:rPr>
      <w:rFonts w:ascii="Arial" w:eastAsia="STKaiti" w:hAnsi="Arial" w:cs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FB458D"/>
    <w:rPr>
      <w:rFonts w:ascii="Arial" w:eastAsia="STKaiti" w:hAnsi="Arial" w:cs="Arial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FB458D"/>
    <w:rPr>
      <w:rFonts w:ascii="Arial" w:eastAsia="STKaiti" w:hAnsi="Arial" w:cs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B458D"/>
    <w:rPr>
      <w:rFonts w:ascii="Arial" w:eastAsia="STKaiti" w:hAnsi="Arial" w:cs="Arial"/>
      <w:i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FB458D"/>
    <w:rPr>
      <w:rFonts w:ascii="Arial" w:eastAsia="STKaiti" w:hAnsi="Arial" w:cs="Arial"/>
      <w:lang w:eastAsia="en-US"/>
    </w:rPr>
  </w:style>
  <w:style w:type="paragraph" w:styleId="NoSpacing">
    <w:name w:val="No Spacing"/>
    <w:uiPriority w:val="1"/>
    <w:rsid w:val="00FB458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Signature">
    <w:name w:val="Signature"/>
    <w:basedOn w:val="Normal"/>
    <w:link w:val="SignatureChar"/>
    <w:qFormat/>
    <w:rsid w:val="00FB458D"/>
    <w:pPr>
      <w:ind w:left="4320"/>
    </w:pPr>
    <w:rPr>
      <w:rFonts w:eastAsia="Times New Roman" w:cs="Times New Roman"/>
    </w:rPr>
  </w:style>
  <w:style w:type="character" w:customStyle="1" w:styleId="SignatureChar">
    <w:name w:val="Signature Char"/>
    <w:basedOn w:val="DefaultParagraphFont"/>
    <w:link w:val="Signature"/>
    <w:rsid w:val="00FB45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link w:val="SubtitleChar"/>
    <w:semiHidden/>
    <w:rsid w:val="00FB458D"/>
    <w:pPr>
      <w:spacing w:after="240"/>
      <w:outlineLvl w:val="1"/>
    </w:pPr>
    <w:rPr>
      <w:rFonts w:eastAsia="Times New Roman"/>
      <w:b/>
    </w:rPr>
  </w:style>
  <w:style w:type="character" w:customStyle="1" w:styleId="SubtitleChar">
    <w:name w:val="Subtitle Char"/>
    <w:basedOn w:val="DefaultParagraphFont"/>
    <w:link w:val="Subtitle"/>
    <w:semiHidden/>
    <w:rsid w:val="00FB458D"/>
    <w:rPr>
      <w:rFonts w:ascii="Times New Roman" w:eastAsia="Times New Roman" w:hAnsi="Times New Roman" w:cs="Arial"/>
      <w:b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FB458D"/>
    <w:pPr>
      <w:spacing w:after="240"/>
      <w:jc w:val="center"/>
      <w:outlineLvl w:val="0"/>
    </w:pPr>
    <w:rPr>
      <w:rFonts w:eastAsia="Times New Roman"/>
      <w:b/>
      <w:bCs/>
      <w:caps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FB458D"/>
    <w:rPr>
      <w:rFonts w:ascii="Times New Roman" w:eastAsia="Times New Roman" w:hAnsi="Times New Roman" w:cs="Arial"/>
      <w:b/>
      <w:bCs/>
      <w:caps/>
      <w:sz w:val="24"/>
      <w:szCs w:val="32"/>
      <w:u w:val="single"/>
      <w:lang w:eastAsia="en-US"/>
    </w:rPr>
  </w:style>
  <w:style w:type="paragraph" w:customStyle="1" w:styleId="LetterDate">
    <w:name w:val="Letter Date"/>
    <w:basedOn w:val="Normal"/>
    <w:next w:val="BodyText"/>
    <w:rsid w:val="00105874"/>
    <w:pPr>
      <w:spacing w:before="240" w:after="180"/>
    </w:pPr>
  </w:style>
  <w:style w:type="paragraph" w:customStyle="1" w:styleId="Addressee">
    <w:name w:val="Addressee"/>
    <w:basedOn w:val="Normal"/>
    <w:rsid w:val="00105874"/>
  </w:style>
  <w:style w:type="paragraph" w:customStyle="1" w:styleId="LetterSignature">
    <w:name w:val="Letter Signature"/>
    <w:basedOn w:val="Normal"/>
    <w:rsid w:val="00105874"/>
    <w:pPr>
      <w:keepNext/>
      <w:keepLines/>
    </w:pPr>
  </w:style>
  <w:style w:type="paragraph" w:customStyle="1" w:styleId="Reline">
    <w:name w:val="Reline"/>
    <w:basedOn w:val="Normal"/>
    <w:qFormat/>
    <w:rsid w:val="00105874"/>
    <w:pPr>
      <w:tabs>
        <w:tab w:val="left" w:pos="1152"/>
        <w:tab w:val="left" w:pos="2160"/>
      </w:tabs>
      <w:spacing w:before="240"/>
    </w:pPr>
    <w:rPr>
      <w:b/>
    </w:rPr>
  </w:style>
  <w:style w:type="paragraph" w:styleId="Salutation">
    <w:name w:val="Salutation"/>
    <w:basedOn w:val="Normal"/>
    <w:next w:val="BodyText"/>
    <w:link w:val="SalutationChar"/>
    <w:rsid w:val="00105874"/>
    <w:pPr>
      <w:spacing w:before="240" w:after="240"/>
    </w:pPr>
  </w:style>
  <w:style w:type="character" w:customStyle="1" w:styleId="SalutationChar">
    <w:name w:val="Salutation Char"/>
    <w:basedOn w:val="DefaultParagraphFont"/>
    <w:link w:val="Salutation"/>
    <w:rsid w:val="00105874"/>
    <w:rPr>
      <w:rFonts w:ascii="Arial" w:eastAsia="STKaiti" w:hAnsi="Arial" w:cs="Arial"/>
      <w:szCs w:val="20"/>
      <w:lang w:eastAsia="en-US"/>
    </w:rPr>
  </w:style>
  <w:style w:type="paragraph" w:customStyle="1" w:styleId="DeliveryPhrase">
    <w:name w:val="Delivery Phrase"/>
    <w:basedOn w:val="Normal"/>
    <w:next w:val="Addressee"/>
    <w:rsid w:val="00105874"/>
    <w:pPr>
      <w:spacing w:after="240"/>
    </w:pPr>
    <w:rPr>
      <w:b/>
      <w:caps/>
    </w:rPr>
  </w:style>
  <w:style w:type="paragraph" w:customStyle="1" w:styleId="SignerNames">
    <w:name w:val="Signer Names"/>
    <w:basedOn w:val="LetterSignature"/>
    <w:rsid w:val="00105874"/>
  </w:style>
  <w:style w:type="paragraph" w:customStyle="1" w:styleId="Letterhead">
    <w:name w:val="Letterhead"/>
    <w:link w:val="LetterheadChar"/>
    <w:rsid w:val="00105874"/>
    <w:pPr>
      <w:spacing w:after="0" w:line="240" w:lineRule="auto"/>
    </w:pPr>
    <w:rPr>
      <w:rFonts w:ascii="Arial" w:eastAsia="Times New Roman" w:hAnsi="Arial" w:cs="Times New Roman"/>
      <w:noProof/>
      <w:color w:val="141B4D"/>
      <w:sz w:val="18"/>
      <w:szCs w:val="21"/>
      <w:lang w:eastAsia="en-US"/>
    </w:rPr>
  </w:style>
  <w:style w:type="paragraph" w:customStyle="1" w:styleId="LetterSignatureSub">
    <w:name w:val="Letter Signature Sub"/>
    <w:basedOn w:val="LetterSignature"/>
    <w:rsid w:val="00105874"/>
  </w:style>
  <w:style w:type="paragraph" w:styleId="Quote">
    <w:name w:val="Quote"/>
    <w:basedOn w:val="Normal"/>
    <w:next w:val="BodyTextContinued"/>
    <w:link w:val="QuoteChar"/>
    <w:qFormat/>
    <w:rsid w:val="00105874"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rsid w:val="00105874"/>
    <w:rPr>
      <w:rFonts w:ascii="Arial" w:eastAsia="STKaiti" w:hAnsi="Arial" w:cs="Arial"/>
      <w:szCs w:val="20"/>
      <w:lang w:eastAsia="en-US"/>
    </w:rPr>
  </w:style>
  <w:style w:type="paragraph" w:customStyle="1" w:styleId="CarrierReLine">
    <w:name w:val="Carrier ReLine"/>
    <w:basedOn w:val="Normal"/>
    <w:next w:val="Normal"/>
    <w:rsid w:val="00105874"/>
    <w:pPr>
      <w:tabs>
        <w:tab w:val="left" w:pos="1152"/>
        <w:tab w:val="left" w:pos="2160"/>
        <w:tab w:val="left" w:pos="3082"/>
        <w:tab w:val="left" w:pos="3715"/>
      </w:tabs>
    </w:pPr>
    <w:rPr>
      <w:rFonts w:ascii="Times New Roman" w:hAnsi="Times New Roman"/>
      <w:b/>
      <w:bCs/>
      <w:szCs w:val="24"/>
    </w:rPr>
  </w:style>
  <w:style w:type="paragraph" w:customStyle="1" w:styleId="BodyTextContinued">
    <w:name w:val="Body Text Continued"/>
    <w:basedOn w:val="BodyText"/>
    <w:next w:val="BodyText"/>
    <w:rsid w:val="00105874"/>
  </w:style>
  <w:style w:type="paragraph" w:styleId="BalloonText">
    <w:name w:val="Balloon Text"/>
    <w:basedOn w:val="Normal"/>
    <w:link w:val="BalloonTextChar"/>
    <w:rsid w:val="00105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5874"/>
    <w:rPr>
      <w:rFonts w:ascii="Tahoma" w:eastAsia="STKaiti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105874"/>
    <w:rPr>
      <w:b/>
      <w:bCs/>
      <w:sz w:val="20"/>
    </w:rPr>
  </w:style>
  <w:style w:type="character" w:styleId="CommentReference">
    <w:name w:val="annotation reference"/>
    <w:semiHidden/>
    <w:rsid w:val="001058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587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5874"/>
    <w:rPr>
      <w:rFonts w:ascii="Arial" w:eastAsia="STKaiti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5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5874"/>
    <w:rPr>
      <w:rFonts w:ascii="Arial" w:eastAsia="STKaiti" w:hAnsi="Arial" w:cs="Arial"/>
      <w:b/>
      <w:bCs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semiHidden/>
    <w:rsid w:val="00105874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105874"/>
    <w:rPr>
      <w:rFonts w:ascii="Tahoma" w:eastAsia="STKaiti" w:hAnsi="Tahoma" w:cs="Tahoma"/>
      <w:sz w:val="20"/>
      <w:szCs w:val="20"/>
      <w:shd w:val="clear" w:color="auto" w:fill="000080"/>
      <w:lang w:eastAsia="en-US"/>
    </w:rPr>
  </w:style>
  <w:style w:type="character" w:styleId="EndnoteReference">
    <w:name w:val="endnote reference"/>
    <w:semiHidden/>
    <w:rsid w:val="00105874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105874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105874"/>
    <w:rPr>
      <w:rFonts w:ascii="Arial" w:eastAsia="STKaiti" w:hAnsi="Arial" w:cs="Arial"/>
      <w:sz w:val="20"/>
      <w:szCs w:val="20"/>
      <w:lang w:eastAsia="en-US"/>
    </w:rPr>
  </w:style>
  <w:style w:type="character" w:styleId="FootnoteReference">
    <w:name w:val="footnote reference"/>
    <w:semiHidden/>
    <w:rsid w:val="0010587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0587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5874"/>
    <w:rPr>
      <w:rFonts w:ascii="Arial" w:eastAsia="STKaiti" w:hAnsi="Arial" w:cs="Arial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semiHidden/>
    <w:rsid w:val="0010587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0587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0587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0587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0587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0587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0587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0587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0587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105874"/>
    <w:rPr>
      <w:b/>
      <w:bCs/>
    </w:rPr>
  </w:style>
  <w:style w:type="paragraph" w:styleId="MacroText">
    <w:name w:val="macro"/>
    <w:link w:val="MacroTextChar"/>
    <w:semiHidden/>
    <w:rsid w:val="001058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05874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semiHidden/>
    <w:rsid w:val="0010587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105874"/>
  </w:style>
  <w:style w:type="paragraph" w:styleId="TOAHeading">
    <w:name w:val="toa heading"/>
    <w:basedOn w:val="Normal"/>
    <w:next w:val="Normal"/>
    <w:semiHidden/>
    <w:rsid w:val="00105874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105874"/>
  </w:style>
  <w:style w:type="paragraph" w:styleId="TOC2">
    <w:name w:val="toc 2"/>
    <w:basedOn w:val="Normal"/>
    <w:next w:val="Normal"/>
    <w:autoRedefine/>
    <w:semiHidden/>
    <w:rsid w:val="00105874"/>
    <w:pPr>
      <w:ind w:left="240"/>
    </w:pPr>
  </w:style>
  <w:style w:type="paragraph" w:styleId="TOC3">
    <w:name w:val="toc 3"/>
    <w:basedOn w:val="Normal"/>
    <w:next w:val="Normal"/>
    <w:autoRedefine/>
    <w:semiHidden/>
    <w:rsid w:val="00105874"/>
    <w:pPr>
      <w:ind w:left="480"/>
    </w:pPr>
  </w:style>
  <w:style w:type="paragraph" w:styleId="TOC4">
    <w:name w:val="toc 4"/>
    <w:basedOn w:val="Normal"/>
    <w:next w:val="Normal"/>
    <w:autoRedefine/>
    <w:semiHidden/>
    <w:rsid w:val="00105874"/>
    <w:pPr>
      <w:ind w:left="720"/>
    </w:pPr>
  </w:style>
  <w:style w:type="paragraph" w:styleId="TOC5">
    <w:name w:val="toc 5"/>
    <w:basedOn w:val="Normal"/>
    <w:next w:val="Normal"/>
    <w:autoRedefine/>
    <w:semiHidden/>
    <w:rsid w:val="00105874"/>
    <w:pPr>
      <w:ind w:left="960"/>
    </w:pPr>
  </w:style>
  <w:style w:type="paragraph" w:styleId="TOC6">
    <w:name w:val="toc 6"/>
    <w:basedOn w:val="Normal"/>
    <w:next w:val="Normal"/>
    <w:autoRedefine/>
    <w:semiHidden/>
    <w:rsid w:val="00105874"/>
    <w:pPr>
      <w:ind w:left="1200"/>
    </w:pPr>
  </w:style>
  <w:style w:type="paragraph" w:styleId="TOC7">
    <w:name w:val="toc 7"/>
    <w:basedOn w:val="Normal"/>
    <w:next w:val="Normal"/>
    <w:autoRedefine/>
    <w:semiHidden/>
    <w:rsid w:val="00105874"/>
    <w:pPr>
      <w:ind w:left="1440"/>
    </w:pPr>
  </w:style>
  <w:style w:type="paragraph" w:styleId="TOC8">
    <w:name w:val="toc 8"/>
    <w:basedOn w:val="Normal"/>
    <w:next w:val="Normal"/>
    <w:autoRedefine/>
    <w:semiHidden/>
    <w:rsid w:val="00105874"/>
    <w:pPr>
      <w:ind w:left="1680"/>
    </w:pPr>
  </w:style>
  <w:style w:type="paragraph" w:styleId="TOC9">
    <w:name w:val="toc 9"/>
    <w:basedOn w:val="Normal"/>
    <w:next w:val="Normal"/>
    <w:autoRedefine/>
    <w:semiHidden/>
    <w:rsid w:val="00105874"/>
    <w:pPr>
      <w:ind w:left="1920"/>
    </w:pPr>
  </w:style>
  <w:style w:type="table" w:styleId="TableGrid">
    <w:name w:val="Table Grid"/>
    <w:basedOn w:val="TableNormal"/>
    <w:uiPriority w:val="39"/>
    <w:rsid w:val="00105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0587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05874"/>
    <w:rPr>
      <w:rFonts w:ascii="Arial" w:eastAsia="STKaiti" w:hAnsi="Arial" w:cs="Arial"/>
      <w:szCs w:val="20"/>
      <w:lang w:eastAsia="en-US"/>
    </w:rPr>
  </w:style>
  <w:style w:type="paragraph" w:customStyle="1" w:styleId="LetterheadAuthor">
    <w:name w:val="Letterhead Author"/>
    <w:basedOn w:val="Letterhead"/>
    <w:link w:val="LetterheadAuthorChar"/>
    <w:rsid w:val="00105874"/>
    <w:pPr>
      <w:spacing w:line="240" w:lineRule="exact"/>
    </w:pPr>
    <w:rPr>
      <w:szCs w:val="10"/>
    </w:rPr>
  </w:style>
  <w:style w:type="paragraph" w:customStyle="1" w:styleId="SpecialReLine">
    <w:name w:val="Special ReLine"/>
    <w:basedOn w:val="Normal"/>
    <w:rsid w:val="00105874"/>
    <w:pPr>
      <w:tabs>
        <w:tab w:val="left" w:pos="1152"/>
        <w:tab w:val="left" w:pos="2160"/>
      </w:tabs>
    </w:pPr>
    <w:rPr>
      <w:rFonts w:ascii="Times New Roman" w:hAnsi="Times New Roman"/>
      <w:b/>
      <w:szCs w:val="24"/>
    </w:rPr>
  </w:style>
  <w:style w:type="paragraph" w:customStyle="1" w:styleId="LetterheadFooter">
    <w:name w:val="Letterhead Footer"/>
    <w:basedOn w:val="Normal"/>
    <w:rsid w:val="00105874"/>
    <w:pPr>
      <w:spacing w:line="300" w:lineRule="auto"/>
      <w:jc w:val="center"/>
    </w:pPr>
    <w:rPr>
      <w:rFonts w:cs="Times New Roman"/>
      <w:caps/>
      <w:noProof/>
      <w:spacing w:val="28"/>
      <w:w w:val="90"/>
      <w:sz w:val="13"/>
      <w:szCs w:val="13"/>
    </w:rPr>
  </w:style>
  <w:style w:type="paragraph" w:customStyle="1" w:styleId="HeaderDeliveryPhrase">
    <w:name w:val="Header Delivery Phrase"/>
    <w:basedOn w:val="DeliveryPhrase"/>
    <w:qFormat/>
    <w:rsid w:val="00105874"/>
    <w:pPr>
      <w:spacing w:after="120"/>
    </w:pPr>
    <w:rPr>
      <w:sz w:val="18"/>
    </w:rPr>
  </w:style>
  <w:style w:type="paragraph" w:customStyle="1" w:styleId="LetterheadAuthor0">
    <w:name w:val="LetterheadAuthor"/>
    <w:link w:val="LetterheadAuthorChar0"/>
    <w:rsid w:val="00105874"/>
    <w:pPr>
      <w:tabs>
        <w:tab w:val="left" w:pos="7200"/>
      </w:tabs>
      <w:suppressAutoHyphens/>
      <w:spacing w:after="0" w:line="240" w:lineRule="auto"/>
    </w:pPr>
    <w:rPr>
      <w:rFonts w:ascii="Book Antiqua" w:eastAsia="PMingLiU" w:hAnsi="Book Antiqua" w:cs="Times New Roman"/>
      <w:sz w:val="14"/>
      <w:szCs w:val="20"/>
      <w:lang w:eastAsia="en-US"/>
    </w:rPr>
  </w:style>
  <w:style w:type="character" w:customStyle="1" w:styleId="LetterheadAuthorChar0">
    <w:name w:val="LetterheadAuthor Char"/>
    <w:link w:val="LetterheadAuthor0"/>
    <w:rsid w:val="00105874"/>
    <w:rPr>
      <w:rFonts w:ascii="Book Antiqua" w:eastAsia="PMingLiU" w:hAnsi="Book Antiqua" w:cs="Times New Roman"/>
      <w:sz w:val="14"/>
      <w:szCs w:val="20"/>
      <w:lang w:eastAsia="en-US"/>
    </w:rPr>
  </w:style>
  <w:style w:type="character" w:customStyle="1" w:styleId="LetterheadAuthorChar">
    <w:name w:val="Letterhead Author Char"/>
    <w:link w:val="LetterheadAuthor"/>
    <w:rsid w:val="00105874"/>
    <w:rPr>
      <w:rFonts w:ascii="Arial" w:eastAsia="Times New Roman" w:hAnsi="Arial" w:cs="Times New Roman"/>
      <w:noProof/>
      <w:color w:val="141B4D"/>
      <w:sz w:val="18"/>
      <w:szCs w:val="10"/>
      <w:lang w:eastAsia="en-US"/>
    </w:rPr>
  </w:style>
  <w:style w:type="character" w:customStyle="1" w:styleId="LetterheadChar">
    <w:name w:val="Letterhead Char"/>
    <w:link w:val="Letterhead"/>
    <w:rsid w:val="00105874"/>
    <w:rPr>
      <w:rFonts w:ascii="Arial" w:eastAsia="Times New Roman" w:hAnsi="Arial" w:cs="Times New Roman"/>
      <w:noProof/>
      <w:color w:val="141B4D"/>
      <w:sz w:val="18"/>
      <w:szCs w:val="21"/>
      <w:lang w:eastAsia="en-US"/>
    </w:rPr>
  </w:style>
  <w:style w:type="character" w:customStyle="1" w:styleId="zzmpTrailerItem">
    <w:name w:val="zzmpTrailerItem"/>
    <w:basedOn w:val="DefaultParagraphFont"/>
    <w:rsid w:val="005441FF"/>
    <w:rPr>
      <w:rFonts w:ascii="Arial" w:hAnsi="Arial" w:cs="Arial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MacPac\Templates\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94CC9-5FAA-42F1-9BE4-244F8729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Letter.dotx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Pendergrass, Susan G.</dc:creator>
  <cp:keywords/>
  <dc:description/>
  <cp:lastModifiedBy>Pendergrass, Susan G.</cp:lastModifiedBy>
  <cp:revision>2</cp:revision>
  <dcterms:created xsi:type="dcterms:W3CDTF">2020-07-01T19:52:00Z</dcterms:created>
  <dcterms:modified xsi:type="dcterms:W3CDTF">2020-07-01T19:52:00Z</dcterms:modified>
</cp:coreProperties>
</file>