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07" w:rsidRPr="008D5907" w:rsidRDefault="0033195B" w:rsidP="00A22749">
      <w:pPr>
        <w:pStyle w:val="LetterDate"/>
      </w:pPr>
      <w:bookmarkStart w:id="0" w:name="_GoBack"/>
      <w:bookmarkEnd w:id="0"/>
      <w:r>
        <w:rPr>
          <w:noProof/>
        </w:rPr>
        <w:t>December 8,</w:t>
      </w:r>
      <w:r w:rsidR="008D5907" w:rsidRPr="008D5907">
        <w:rPr>
          <w:noProof/>
        </w:rPr>
        <w:t xml:space="preserve"> 2017</w:t>
      </w:r>
    </w:p>
    <w:p w:rsidR="008D5907" w:rsidRDefault="008D5907">
      <w:pPr>
        <w:pStyle w:val="Addressee"/>
      </w:pPr>
      <w:r w:rsidRPr="008D5907">
        <w:t>Mr. Reece McAlister</w:t>
      </w:r>
    </w:p>
    <w:p w:rsidR="008D5907" w:rsidRPr="00C4319C" w:rsidRDefault="008D5907" w:rsidP="008D5907">
      <w:r w:rsidRPr="00C4319C">
        <w:t>Executive Secretary</w:t>
      </w:r>
    </w:p>
    <w:p w:rsidR="008D5907" w:rsidRPr="00C4319C" w:rsidRDefault="008D5907" w:rsidP="008D5907">
      <w:smartTag w:uri="urn:schemas-microsoft-com:office:smarttags" w:element="country-region">
        <w:smartTag w:uri="urn:schemas-microsoft-com:office:smarttags" w:element="place">
          <w:r w:rsidRPr="00C4319C">
            <w:t>Georgia</w:t>
          </w:r>
        </w:smartTag>
      </w:smartTag>
      <w:r w:rsidRPr="00C4319C">
        <w:t xml:space="preserve"> Public Service Commission</w:t>
      </w:r>
    </w:p>
    <w:p w:rsidR="008D5907" w:rsidRPr="00C4319C" w:rsidRDefault="008D5907" w:rsidP="008D5907">
      <w:smartTag w:uri="urn:schemas-microsoft-com:office:smarttags" w:element="Street">
        <w:smartTag w:uri="urn:schemas-microsoft-com:office:smarttags" w:element="address">
          <w:r w:rsidRPr="00C4319C">
            <w:t>244 Washington Street, SW</w:t>
          </w:r>
        </w:smartTag>
      </w:smartTag>
    </w:p>
    <w:p w:rsidR="008D5907" w:rsidRPr="00C4319C" w:rsidRDefault="008D5907" w:rsidP="008D5907">
      <w:pPr>
        <w:spacing w:after="480"/>
      </w:pPr>
      <w:smartTag w:uri="urn:schemas-microsoft-com:office:smarttags" w:element="place">
        <w:smartTag w:uri="urn:schemas-microsoft-com:office:smarttags" w:element="City">
          <w:r w:rsidRPr="00C4319C">
            <w:t>Atlanta</w:t>
          </w:r>
        </w:smartTag>
        <w:r w:rsidRPr="00C4319C">
          <w:t xml:space="preserve">, </w:t>
        </w:r>
        <w:smartTag w:uri="urn:schemas-microsoft-com:office:smarttags" w:element="State">
          <w:r w:rsidRPr="00C4319C">
            <w:t>GA</w:t>
          </w:r>
        </w:smartTag>
        <w:r w:rsidRPr="00C4319C">
          <w:t xml:space="preserve"> </w:t>
        </w:r>
        <w:smartTag w:uri="urn:schemas-microsoft-com:office:smarttags" w:element="PostalCode">
          <w:r w:rsidRPr="00C4319C">
            <w:t>30334-5701</w:t>
          </w:r>
        </w:smartTag>
      </w:smartTag>
    </w:p>
    <w:p w:rsidR="008D5907" w:rsidRPr="008C4870" w:rsidRDefault="008D5907" w:rsidP="008D5907">
      <w:pPr>
        <w:pStyle w:val="Addressee"/>
        <w:ind w:left="720" w:hanging="720"/>
        <w:rPr>
          <w:b/>
        </w:rPr>
      </w:pPr>
      <w:r w:rsidRPr="00C4319C">
        <w:rPr>
          <w:b/>
        </w:rPr>
        <w:t xml:space="preserve">RE: </w:t>
      </w:r>
      <w:r w:rsidRPr="00C4319C">
        <w:rPr>
          <w:b/>
        </w:rPr>
        <w:tab/>
      </w:r>
      <w:bookmarkStart w:id="1" w:name="_Hlk497384498"/>
      <w:r w:rsidRPr="008C4870">
        <w:rPr>
          <w:b/>
        </w:rPr>
        <w:t xml:space="preserve">Georgia Power Company’s Application for the Certification of the 2018/2019 </w:t>
      </w:r>
    </w:p>
    <w:p w:rsidR="008D5907" w:rsidRPr="008C4870" w:rsidRDefault="008D5907" w:rsidP="008D5907">
      <w:pPr>
        <w:pStyle w:val="Addressee"/>
        <w:ind w:left="720" w:hanging="720"/>
        <w:rPr>
          <w:b/>
        </w:rPr>
      </w:pPr>
      <w:r w:rsidRPr="008C4870">
        <w:rPr>
          <w:b/>
        </w:rPr>
        <w:tab/>
        <w:t>Renewable Energy Development Initiative Utility Scale Power Purchase Agreements; Docket No. 41596</w:t>
      </w:r>
    </w:p>
    <w:bookmarkEnd w:id="1"/>
    <w:p w:rsidR="008D5907" w:rsidRPr="00D31E43" w:rsidRDefault="008D5907" w:rsidP="008D5907">
      <w:pPr>
        <w:ind w:left="1440" w:hanging="720"/>
        <w:rPr>
          <w:b/>
        </w:rPr>
      </w:pPr>
    </w:p>
    <w:p w:rsidR="008D5907" w:rsidRDefault="008D5907">
      <w:pPr>
        <w:pStyle w:val="Salutation"/>
      </w:pPr>
      <w:r w:rsidRPr="008D5907">
        <w:t>Dear Mr. McAlister:</w:t>
      </w:r>
    </w:p>
    <w:p w:rsidR="008D5907" w:rsidRDefault="0033195B" w:rsidP="00CB6930">
      <w:pPr>
        <w:pStyle w:val="BodyText"/>
        <w:rPr>
          <w:lang w:val="en-US"/>
        </w:rPr>
      </w:pPr>
      <w:r>
        <w:rPr>
          <w:lang w:val="en-US"/>
        </w:rPr>
        <w:t>This letter will serve as notice that Georgia Power Company (“Georgia Power”) will not be filing Rebuttal Testimony at this time.  We expect the Independent Evaluator to file a Final Report regarding the above-referenced proceeding and Georgia Power her</w:t>
      </w:r>
      <w:r w:rsidR="00794D29">
        <w:rPr>
          <w:lang w:val="en-US"/>
        </w:rPr>
        <w:t>e</w:t>
      </w:r>
      <w:r>
        <w:rPr>
          <w:lang w:val="en-US"/>
        </w:rPr>
        <w:t xml:space="preserve">by reserves the right to rebut any information </w:t>
      </w:r>
      <w:r w:rsidR="00794D29">
        <w:rPr>
          <w:lang w:val="en-US"/>
        </w:rPr>
        <w:t>in such</w:t>
      </w:r>
      <w:r>
        <w:rPr>
          <w:lang w:val="en-US"/>
        </w:rPr>
        <w:t xml:space="preserve"> report. </w:t>
      </w:r>
    </w:p>
    <w:p w:rsidR="008D5907" w:rsidRPr="008D5907" w:rsidRDefault="008D5907" w:rsidP="00CB6930">
      <w:pPr>
        <w:pStyle w:val="BodyText"/>
        <w:rPr>
          <w:lang w:val="en-US"/>
        </w:rPr>
      </w:pPr>
      <w:r>
        <w:rPr>
          <w:lang w:val="en-US"/>
        </w:rPr>
        <w:t xml:space="preserve">Please call me at 404-885-3243 if you have any questions regarding this filing. </w:t>
      </w:r>
    </w:p>
    <w:p w:rsidR="008D5907" w:rsidRPr="00FD5845" w:rsidRDefault="008D5907">
      <w:pPr>
        <w:pStyle w:val="LetterSignature"/>
      </w:pPr>
      <w:r w:rsidRPr="00FD5845">
        <w:t>Sincerely,</w:t>
      </w:r>
    </w:p>
    <w:p w:rsidR="008D5907" w:rsidRPr="00FD5845" w:rsidRDefault="008D5907">
      <w:pPr>
        <w:pStyle w:val="LetterSignature"/>
        <w:tabs>
          <w:tab w:val="right" w:leader="underscore" w:pos="9180"/>
        </w:tabs>
        <w:spacing w:before="480"/>
      </w:pPr>
    </w:p>
    <w:p w:rsidR="008D5907" w:rsidRDefault="008D5907">
      <w:pPr>
        <w:pStyle w:val="SignerNames"/>
      </w:pPr>
      <w:r w:rsidRPr="008D5907">
        <w:t>Judith H. Fuller</w:t>
      </w:r>
    </w:p>
    <w:p w:rsidR="008D5907" w:rsidRDefault="008D5907">
      <w:pPr>
        <w:pStyle w:val="SignerNames"/>
      </w:pPr>
    </w:p>
    <w:p w:rsidR="008D5907" w:rsidRDefault="008D5907">
      <w:pPr>
        <w:pStyle w:val="SignerNames"/>
      </w:pPr>
    </w:p>
    <w:p w:rsidR="008D5907" w:rsidRPr="008D5907" w:rsidRDefault="008D5907">
      <w:pPr>
        <w:pStyle w:val="SignerNames"/>
      </w:pPr>
      <w:r>
        <w:t>Encl.</w:t>
      </w:r>
    </w:p>
    <w:p w:rsidR="008D5907" w:rsidRPr="008D5907" w:rsidRDefault="008D5907" w:rsidP="00F125FD">
      <w:pPr>
        <w:pStyle w:val="SignerNames"/>
        <w:spacing w:before="240"/>
        <w:rPr>
          <w:szCs w:val="24"/>
        </w:rPr>
      </w:pPr>
    </w:p>
    <w:p w:rsidR="008D5907" w:rsidRDefault="008D5907" w:rsidP="00E85C27">
      <w:pPr>
        <w:pStyle w:val="LetterSignatureSub"/>
      </w:pPr>
    </w:p>
    <w:p w:rsidR="008D5907" w:rsidRDefault="008D5907" w:rsidP="00E85C27">
      <w:pPr>
        <w:pStyle w:val="LetterSignatureSub"/>
      </w:pPr>
      <w:r>
        <w:t xml:space="preserve">     </w:t>
      </w:r>
    </w:p>
    <w:p w:rsidR="00AC04B7" w:rsidRDefault="00AC04B7"/>
    <w:sectPr w:rsidR="00AC04B7" w:rsidSect="008D5907">
      <w:headerReference w:type="default" r:id="rId7"/>
      <w:footerReference w:type="default" r:id="rId8"/>
      <w:headerReference w:type="first" r:id="rId9"/>
      <w:pgSz w:w="12240" w:h="15840" w:code="1"/>
      <w:pgMar w:top="230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07" w:rsidRDefault="008D5907" w:rsidP="008D5907">
      <w:r>
        <w:separator/>
      </w:r>
    </w:p>
  </w:endnote>
  <w:endnote w:type="continuationSeparator" w:id="0">
    <w:p w:rsidR="008D5907" w:rsidRDefault="008D5907" w:rsidP="008D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7" w:rsidRPr="00973D95" w:rsidRDefault="00973D95" w:rsidP="00973D95">
    <w:pPr>
      <w:pStyle w:val="Footer"/>
      <w:spacing w:line="200" w:lineRule="exact"/>
    </w:pPr>
    <w:r w:rsidRPr="00973D95">
      <w:rPr>
        <w:rStyle w:val="zzmpTrailerItem"/>
      </w:rPr>
      <w:t>33395369</w:t>
    </w:r>
    <w:r w:rsidRPr="00973D9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07" w:rsidRDefault="008D5907" w:rsidP="008D5907">
      <w:r>
        <w:separator/>
      </w:r>
    </w:p>
  </w:footnote>
  <w:footnote w:type="continuationSeparator" w:id="0">
    <w:p w:rsidR="008D5907" w:rsidRDefault="008D5907" w:rsidP="008D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9C" w:rsidRPr="008D5907" w:rsidRDefault="008D5907">
    <w:pPr>
      <w:pStyle w:val="Header"/>
      <w:rPr>
        <w:b/>
        <w:color w:val="141B4D"/>
      </w:rPr>
    </w:pPr>
    <w:r w:rsidRPr="008D5907">
      <w:rPr>
        <w:b/>
        <w:color w:val="141B4D"/>
      </w:rPr>
      <w:t>Mr. Reece McAlister</w:t>
    </w:r>
  </w:p>
  <w:p w:rsidR="00B5259C" w:rsidRPr="003121FC" w:rsidRDefault="008D5907" w:rsidP="004F4900">
    <w:pPr>
      <w:pStyle w:val="Header"/>
      <w:rPr>
        <w:color w:val="141B4D"/>
      </w:rPr>
    </w:pPr>
    <w:r w:rsidRPr="003121FC">
      <w:rPr>
        <w:color w:val="141B4D"/>
      </w:rPr>
      <w:fldChar w:fldCharType="begin"/>
    </w:r>
    <w:r w:rsidRPr="003121FC">
      <w:rPr>
        <w:color w:val="141B4D"/>
      </w:rPr>
      <w:instrText xml:space="preserve"> STYLEREF "Letter Date" \* MERGEFORMAT </w:instrText>
    </w:r>
    <w:r w:rsidRPr="003121FC">
      <w:rPr>
        <w:color w:val="141B4D"/>
      </w:rPr>
      <w:fldChar w:fldCharType="separate"/>
    </w:r>
    <w:r w:rsidR="001D6359">
      <w:rPr>
        <w:noProof/>
        <w:color w:val="141B4D"/>
      </w:rPr>
      <w:t>December 8, 2017</w:t>
    </w:r>
    <w:r w:rsidRPr="003121FC">
      <w:rPr>
        <w:color w:val="141B4D"/>
      </w:rPr>
      <w:fldChar w:fldCharType="end"/>
    </w:r>
  </w:p>
  <w:p w:rsidR="00B5259C" w:rsidRDefault="008D5907">
    <w:pPr>
      <w:pStyle w:val="Header"/>
      <w:spacing w:after="480"/>
    </w:pPr>
    <w:r w:rsidRPr="003121FC">
      <w:rPr>
        <w:color w:val="141B4D"/>
      </w:rPr>
      <w:t xml:space="preserve">Page </w:t>
    </w:r>
    <w:r w:rsidRPr="003121FC">
      <w:rPr>
        <w:color w:val="141B4D"/>
      </w:rPr>
      <w:fldChar w:fldCharType="begin"/>
    </w:r>
    <w:r w:rsidRPr="003121FC">
      <w:rPr>
        <w:color w:val="141B4D"/>
      </w:rPr>
      <w:instrText xml:space="preserve"> PAGE \* MERGEFORMAT </w:instrText>
    </w:r>
    <w:r w:rsidRPr="003121FC">
      <w:rPr>
        <w:color w:val="141B4D"/>
      </w:rPr>
      <w:fldChar w:fldCharType="separate"/>
    </w:r>
    <w:r>
      <w:rPr>
        <w:noProof/>
        <w:color w:val="141B4D"/>
      </w:rPr>
      <w:t>2</w:t>
    </w:r>
    <w:r w:rsidRPr="003121FC">
      <w:rPr>
        <w:color w:val="141B4D"/>
      </w:rPr>
      <w:fldChar w:fldCharType="end"/>
    </w:r>
    <w:bookmarkStart w:id="2" w:name="zzmpFIXED_LHPrimary"/>
    <w:r w:rsidR="001D6359">
      <w:rPr>
        <w:noProof/>
      </w:rPr>
      <w:pict>
        <v:line id="Straight Connector 7" o:spid="_x0000_s2055" style="position:absolute;z-index:251665408;visibility:visible;mso-wrap-distance-top:-3e-5mm;mso-wrap-distance-bottom:-3e-5mm;mso-position-horizontal-relative:page;mso-position-vertical-relative:page;mso-width-relative:margin" from="72.7pt,96.5pt" to="544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" strokecolor="#44a705" strokeweight=".5pt">
          <v:stroke joinstyle="miter"/>
          <o:lock v:ext="edit" shapetype="f"/>
          <w10:wrap anchorx="page" anchory="page"/>
        </v:line>
      </w:pict>
    </w:r>
    <w:r w:rsidR="001D63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style="position:absolute;margin-left:455.05pt;margin-top:36pt;width:89.3pt;height:34.55pt;z-index:-251652096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9C" w:rsidRPr="00FD5845" w:rsidRDefault="001D6359" w:rsidP="00FD5845">
    <w:pPr>
      <w:pStyle w:val="Header"/>
      <w:spacing w:after="2664"/>
    </w:pPr>
    <w:bookmarkStart w:id="3" w:name="zzmpFIXED_LHFirstPage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7.6pt;margin-top:108pt;width:3in;height:90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" filled="f" stroked="f">
          <v:textbox inset="0,0,0,0">
            <w:txbxContent>
              <w:p w:rsidR="00FD5845" w:rsidRPr="00874C7F" w:rsidRDefault="001D6359" w:rsidP="000A2636">
                <w:pPr>
                  <w:pStyle w:val="LetterheadAuthor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line id="Straight Connector 6" o:spid="_x0000_s2052" style="position:absolute;z-index:251662336;visibility:visible;mso-wrap-distance-top:-3e-5mm;mso-wrap-distance-bottom:-3e-5mm;mso-position-horizontal-relative:page;mso-position-vertical-relative:page;mso-width-relative:margin" from="72.7pt,96.5pt" to="544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" strokecolor="#44a705" strokeweight=".5pt">
          <v:stroke joinstyle="miter"/>
          <o:lock v:ext="edit" shapetype="f"/>
          <w10:wrap anchorx="page" anchory="page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1" type="#_x0000_t75" style="position:absolute;margin-left:6in;margin-top:28.8pt;width:113.05pt;height:43.9pt;z-index:-251655168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r>
      <w:rPr>
        <w:noProof/>
      </w:rPr>
      <w:pict>
        <v:shape id="Text Box 2" o:spid="_x0000_s2049" type="#_x0000_t202" style="position:absolute;margin-left:1in;margin-top:30.25pt;width:198.7pt;height:57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wusg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" filled="f" stroked="f">
          <v:textbox inset="0,0,0,0">
            <w:txbxContent>
              <w:p w:rsidR="00FD5845" w:rsidRPr="00AA7992" w:rsidRDefault="008D5907" w:rsidP="000A2636">
                <w:pPr>
                  <w:pStyle w:val="Letterhead"/>
                </w:pPr>
                <w:r w:rsidRPr="00AA7992">
                  <w:t>T</w:t>
                </w:r>
                <w:r>
                  <w:t>routman</w:t>
                </w:r>
                <w:r w:rsidRPr="00AA7992">
                  <w:t xml:space="preserve"> S</w:t>
                </w:r>
                <w:r>
                  <w:t>anders</w:t>
                </w:r>
                <w:r w:rsidRPr="00AA7992">
                  <w:t xml:space="preserve"> LLP</w:t>
                </w:r>
              </w:p>
              <w:p w:rsidR="008D5907" w:rsidRPr="008D5907" w:rsidRDefault="008D5907" w:rsidP="000A2636">
                <w:pPr>
                  <w:pStyle w:val="Letterhead"/>
                </w:pPr>
                <w:r w:rsidRPr="008D5907">
                  <w:t>600 Peachtree Street NE, Suite 5200</w:t>
                </w:r>
              </w:p>
              <w:p w:rsidR="00FD5845" w:rsidRPr="00FD5845" w:rsidRDefault="008D5907" w:rsidP="000A2636">
                <w:pPr>
                  <w:pStyle w:val="Letterhead"/>
                </w:pPr>
                <w:r>
                  <w:t>Atlanta, GA  30308-2216</w:t>
                </w:r>
              </w:p>
              <w:p w:rsidR="00FD5845" w:rsidRPr="008A10B3" w:rsidRDefault="008D5907" w:rsidP="000A2636">
                <w:pPr>
                  <w:pStyle w:val="Letterhead"/>
                  <w:spacing w:before="240"/>
                </w:pPr>
                <w:r>
                  <w:t>troutman</w:t>
                </w:r>
                <w:r w:rsidRPr="008A10B3">
                  <w:t>.com</w:t>
                </w:r>
              </w:p>
              <w:p w:rsidR="00FD5845" w:rsidRPr="00B06E69" w:rsidRDefault="001D6359" w:rsidP="000A2636">
                <w:pPr>
                  <w:pStyle w:val="Letterhead"/>
                  <w:spacing w:line="264" w:lineRule="auto"/>
                  <w:jc w:val="right"/>
                  <w:rPr>
                    <w:rFonts w:cs="Arial"/>
                    <w:szCs w:val="13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8" o:spid="_x0000_s2050" type="#_x0000_t202" style="position:absolute;margin-left:1in;margin-top:108pt;width:3in;height:90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" filled="f" stroked="f">
          <v:textbox inset="0,0,0,0">
            <w:txbxContent>
              <w:p w:rsidR="00FD5845" w:rsidRPr="008D5907" w:rsidRDefault="008D5907" w:rsidP="000A2636">
                <w:pPr>
                  <w:pStyle w:val="Letterhead"/>
                  <w:spacing w:line="240" w:lineRule="exact"/>
                  <w:rPr>
                    <w:b/>
                  </w:rPr>
                </w:pPr>
                <w:r w:rsidRPr="008D5907">
                  <w:rPr>
                    <w:b/>
                  </w:rPr>
                  <w:t>Judith H. Fuller</w:t>
                </w:r>
              </w:p>
              <w:p w:rsidR="00FD5845" w:rsidRPr="008D5907" w:rsidRDefault="008D5907" w:rsidP="000A2636">
                <w:pPr>
                  <w:pStyle w:val="LetterheadAuthor"/>
                </w:pPr>
                <w:r w:rsidRPr="008D5907">
                  <w:t>judith.fuller@troutman.com</w:t>
                </w:r>
              </w:p>
              <w:p w:rsidR="00FD5845" w:rsidRPr="008D5907" w:rsidRDefault="001D6359" w:rsidP="000A2636">
                <w:pPr>
                  <w:pStyle w:val="LetterheadAuthor"/>
                </w:pPr>
              </w:p>
            </w:txbxContent>
          </v:textbox>
          <w10:wrap anchorx="page" anchory="page"/>
        </v:shape>
      </w:pic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6DE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A2D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DA05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0011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2C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A5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A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8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523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53732"/>
    <w:multiLevelType w:val="multilevel"/>
    <w:tmpl w:val="7A162BD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AB710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0"/>
    <w:docVar w:name="85TrailerVersion" w:val="0"/>
    <w:docVar w:name="bpfile" w:val="Letter.mbp"/>
    <w:docVar w:name="CustomProperty_1_AuthorAdmittedLetterhead" w:val="??"/>
    <w:docVar w:name="CustomProperty_1_AuthorEmailLetterhead" w:val="judith.fuller@troutman.com??judith.fuller@troutman.com"/>
    <w:docVar w:name="CustomProperty_1_AuthorFaxLetterhead" w:val="??"/>
    <w:docVar w:name="CustomProperty_1_AuthorIntlFax" w:val="??"/>
    <w:docVar w:name="CustomProperty_1_AuthorIntlPhone" w:val="??"/>
    <w:docVar w:name="CustomProperty_1_AuthorNameChineseLetterhead" w:val="??"/>
    <w:docVar w:name="CustomProperty_1_AuthorPhoneLetterhead" w:val="??"/>
    <w:docVar w:name="CustomProperty_1_AuthorTitleLetterhead" w:val="??"/>
    <w:docVar w:name="CustomProperty_1_FullTypistInitials" w:val="??"/>
    <w:docVar w:name="CustomProperty_1_IncludeByLine" w:val="0??0"/>
    <w:docVar w:name="CustomProperty_1_LetterheadAdmittedIn2" w:val="??"/>
    <w:docVar w:name="Letter_1_Alignment" w:val="0"/>
    <w:docVar w:name="Letter_1_Author" w:val="100327"/>
    <w:docVar w:name="Letter_1_AuthorFirmName" w:val="Troutman Sanders LLP"/>
    <w:docVar w:name="Letter_1_AuthorFirmSlogan" w:val="Attorneys at Law"/>
    <w:docVar w:name="Letter_1_AuthorName" w:val="Judith H. Fuller"/>
    <w:docVar w:name="Letter_1_AuthorTitle" w:val="Counsel"/>
    <w:docVar w:name="Letter_1_ClosingPhrase" w:val="Sincerely,"/>
    <w:docVar w:name="Letter_1_DateType" w:val="MMMM d, yyyy"/>
    <w:docVar w:name="Letter_1_ElectronicSignerName" w:val="Judith H. Fuller"/>
    <w:docVar w:name="Letter_1_FirstLineIndent" w:val="0"/>
    <w:docVar w:name="Letter_1_FontName" w:val="Arial"/>
    <w:docVar w:name="Letter_1_FontSize" w:val="11"/>
    <w:docVar w:name="Letter_1_HeaderAdditionalText" w:val="Mr. Reece McAlister"/>
    <w:docVar w:name="Letter_1_HeaderDeliveryPhrases" w:val="0"/>
    <w:docVar w:name="Letter_1_HeaderDeliveryPhrases2" w:val="0"/>
    <w:docVar w:name="Letter_1_IncludeAuthorTitle" w:val="0"/>
    <w:docVar w:name="Letter_1_IncludeFirmName" w:val="0"/>
    <w:docVar w:name="Letter_1_InsertType" w:val="0"/>
    <w:docVar w:name="Letter_1_Recipients" w:val="Mr. Reece McAlister"/>
    <w:docVar w:name="Letter_1_Reline" w:val="REDI"/>
    <w:docVar w:name="Letter_1_RelineFormatValues" w:val="0"/>
    <w:docVar w:name="Letter_1_Salutation" w:val="Dear Mr. McAlister:"/>
    <w:docVar w:name="Letter_1_UnderlineRelineAll" w:val="False"/>
    <w:docVar w:name="Letter_1_UseElectronicSignature" w:val="False"/>
    <w:docVar w:name="Letter_1_UserRecipientTableThreshold" w:val="0"/>
    <w:docVar w:name="LetterLH_1_Author" w:val="100327"/>
    <w:docVar w:name="LetterLH_1_IncludeLetterheadAdmittedIn" w:val="0"/>
    <w:docVar w:name="LetterLH_1_IncludeLetterheadCustom1" w:val="0"/>
    <w:docVar w:name="LetterLH_1_IncludeLetterheadCustom2" w:val="0"/>
    <w:docVar w:name="LetterLH_1_IncludeLetterheadCustom3" w:val="0"/>
    <w:docVar w:name="LetterLH_1_IncludeLetterheadEMail" w:val="-1"/>
    <w:docVar w:name="LetterLH_1_IncludeLetterheadFax" w:val="0"/>
    <w:docVar w:name="LetterLH_1_IncludeLetterheadName" w:val="-1"/>
    <w:docVar w:name="LetterLH_1_IncludeLetterheadPhone" w:val="0"/>
    <w:docVar w:name="LetterLH_1_IncludeLetterheadTitle" w:val="0"/>
    <w:docVar w:name="LetterLH_1_LetterheadAddress" w:val="600 Peachtree Street NE, Suite 5200|vbcr|Atlanta, GA  30308-2216"/>
    <w:docVar w:name="LetterLH_1_LetterheadAdmittedIn" w:val="Admitted in: GA"/>
    <w:docVar w:name="LetterLH_1_LetterheadEMail" w:val="judith.fuller@troutman.com"/>
    <w:docVar w:name="LetterLH_1_LetterheadFax" w:val="404.962.6615"/>
    <w:docVar w:name="LetterLH_1_LetterheadFirmAddress1" w:val="Bank of America Plaza"/>
    <w:docVar w:name="LetterLH_1_LetterheadFirmAddress2" w:val="600 Peachtree Street NE"/>
    <w:docVar w:name="LetterLH_1_LetterheadFirmAddress3" w:val="Suite 5200"/>
    <w:docVar w:name="LetterLH_1_LetterheadFirmCity" w:val="Atlanta"/>
    <w:docVar w:name="LetterLH_1_LetterheadFirmCountry" w:val="U.S.A."/>
    <w:docVar w:name="LetterLH_1_LetterheadFirmDisplayName" w:val="Atlanta"/>
    <w:docVar w:name="LetterLH_1_LetterheadFirmFax" w:val="404.885.3900"/>
    <w:docVar w:name="LetterLH_1_LetterheadFirmName" w:val="Troutman Sanders LLP"/>
    <w:docVar w:name="LetterLH_1_LetterheadFirmPhone" w:val="404.885.3000"/>
    <w:docVar w:name="LetterLH_1_LetterheadFirmSlogan" w:val="Attorneys at Law"/>
    <w:docVar w:name="LetterLH_1_LetterheadFirmState" w:val="Georgia"/>
    <w:docVar w:name="LetterLH_1_LetterheadFirmStateAbbr" w:val="GA"/>
    <w:docVar w:name="LetterLH_1_LetterheadFirmURL" w:val="www.troutmansanders.com"/>
    <w:docVar w:name="LetterLH_1_LetterheadFirmZip" w:val="30308-2216"/>
    <w:docVar w:name="LetterLH_1_LetterheadName" w:val="Judith H. Fuller"/>
    <w:docVar w:name="LetterLH_1_LetterheadPhone" w:val="404.885.3243"/>
    <w:docVar w:name="LetterLH_1_LetterheadTitle" w:val="Counsel"/>
    <w:docVar w:name="LetterLH_1_LetterheadType" w:val="31"/>
    <w:docVar w:name="MPDocID" w:val="33395369"/>
    <w:docVar w:name="MPDocIDTemplate" w:val=" %n"/>
    <w:docVar w:name="MPDocIDTemplateDefault" w:val="%l| %n|v%v| %c|.%m"/>
    <w:docVar w:name="NewDocStampType" w:val="20"/>
    <w:docVar w:name="ReUseAuthor" w:val="100327|Fuller, Judith|judith.fuller@troutman.com|404.962.6615|Judith|Judith H. Fuller|Judith Fuller||1485039\Georgia\140883\True|True|Fuller|H.|8|404.885.3243|Counsel|zzmpAdmittedIn??Admitted in: GA|fldNameChinese??|fldPhoneInt??|fldFaxInt??"/>
    <w:docVar w:name="ReuseAuthorOptions" w:val="fldID??-100008|fldLastEditTime??4/27/2009 12:24:03 PM|cmbLetterheadType??31|cmbDateType??MMMM d, yyyy|chkIncludeLetterheadName??-1|chkIncludeLetterheadPhone??0|chkIncludeLetterheadEMail??-1|chkIncludeLetterheadTitle??0|chkIncludeLetterheadFax??0|chkIncludeLetterheadAdmittedIn??0|chkIncludeLetterheadCustom1??0|chkIncludeLetterheadCustom2??0|chkIncludeLetterheadCustom3??0|cmbClosingPhrases??Sincerely,|chkIncludeAuthorTitle??0|chkIncludeFirmName??0|cmbNormalFontName??Arial|spnNormalFontSize??11|cmbBodyTextAlignment??0|spnBodyTextFirstLineIndent??0|chkCenterDeliveryPhrases??0|chkElectronicSignature??0"/>
    <w:docVar w:name="zzmpFixed_MacPacVersion" w:val="9.0"/>
  </w:docVars>
  <w:rsids>
    <w:rsidRoot w:val="008D5907"/>
    <w:rsid w:val="0019478B"/>
    <w:rsid w:val="001D6359"/>
    <w:rsid w:val="0033195B"/>
    <w:rsid w:val="00366364"/>
    <w:rsid w:val="005A12DF"/>
    <w:rsid w:val="00690503"/>
    <w:rsid w:val="00794D29"/>
    <w:rsid w:val="007F33CB"/>
    <w:rsid w:val="008D5907"/>
    <w:rsid w:val="00973D95"/>
    <w:rsid w:val="00A24B91"/>
    <w:rsid w:val="00A92D0C"/>
    <w:rsid w:val="00AC04B7"/>
    <w:rsid w:val="00B35565"/>
    <w:rsid w:val="00D40AB8"/>
    <w:rsid w:val="00EE2774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2057"/>
    <o:shapelayout v:ext="edit">
      <o:idmap v:ext="edit" data="1"/>
    </o:shapelayout>
  </w:shapeDefaults>
  <w:decimalSymbol w:val="."/>
  <w:listSeparator w:val=","/>
  <w15:docId w15:val="{82D03F2F-95ED-4E8E-8374-A2F3F7E8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907"/>
    <w:p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590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59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590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D59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9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D5907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D5907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8D590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8D5907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5907"/>
    <w:pPr>
      <w:spacing w:after="240" w:line="280" w:lineRule="exact"/>
    </w:pPr>
    <w:rPr>
      <w:lang w:val="x-none" w:eastAsia="x-none"/>
    </w:rPr>
  </w:style>
  <w:style w:type="character" w:customStyle="1" w:styleId="BodyTextChar">
    <w:name w:val="Body Text Char"/>
    <w:link w:val="BodyText"/>
    <w:rsid w:val="008D5907"/>
    <w:rPr>
      <w:rFonts w:ascii="Arial" w:eastAsia="Times New Roman" w:hAnsi="Arial" w:cs="Arial"/>
      <w:szCs w:val="20"/>
      <w:lang w:val="x-none" w:eastAsia="x-none"/>
    </w:rPr>
  </w:style>
  <w:style w:type="paragraph" w:styleId="BlockText">
    <w:name w:val="Block Text"/>
    <w:basedOn w:val="Normal"/>
    <w:qFormat/>
    <w:rsid w:val="00FB458D"/>
    <w:pPr>
      <w:spacing w:before="120" w:after="120"/>
      <w:ind w:left="1440" w:right="1440"/>
    </w:pPr>
    <w:rPr>
      <w:rFonts w:cs="Times New Roman"/>
    </w:rPr>
  </w:style>
  <w:style w:type="paragraph" w:customStyle="1" w:styleId="BTDSFL5">
    <w:name w:val="BT DS FL (.5)"/>
    <w:basedOn w:val="Normal"/>
    <w:qFormat/>
    <w:rsid w:val="00FB458D"/>
    <w:pPr>
      <w:spacing w:line="480" w:lineRule="auto"/>
      <w:ind w:firstLine="720"/>
    </w:pPr>
    <w:rPr>
      <w:rFonts w:cs="Times New Roman"/>
    </w:rPr>
  </w:style>
  <w:style w:type="paragraph" w:customStyle="1" w:styleId="BTDSFL10">
    <w:name w:val="BT DS FL (1.0)"/>
    <w:basedOn w:val="Normal"/>
    <w:qFormat/>
    <w:rsid w:val="00FB458D"/>
    <w:pPr>
      <w:spacing w:line="480" w:lineRule="auto"/>
      <w:ind w:firstLine="1440"/>
    </w:pPr>
    <w:rPr>
      <w:rFonts w:cs="Times New Roman"/>
    </w:rPr>
  </w:style>
  <w:style w:type="paragraph" w:customStyle="1" w:styleId="BTDSFL10Justified">
    <w:name w:val="BT DS FL (1.0) Justified"/>
    <w:basedOn w:val="Normal"/>
    <w:qFormat/>
    <w:rsid w:val="00FB458D"/>
    <w:pPr>
      <w:spacing w:line="480" w:lineRule="auto"/>
      <w:ind w:firstLine="1440"/>
      <w:jc w:val="both"/>
    </w:pPr>
    <w:rPr>
      <w:rFonts w:cs="Times New Roman"/>
    </w:rPr>
  </w:style>
  <w:style w:type="paragraph" w:customStyle="1" w:styleId="BTDSFL5Justified">
    <w:name w:val="BT DS FL(.5) Justified"/>
    <w:basedOn w:val="Normal"/>
    <w:qFormat/>
    <w:rsid w:val="00FB458D"/>
    <w:pPr>
      <w:spacing w:line="480" w:lineRule="auto"/>
      <w:ind w:firstLine="720"/>
      <w:jc w:val="both"/>
    </w:pPr>
    <w:rPr>
      <w:rFonts w:cs="Times New Roman"/>
    </w:rPr>
  </w:style>
  <w:style w:type="paragraph" w:customStyle="1" w:styleId="BTSSFL5">
    <w:name w:val="BT SS FL (.5)"/>
    <w:basedOn w:val="Normal"/>
    <w:qFormat/>
    <w:rsid w:val="00FB458D"/>
    <w:pPr>
      <w:spacing w:after="240"/>
      <w:ind w:firstLine="720"/>
    </w:pPr>
    <w:rPr>
      <w:rFonts w:cs="Times New Roman"/>
    </w:rPr>
  </w:style>
  <w:style w:type="paragraph" w:customStyle="1" w:styleId="BTSSFL10">
    <w:name w:val="BT SS FL (1.0)"/>
    <w:basedOn w:val="Normal"/>
    <w:qFormat/>
    <w:rsid w:val="00FB458D"/>
    <w:pPr>
      <w:spacing w:after="240"/>
      <w:ind w:firstLine="1440"/>
    </w:pPr>
    <w:rPr>
      <w:rFonts w:cs="Times New Roman"/>
    </w:rPr>
  </w:style>
  <w:style w:type="paragraph" w:customStyle="1" w:styleId="BTSSFL10Justified">
    <w:name w:val="BT SS FL (1.0) Justified"/>
    <w:basedOn w:val="Normal"/>
    <w:qFormat/>
    <w:rsid w:val="00FB458D"/>
    <w:pPr>
      <w:spacing w:after="240"/>
      <w:ind w:firstLine="1440"/>
      <w:jc w:val="both"/>
    </w:pPr>
    <w:rPr>
      <w:rFonts w:cs="Times New Roman"/>
    </w:rPr>
  </w:style>
  <w:style w:type="paragraph" w:customStyle="1" w:styleId="BTSSFL5Justified">
    <w:name w:val="BT SS FL(.5) Justified"/>
    <w:basedOn w:val="Normal"/>
    <w:qFormat/>
    <w:rsid w:val="00FB458D"/>
    <w:pPr>
      <w:spacing w:after="240"/>
      <w:ind w:firstLine="720"/>
      <w:jc w:val="both"/>
    </w:pPr>
    <w:rPr>
      <w:rFonts w:cs="Times New Roman"/>
    </w:rPr>
  </w:style>
  <w:style w:type="paragraph" w:styleId="Closing">
    <w:name w:val="Closing"/>
    <w:basedOn w:val="Normal"/>
    <w:link w:val="ClosingChar"/>
    <w:qFormat/>
    <w:rsid w:val="00FB458D"/>
    <w:pPr>
      <w:ind w:left="4320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D590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8D5907"/>
    <w:rPr>
      <w:rFonts w:ascii="Arial" w:eastAsia="Times New Roman" w:hAnsi="Arial" w:cs="Arial"/>
      <w:szCs w:val="20"/>
      <w:lang w:val="x-none" w:eastAsia="x-none"/>
    </w:rPr>
  </w:style>
  <w:style w:type="paragraph" w:styleId="Header">
    <w:name w:val="header"/>
    <w:basedOn w:val="Normal"/>
    <w:link w:val="HeaderChar"/>
    <w:rsid w:val="008D5907"/>
    <w:pPr>
      <w:tabs>
        <w:tab w:val="center" w:pos="468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B458D"/>
    <w:rPr>
      <w:rFonts w:ascii="Arial" w:eastAsia="Times New Roman" w:hAnsi="Arial" w:cs="Arial"/>
      <w:sz w:val="1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FB458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B458D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FB458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B458D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B458D"/>
    <w:rPr>
      <w:rFonts w:ascii="Arial" w:eastAsia="Times New Roman" w:hAnsi="Arial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FB458D"/>
    <w:rPr>
      <w:rFonts w:ascii="Arial" w:eastAsia="Times New Roman" w:hAnsi="Arial" w:cs="Arial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FB458D"/>
    <w:rPr>
      <w:rFonts w:ascii="Arial" w:eastAsia="Times New Roman" w:hAnsi="Arial" w:cs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B458D"/>
    <w:rPr>
      <w:rFonts w:ascii="Arial" w:eastAsia="Times New Roman" w:hAnsi="Arial" w:cs="Arial"/>
      <w:i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B458D"/>
    <w:rPr>
      <w:rFonts w:ascii="Arial" w:eastAsia="Times New Roman" w:hAnsi="Arial" w:cs="Arial"/>
      <w:lang w:eastAsia="en-US"/>
    </w:rPr>
  </w:style>
  <w:style w:type="paragraph" w:styleId="NoSpacing">
    <w:name w:val="No Spacing"/>
    <w:uiPriority w:val="1"/>
    <w:rsid w:val="00FB458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qFormat/>
    <w:rsid w:val="00FB458D"/>
    <w:pPr>
      <w:ind w:left="4320"/>
    </w:pPr>
    <w:rPr>
      <w:rFonts w:cs="Times New Roman"/>
    </w:rPr>
  </w:style>
  <w:style w:type="character" w:customStyle="1" w:styleId="SignatureChar">
    <w:name w:val="Signature Char"/>
    <w:basedOn w:val="DefaultParagraphFont"/>
    <w:link w:val="Signature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semiHidden/>
    <w:rsid w:val="00FB458D"/>
    <w:pPr>
      <w:spacing w:after="24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semiHidden/>
    <w:rsid w:val="00FB458D"/>
    <w:rPr>
      <w:rFonts w:ascii="Times New Roman" w:eastAsia="Times New Roman" w:hAnsi="Times New Roman" w:cs="Arial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FB458D"/>
    <w:pPr>
      <w:spacing w:after="240"/>
      <w:jc w:val="center"/>
      <w:outlineLvl w:val="0"/>
    </w:pPr>
    <w:rPr>
      <w:b/>
      <w:bCs/>
      <w:caps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FB458D"/>
    <w:rPr>
      <w:rFonts w:ascii="Times New Roman" w:eastAsia="Times New Roman" w:hAnsi="Times New Roman" w:cs="Arial"/>
      <w:b/>
      <w:bCs/>
      <w:caps/>
      <w:sz w:val="24"/>
      <w:szCs w:val="32"/>
      <w:u w:val="single"/>
      <w:lang w:eastAsia="en-US"/>
    </w:rPr>
  </w:style>
  <w:style w:type="paragraph" w:customStyle="1" w:styleId="LetterDate">
    <w:name w:val="Letter Date"/>
    <w:basedOn w:val="Normal"/>
    <w:next w:val="BodyText"/>
    <w:rsid w:val="008D5907"/>
    <w:pPr>
      <w:spacing w:before="240" w:after="180"/>
    </w:pPr>
  </w:style>
  <w:style w:type="paragraph" w:customStyle="1" w:styleId="Addressee">
    <w:name w:val="Addressee"/>
    <w:basedOn w:val="Normal"/>
    <w:rsid w:val="008D5907"/>
  </w:style>
  <w:style w:type="paragraph" w:customStyle="1" w:styleId="LetterSignature">
    <w:name w:val="Letter Signature"/>
    <w:basedOn w:val="Normal"/>
    <w:rsid w:val="008D5907"/>
    <w:pPr>
      <w:keepNext/>
      <w:keepLines/>
    </w:pPr>
  </w:style>
  <w:style w:type="paragraph" w:customStyle="1" w:styleId="Reline">
    <w:name w:val="Reline"/>
    <w:basedOn w:val="Normal"/>
    <w:qFormat/>
    <w:rsid w:val="008D5907"/>
    <w:pPr>
      <w:tabs>
        <w:tab w:val="left" w:pos="1152"/>
        <w:tab w:val="left" w:pos="2160"/>
      </w:tabs>
      <w:spacing w:before="240"/>
    </w:pPr>
    <w:rPr>
      <w:b/>
    </w:rPr>
  </w:style>
  <w:style w:type="paragraph" w:styleId="Salutation">
    <w:name w:val="Salutation"/>
    <w:basedOn w:val="Normal"/>
    <w:next w:val="BodyText"/>
    <w:link w:val="SalutationChar"/>
    <w:rsid w:val="008D5907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rsid w:val="008D5907"/>
    <w:rPr>
      <w:rFonts w:ascii="Arial" w:eastAsia="Times New Roman" w:hAnsi="Arial" w:cs="Arial"/>
      <w:szCs w:val="20"/>
      <w:lang w:eastAsia="en-US"/>
    </w:rPr>
  </w:style>
  <w:style w:type="paragraph" w:customStyle="1" w:styleId="DeliveryPhrase">
    <w:name w:val="Delivery Phrase"/>
    <w:basedOn w:val="Normal"/>
    <w:next w:val="Addressee"/>
    <w:rsid w:val="008D5907"/>
    <w:pPr>
      <w:spacing w:after="240"/>
    </w:pPr>
    <w:rPr>
      <w:b/>
      <w:caps/>
    </w:rPr>
  </w:style>
  <w:style w:type="paragraph" w:customStyle="1" w:styleId="SignerNames">
    <w:name w:val="Signer Names"/>
    <w:basedOn w:val="LetterSignature"/>
    <w:rsid w:val="008D5907"/>
  </w:style>
  <w:style w:type="paragraph" w:customStyle="1" w:styleId="Letterhead">
    <w:name w:val="Letterhead"/>
    <w:link w:val="LetterheadChar"/>
    <w:rsid w:val="008D5907"/>
    <w:pPr>
      <w:spacing w:after="0" w:line="240" w:lineRule="auto"/>
    </w:pPr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paragraph" w:customStyle="1" w:styleId="LetterSignatureSub">
    <w:name w:val="Letter Signature Sub"/>
    <w:basedOn w:val="LetterSignature"/>
    <w:rsid w:val="008D5907"/>
  </w:style>
  <w:style w:type="paragraph" w:styleId="Quote">
    <w:name w:val="Quote"/>
    <w:basedOn w:val="Normal"/>
    <w:next w:val="BodyTextContinued"/>
    <w:link w:val="QuoteChar"/>
    <w:qFormat/>
    <w:rsid w:val="008D5907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8D5907"/>
    <w:rPr>
      <w:rFonts w:ascii="Arial" w:eastAsia="Times New Roman" w:hAnsi="Arial" w:cs="Arial"/>
      <w:szCs w:val="20"/>
      <w:lang w:eastAsia="en-US"/>
    </w:rPr>
  </w:style>
  <w:style w:type="paragraph" w:customStyle="1" w:styleId="CarrierReLine">
    <w:name w:val="Carrier ReLine"/>
    <w:basedOn w:val="Normal"/>
    <w:next w:val="Normal"/>
    <w:rsid w:val="008D5907"/>
    <w:pPr>
      <w:tabs>
        <w:tab w:val="left" w:pos="1152"/>
        <w:tab w:val="left" w:pos="2160"/>
        <w:tab w:val="left" w:pos="3082"/>
        <w:tab w:val="left" w:pos="3715"/>
      </w:tabs>
    </w:pPr>
    <w:rPr>
      <w:rFonts w:ascii="Times New Roman" w:hAnsi="Times New Roman"/>
      <w:b/>
      <w:bCs/>
      <w:szCs w:val="24"/>
    </w:rPr>
  </w:style>
  <w:style w:type="paragraph" w:customStyle="1" w:styleId="BodyTextContinued">
    <w:name w:val="Body Text Continued"/>
    <w:basedOn w:val="BodyText"/>
    <w:next w:val="BodyText"/>
    <w:rsid w:val="008D5907"/>
  </w:style>
  <w:style w:type="paragraph" w:styleId="BalloonText">
    <w:name w:val="Balloon Text"/>
    <w:basedOn w:val="Normal"/>
    <w:link w:val="BalloonTextChar"/>
    <w:rsid w:val="008D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5907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8D5907"/>
    <w:rPr>
      <w:b/>
      <w:bCs/>
      <w:sz w:val="20"/>
    </w:rPr>
  </w:style>
  <w:style w:type="character" w:styleId="CommentReference">
    <w:name w:val="annotation reference"/>
    <w:semiHidden/>
    <w:rsid w:val="008D59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D590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5907"/>
    <w:rPr>
      <w:rFonts w:ascii="Arial" w:eastAsia="Times New Roman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590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8D590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8D5907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character" w:styleId="EndnoteReference">
    <w:name w:val="endnote reference"/>
    <w:semiHidden/>
    <w:rsid w:val="008D590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D590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5907"/>
    <w:rPr>
      <w:rFonts w:ascii="Arial" w:eastAsia="Times New Roman" w:hAnsi="Arial" w:cs="Arial"/>
      <w:sz w:val="20"/>
      <w:szCs w:val="20"/>
      <w:lang w:eastAsia="en-US"/>
    </w:rPr>
  </w:style>
  <w:style w:type="character" w:styleId="FootnoteReference">
    <w:name w:val="footnote reference"/>
    <w:semiHidden/>
    <w:rsid w:val="008D590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D590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5907"/>
    <w:rPr>
      <w:rFonts w:ascii="Arial" w:eastAsia="Times New Roman" w:hAnsi="Arial" w:cs="Arial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8D590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590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590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590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590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590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590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590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590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5907"/>
    <w:rPr>
      <w:b/>
      <w:bCs/>
    </w:rPr>
  </w:style>
  <w:style w:type="paragraph" w:styleId="MacroText">
    <w:name w:val="macro"/>
    <w:link w:val="MacroTextChar"/>
    <w:semiHidden/>
    <w:rsid w:val="008D59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D5907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rsid w:val="008D590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5907"/>
  </w:style>
  <w:style w:type="paragraph" w:styleId="TOAHeading">
    <w:name w:val="toa heading"/>
    <w:basedOn w:val="Normal"/>
    <w:next w:val="Normal"/>
    <w:semiHidden/>
    <w:rsid w:val="008D5907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8D5907"/>
  </w:style>
  <w:style w:type="paragraph" w:styleId="TOC2">
    <w:name w:val="toc 2"/>
    <w:basedOn w:val="Normal"/>
    <w:next w:val="Normal"/>
    <w:autoRedefine/>
    <w:semiHidden/>
    <w:rsid w:val="008D5907"/>
    <w:pPr>
      <w:ind w:left="240"/>
    </w:pPr>
  </w:style>
  <w:style w:type="paragraph" w:styleId="TOC3">
    <w:name w:val="toc 3"/>
    <w:basedOn w:val="Normal"/>
    <w:next w:val="Normal"/>
    <w:autoRedefine/>
    <w:semiHidden/>
    <w:rsid w:val="008D5907"/>
    <w:pPr>
      <w:ind w:left="480"/>
    </w:pPr>
  </w:style>
  <w:style w:type="paragraph" w:styleId="TOC4">
    <w:name w:val="toc 4"/>
    <w:basedOn w:val="Normal"/>
    <w:next w:val="Normal"/>
    <w:autoRedefine/>
    <w:semiHidden/>
    <w:rsid w:val="008D5907"/>
    <w:pPr>
      <w:ind w:left="720"/>
    </w:pPr>
  </w:style>
  <w:style w:type="paragraph" w:styleId="TOC5">
    <w:name w:val="toc 5"/>
    <w:basedOn w:val="Normal"/>
    <w:next w:val="Normal"/>
    <w:autoRedefine/>
    <w:semiHidden/>
    <w:rsid w:val="008D5907"/>
    <w:pPr>
      <w:ind w:left="960"/>
    </w:pPr>
  </w:style>
  <w:style w:type="paragraph" w:styleId="TOC6">
    <w:name w:val="toc 6"/>
    <w:basedOn w:val="Normal"/>
    <w:next w:val="Normal"/>
    <w:autoRedefine/>
    <w:semiHidden/>
    <w:rsid w:val="008D5907"/>
    <w:pPr>
      <w:ind w:left="1200"/>
    </w:pPr>
  </w:style>
  <w:style w:type="paragraph" w:styleId="TOC7">
    <w:name w:val="toc 7"/>
    <w:basedOn w:val="Normal"/>
    <w:next w:val="Normal"/>
    <w:autoRedefine/>
    <w:semiHidden/>
    <w:rsid w:val="008D5907"/>
    <w:pPr>
      <w:ind w:left="1440"/>
    </w:pPr>
  </w:style>
  <w:style w:type="paragraph" w:styleId="TOC8">
    <w:name w:val="toc 8"/>
    <w:basedOn w:val="Normal"/>
    <w:next w:val="Normal"/>
    <w:autoRedefine/>
    <w:semiHidden/>
    <w:rsid w:val="008D5907"/>
    <w:pPr>
      <w:ind w:left="1680"/>
    </w:pPr>
  </w:style>
  <w:style w:type="paragraph" w:styleId="TOC9">
    <w:name w:val="toc 9"/>
    <w:basedOn w:val="Normal"/>
    <w:next w:val="Normal"/>
    <w:autoRedefine/>
    <w:semiHidden/>
    <w:rsid w:val="008D5907"/>
    <w:pPr>
      <w:ind w:left="1920"/>
    </w:pPr>
  </w:style>
  <w:style w:type="table" w:styleId="TableGrid">
    <w:name w:val="Table Grid"/>
    <w:basedOn w:val="TableNormal"/>
    <w:rsid w:val="008D5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D590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D5907"/>
    <w:rPr>
      <w:rFonts w:ascii="Arial" w:eastAsia="Times New Roman" w:hAnsi="Arial" w:cs="Arial"/>
      <w:szCs w:val="20"/>
      <w:lang w:eastAsia="en-US"/>
    </w:rPr>
  </w:style>
  <w:style w:type="paragraph" w:customStyle="1" w:styleId="LetterheadAuthor">
    <w:name w:val="Letterhead Author"/>
    <w:basedOn w:val="Letterhead"/>
    <w:link w:val="LetterheadAuthorChar"/>
    <w:rsid w:val="008D5907"/>
    <w:pPr>
      <w:spacing w:line="240" w:lineRule="exact"/>
    </w:pPr>
    <w:rPr>
      <w:szCs w:val="10"/>
    </w:rPr>
  </w:style>
  <w:style w:type="paragraph" w:customStyle="1" w:styleId="SpecialReLine">
    <w:name w:val="Special ReLine"/>
    <w:basedOn w:val="Normal"/>
    <w:rsid w:val="008D5907"/>
    <w:pPr>
      <w:tabs>
        <w:tab w:val="left" w:pos="1152"/>
        <w:tab w:val="left" w:pos="2160"/>
      </w:tabs>
    </w:pPr>
    <w:rPr>
      <w:rFonts w:ascii="Times New Roman" w:hAnsi="Times New Roman"/>
      <w:b/>
      <w:szCs w:val="24"/>
    </w:rPr>
  </w:style>
  <w:style w:type="paragraph" w:customStyle="1" w:styleId="LetterheadFooter">
    <w:name w:val="Letterhead Footer"/>
    <w:basedOn w:val="Normal"/>
    <w:rsid w:val="008D5907"/>
    <w:pPr>
      <w:spacing w:line="300" w:lineRule="auto"/>
      <w:jc w:val="center"/>
    </w:pPr>
    <w:rPr>
      <w:rFonts w:cs="Times New Roman"/>
      <w:caps/>
      <w:noProof/>
      <w:spacing w:val="28"/>
      <w:w w:val="90"/>
      <w:sz w:val="13"/>
      <w:szCs w:val="13"/>
    </w:rPr>
  </w:style>
  <w:style w:type="paragraph" w:customStyle="1" w:styleId="HeaderDeliveryPhrase">
    <w:name w:val="Header Delivery Phrase"/>
    <w:basedOn w:val="DeliveryPhrase"/>
    <w:qFormat/>
    <w:rsid w:val="008D5907"/>
    <w:pPr>
      <w:spacing w:after="120"/>
    </w:pPr>
    <w:rPr>
      <w:sz w:val="18"/>
    </w:rPr>
  </w:style>
  <w:style w:type="paragraph" w:customStyle="1" w:styleId="LetterheadAuthor0">
    <w:name w:val="LetterheadAuthor"/>
    <w:link w:val="LetterheadAuthorChar0"/>
    <w:rsid w:val="008D5907"/>
    <w:pPr>
      <w:tabs>
        <w:tab w:val="left" w:pos="7200"/>
      </w:tabs>
      <w:suppressAutoHyphens/>
      <w:spacing w:after="0" w:line="240" w:lineRule="auto"/>
    </w:pPr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0">
    <w:name w:val="LetterheadAuthor Char"/>
    <w:link w:val="LetterheadAuthor0"/>
    <w:rsid w:val="008D5907"/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">
    <w:name w:val="Letterhead Author Char"/>
    <w:link w:val="LetterheadAuthor"/>
    <w:rsid w:val="008D5907"/>
    <w:rPr>
      <w:rFonts w:ascii="Arial" w:eastAsia="Times New Roman" w:hAnsi="Arial" w:cs="Times New Roman"/>
      <w:noProof/>
      <w:color w:val="141B4D"/>
      <w:sz w:val="18"/>
      <w:szCs w:val="10"/>
      <w:lang w:eastAsia="en-US"/>
    </w:rPr>
  </w:style>
  <w:style w:type="character" w:customStyle="1" w:styleId="LetterheadChar">
    <w:name w:val="Letterhead Char"/>
    <w:link w:val="Letterhead"/>
    <w:rsid w:val="008D5907"/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character" w:customStyle="1" w:styleId="zzmpTrailerItem">
    <w:name w:val="zzmpTrailerItem"/>
    <w:basedOn w:val="DefaultParagraphFont"/>
    <w:rsid w:val="00973D95"/>
    <w:rPr>
      <w:rFonts w:ascii="Arial" w:hAnsi="Arial" w:cs="Arial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Pendergrass, Susan G.</dc:creator>
  <cp:keywords/>
  <dc:description/>
  <cp:lastModifiedBy>Pendergrass, Susan G.</cp:lastModifiedBy>
  <cp:revision>2</cp:revision>
  <cp:lastPrinted>2017-12-07T17:15:00Z</cp:lastPrinted>
  <dcterms:created xsi:type="dcterms:W3CDTF">2017-12-07T17:28:00Z</dcterms:created>
  <dcterms:modified xsi:type="dcterms:W3CDTF">2017-12-07T17:28:00Z</dcterms:modified>
</cp:coreProperties>
</file>